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048D3" w14:textId="2AEE75EC" w:rsidR="002F00C3" w:rsidRPr="00934D4D" w:rsidRDefault="00500265" w:rsidP="00500265">
      <w:pPr>
        <w:pStyle w:val="Caption"/>
        <w:rPr>
          <w:rFonts w:ascii="Arial" w:hAnsi="Arial" w:cs="Arial"/>
          <w:color w:val="1F497D" w:themeColor="text2"/>
          <w:sz w:val="28"/>
        </w:rPr>
      </w:pPr>
      <w:bookmarkStart w:id="0" w:name="_Toc237758760"/>
      <w:bookmarkStart w:id="1" w:name="_Toc291839341"/>
      <w:r w:rsidRPr="00934D4D">
        <w:rPr>
          <w:rFonts w:ascii="Arial" w:hAnsi="Arial" w:cs="Arial"/>
          <w:color w:val="1F497D" w:themeColor="text2"/>
          <w:sz w:val="28"/>
        </w:rPr>
        <w:t>LPG - Autogas Safety Data Sheet (SDS</w:t>
      </w:r>
      <w:r w:rsidR="004E3087" w:rsidRPr="00934D4D">
        <w:rPr>
          <w:rFonts w:ascii="Arial" w:hAnsi="Arial" w:cs="Arial"/>
          <w:color w:val="1F497D" w:themeColor="text2"/>
          <w:sz w:val="28"/>
        </w:rPr>
        <w:t>)</w:t>
      </w:r>
    </w:p>
    <w:p w14:paraId="70359D5F" w14:textId="0998CFAA" w:rsidR="00DB4449" w:rsidRDefault="00DB4449" w:rsidP="00DB4449">
      <w:pPr>
        <w:pStyle w:val="Default"/>
        <w:rPr>
          <w:sz w:val="20"/>
          <w:szCs w:val="20"/>
        </w:rPr>
      </w:pPr>
      <w:r>
        <w:rPr>
          <w:sz w:val="20"/>
          <w:szCs w:val="20"/>
        </w:rPr>
        <w:t xml:space="preserve">LPG-BUS-HSE-IST-0005 / LPG362 </w:t>
      </w:r>
    </w:p>
    <w:p w14:paraId="4DB506AA" w14:textId="710842C1" w:rsidR="003A4295" w:rsidRPr="00A57672" w:rsidRDefault="00DB4449" w:rsidP="00DB4449">
      <w:pPr>
        <w:jc w:val="left"/>
        <w:rPr>
          <w:rFonts w:ascii="Arial" w:hAnsi="Arial" w:cs="Arial"/>
          <w:highlight w:val="yellow"/>
        </w:rPr>
      </w:pPr>
      <w:r w:rsidRPr="00A57672">
        <w:rPr>
          <w:rFonts w:ascii="Arial" w:hAnsi="Arial" w:cs="Arial"/>
          <w:szCs w:val="20"/>
        </w:rPr>
        <w:t xml:space="preserve">Released </w:t>
      </w:r>
      <w:r w:rsidR="00934D4D">
        <w:rPr>
          <w:rFonts w:ascii="Arial" w:hAnsi="Arial" w:cs="Arial"/>
          <w:szCs w:val="20"/>
        </w:rPr>
        <w:t>12 December 2023</w:t>
      </w:r>
    </w:p>
    <w:bookmarkEnd w:id="0"/>
    <w:bookmarkEnd w:id="1"/>
    <w:p w14:paraId="794143B8" w14:textId="0EA338D6" w:rsidR="00C46334" w:rsidRPr="00934D4D" w:rsidRDefault="00500265" w:rsidP="00C46334">
      <w:pPr>
        <w:pStyle w:val="Heading1"/>
        <w:rPr>
          <w:color w:val="1F497D" w:themeColor="text2"/>
        </w:rPr>
      </w:pPr>
      <w:r w:rsidRPr="00934D4D">
        <w:rPr>
          <w:color w:val="1F497D" w:themeColor="text2"/>
        </w:rPr>
        <w:t xml:space="preserve"> Product and Company Details</w:t>
      </w:r>
    </w:p>
    <w:tbl>
      <w:tblPr>
        <w:tblStyle w:val="TableGrid"/>
        <w:tblW w:w="0" w:type="auto"/>
        <w:tblInd w:w="567" w:type="dxa"/>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2829"/>
        <w:gridCol w:w="5617"/>
      </w:tblGrid>
      <w:tr w:rsidR="00500265" w14:paraId="43F963F0" w14:textId="77777777" w:rsidTr="00D166F8">
        <w:tc>
          <w:tcPr>
            <w:tcW w:w="8446" w:type="dxa"/>
            <w:gridSpan w:val="2"/>
            <w:shd w:val="clear" w:color="auto" w:fill="C6D9F1" w:themeFill="text2" w:themeFillTint="33"/>
          </w:tcPr>
          <w:p w14:paraId="38342843" w14:textId="51E396F0" w:rsidR="00500265" w:rsidRDefault="00500265" w:rsidP="00500265">
            <w:pPr>
              <w:pStyle w:val="Heading2"/>
              <w:spacing w:before="0"/>
              <w:rPr>
                <w:rFonts w:eastAsia="Calibri"/>
              </w:rPr>
            </w:pPr>
            <w:r w:rsidRPr="00934D4D">
              <w:rPr>
                <w:rFonts w:eastAsia="Calibri"/>
                <w:color w:val="1F497D" w:themeColor="text2"/>
              </w:rPr>
              <w:t>Product Identifier</w:t>
            </w:r>
          </w:p>
        </w:tc>
      </w:tr>
      <w:tr w:rsidR="00500265" w14:paraId="6DAFD231" w14:textId="77777777" w:rsidTr="00D166F8">
        <w:tc>
          <w:tcPr>
            <w:tcW w:w="2829" w:type="dxa"/>
            <w:shd w:val="clear" w:color="auto" w:fill="F2F2F2" w:themeFill="background1" w:themeFillShade="F2"/>
          </w:tcPr>
          <w:p w14:paraId="517BC09C" w14:textId="77777777" w:rsidR="00500265" w:rsidRDefault="00500265" w:rsidP="00BC6070">
            <w:pPr>
              <w:pStyle w:val="BodyText"/>
            </w:pPr>
            <w:r>
              <w:t>Product Name</w:t>
            </w:r>
          </w:p>
        </w:tc>
        <w:tc>
          <w:tcPr>
            <w:tcW w:w="5617" w:type="dxa"/>
          </w:tcPr>
          <w:p w14:paraId="1398F305" w14:textId="77777777" w:rsidR="00500265" w:rsidRDefault="00500265" w:rsidP="00BC6070">
            <w:pPr>
              <w:pStyle w:val="BodyText"/>
            </w:pPr>
            <w:r>
              <w:t>Autogas</w:t>
            </w:r>
          </w:p>
        </w:tc>
      </w:tr>
      <w:tr w:rsidR="00500265" w14:paraId="7012479E" w14:textId="77777777" w:rsidTr="00D166F8">
        <w:tc>
          <w:tcPr>
            <w:tcW w:w="2829" w:type="dxa"/>
            <w:shd w:val="clear" w:color="auto" w:fill="F2F2F2" w:themeFill="background1" w:themeFillShade="F2"/>
          </w:tcPr>
          <w:p w14:paraId="0D1F97AB" w14:textId="77777777" w:rsidR="00500265" w:rsidRDefault="00500265" w:rsidP="00BC6070">
            <w:pPr>
              <w:pStyle w:val="BodyText"/>
            </w:pPr>
            <w:r>
              <w:t>Proper Shipping Name</w:t>
            </w:r>
          </w:p>
        </w:tc>
        <w:tc>
          <w:tcPr>
            <w:tcW w:w="5617" w:type="dxa"/>
          </w:tcPr>
          <w:p w14:paraId="100A23F6" w14:textId="77777777" w:rsidR="00500265" w:rsidRDefault="00500265" w:rsidP="00BC6070">
            <w:pPr>
              <w:pStyle w:val="BodyText"/>
            </w:pPr>
            <w:r>
              <w:t>Petroleum Gases, Liquefied</w:t>
            </w:r>
          </w:p>
        </w:tc>
      </w:tr>
      <w:tr w:rsidR="00500265" w14:paraId="1BCF5215" w14:textId="77777777" w:rsidTr="00D166F8">
        <w:tc>
          <w:tcPr>
            <w:tcW w:w="2829" w:type="dxa"/>
            <w:shd w:val="clear" w:color="auto" w:fill="F2F2F2" w:themeFill="background1" w:themeFillShade="F2"/>
          </w:tcPr>
          <w:p w14:paraId="08525B88" w14:textId="77777777" w:rsidR="00500265" w:rsidRDefault="00500265" w:rsidP="00BC6070">
            <w:pPr>
              <w:pStyle w:val="BodyText"/>
            </w:pPr>
            <w:r>
              <w:t>Other Names</w:t>
            </w:r>
          </w:p>
        </w:tc>
        <w:tc>
          <w:tcPr>
            <w:tcW w:w="5617" w:type="dxa"/>
            <w:vAlign w:val="center"/>
          </w:tcPr>
          <w:p w14:paraId="5A8E2FDF" w14:textId="77777777" w:rsidR="00500265" w:rsidRPr="001762C4" w:rsidRDefault="00500265" w:rsidP="00BC6070">
            <w:pPr>
              <w:pStyle w:val="BodyText"/>
              <w:rPr>
                <w:szCs w:val="20"/>
              </w:rPr>
            </w:pPr>
            <w:r w:rsidRPr="001762C4">
              <w:rPr>
                <w:szCs w:val="20"/>
              </w:rPr>
              <w:t>LPG, LP Gas, Liquefied Petroleum Gas</w:t>
            </w:r>
          </w:p>
        </w:tc>
      </w:tr>
      <w:tr w:rsidR="00500265" w14:paraId="61F49F75" w14:textId="77777777" w:rsidTr="00D166F8">
        <w:tc>
          <w:tcPr>
            <w:tcW w:w="8446" w:type="dxa"/>
            <w:gridSpan w:val="2"/>
            <w:shd w:val="clear" w:color="auto" w:fill="C6D9F1" w:themeFill="text2" w:themeFillTint="33"/>
          </w:tcPr>
          <w:p w14:paraId="7B8CC1D2" w14:textId="404D2D07" w:rsidR="00500265" w:rsidRPr="00934D4D" w:rsidRDefault="00500265" w:rsidP="00500265">
            <w:pPr>
              <w:pStyle w:val="Heading2"/>
              <w:spacing w:before="0"/>
              <w:rPr>
                <w:rFonts w:eastAsia="Calibri"/>
                <w:color w:val="1F497D" w:themeColor="text2"/>
              </w:rPr>
            </w:pPr>
            <w:r w:rsidRPr="00934D4D">
              <w:rPr>
                <w:rFonts w:eastAsia="Calibri"/>
                <w:color w:val="1F497D" w:themeColor="text2"/>
              </w:rPr>
              <w:t>Recommended use and restrictions on use</w:t>
            </w:r>
          </w:p>
        </w:tc>
      </w:tr>
      <w:tr w:rsidR="00500265" w14:paraId="2A3E4208" w14:textId="77777777" w:rsidTr="00D166F8">
        <w:tc>
          <w:tcPr>
            <w:tcW w:w="2829" w:type="dxa"/>
            <w:shd w:val="clear" w:color="auto" w:fill="F2F2F2" w:themeFill="background1" w:themeFillShade="F2"/>
          </w:tcPr>
          <w:p w14:paraId="00962340" w14:textId="77777777" w:rsidR="00500265" w:rsidRDefault="00500265" w:rsidP="00BC6070">
            <w:pPr>
              <w:pStyle w:val="BodyText"/>
            </w:pPr>
            <w:r>
              <w:t>Use(s)</w:t>
            </w:r>
          </w:p>
        </w:tc>
        <w:tc>
          <w:tcPr>
            <w:tcW w:w="5617" w:type="dxa"/>
          </w:tcPr>
          <w:p w14:paraId="1AD2F644" w14:textId="77777777" w:rsidR="00500265" w:rsidRDefault="00500265" w:rsidP="00BC6070">
            <w:pPr>
              <w:pStyle w:val="BodyText"/>
            </w:pPr>
            <w:r>
              <w:t>As fuel in automotive applications</w:t>
            </w:r>
          </w:p>
        </w:tc>
      </w:tr>
      <w:tr w:rsidR="00500265" w14:paraId="19A25450" w14:textId="77777777" w:rsidTr="00D166F8">
        <w:tc>
          <w:tcPr>
            <w:tcW w:w="2829" w:type="dxa"/>
            <w:shd w:val="clear" w:color="auto" w:fill="F2F2F2" w:themeFill="background1" w:themeFillShade="F2"/>
          </w:tcPr>
          <w:p w14:paraId="3177FC25" w14:textId="77777777" w:rsidR="00500265" w:rsidRDefault="00500265" w:rsidP="00BC6070">
            <w:pPr>
              <w:pStyle w:val="BodyText"/>
            </w:pPr>
            <w:r>
              <w:t>Restrictions</w:t>
            </w:r>
          </w:p>
        </w:tc>
        <w:tc>
          <w:tcPr>
            <w:tcW w:w="5617" w:type="dxa"/>
          </w:tcPr>
          <w:p w14:paraId="6310E15B" w14:textId="77777777" w:rsidR="00500265" w:rsidRDefault="00500265" w:rsidP="00BC6070">
            <w:pPr>
              <w:pStyle w:val="BodyText"/>
            </w:pPr>
            <w:r>
              <w:t>Not to be concentrated and intentionally inhaled.</w:t>
            </w:r>
          </w:p>
        </w:tc>
      </w:tr>
      <w:tr w:rsidR="00500265" w14:paraId="43802EFC" w14:textId="77777777" w:rsidTr="00D166F8">
        <w:tc>
          <w:tcPr>
            <w:tcW w:w="8446" w:type="dxa"/>
            <w:gridSpan w:val="2"/>
            <w:shd w:val="clear" w:color="auto" w:fill="C6D9F1" w:themeFill="text2" w:themeFillTint="33"/>
          </w:tcPr>
          <w:p w14:paraId="0389409B" w14:textId="773C02E8" w:rsidR="00500265" w:rsidRDefault="00500265" w:rsidP="00500265">
            <w:pPr>
              <w:pStyle w:val="Heading2"/>
              <w:spacing w:before="0"/>
              <w:rPr>
                <w:rFonts w:eastAsia="Calibri"/>
              </w:rPr>
            </w:pPr>
            <w:r w:rsidRPr="00934D4D">
              <w:rPr>
                <w:rFonts w:eastAsia="Calibri"/>
                <w:color w:val="1F497D" w:themeColor="text2"/>
              </w:rPr>
              <w:t>Supplier details</w:t>
            </w:r>
          </w:p>
        </w:tc>
      </w:tr>
      <w:tr w:rsidR="00500265" w14:paraId="2AA82297" w14:textId="77777777" w:rsidTr="00D166F8">
        <w:tc>
          <w:tcPr>
            <w:tcW w:w="2829" w:type="dxa"/>
            <w:shd w:val="clear" w:color="auto" w:fill="F2F2F2" w:themeFill="background1" w:themeFillShade="F2"/>
          </w:tcPr>
          <w:p w14:paraId="279747A0" w14:textId="77777777" w:rsidR="00500265" w:rsidRDefault="00500265" w:rsidP="00BC6070">
            <w:pPr>
              <w:pStyle w:val="BodyText"/>
            </w:pPr>
            <w:r>
              <w:t xml:space="preserve">Company </w:t>
            </w:r>
          </w:p>
        </w:tc>
        <w:tc>
          <w:tcPr>
            <w:tcW w:w="5617" w:type="dxa"/>
          </w:tcPr>
          <w:p w14:paraId="5FD42A75" w14:textId="77777777" w:rsidR="00500265" w:rsidRDefault="00934D4D" w:rsidP="00BC6070">
            <w:pPr>
              <w:pStyle w:val="BodyText"/>
            </w:pPr>
            <w:r>
              <w:t xml:space="preserve">Geogas </w:t>
            </w:r>
            <w:r w:rsidR="00EE599C">
              <w:t>Pacific Pty Ltd</w:t>
            </w:r>
          </w:p>
          <w:p w14:paraId="2E1304B3" w14:textId="41210C1E" w:rsidR="00EE599C" w:rsidRDefault="00E36CB3" w:rsidP="00BC6070">
            <w:pPr>
              <w:pStyle w:val="BodyText"/>
            </w:pPr>
            <w:r>
              <w:t>Level 4, 15 Help Street, Chatswood NSW 2067</w:t>
            </w:r>
          </w:p>
        </w:tc>
      </w:tr>
    </w:tbl>
    <w:p w14:paraId="5ABAC97D" w14:textId="1AE5A899" w:rsidR="00C46334" w:rsidRPr="00F75497" w:rsidRDefault="00500265" w:rsidP="00C46334">
      <w:pPr>
        <w:pStyle w:val="Heading1"/>
        <w:rPr>
          <w:color w:val="1F497D" w:themeColor="text2"/>
        </w:rPr>
      </w:pPr>
      <w:r w:rsidRPr="00F75497">
        <w:rPr>
          <w:color w:val="1F497D" w:themeColor="text2"/>
        </w:rPr>
        <w:t xml:space="preserve"> Hazards identification</w:t>
      </w:r>
    </w:p>
    <w:tbl>
      <w:tblPr>
        <w:tblStyle w:val="TableGrid"/>
        <w:tblW w:w="0" w:type="auto"/>
        <w:tblInd w:w="567" w:type="dxa"/>
        <w:tblBorders>
          <w:top w:val="none" w:sz="0" w:space="0" w:color="auto"/>
          <w:left w:val="none" w:sz="0" w:space="0" w:color="auto"/>
          <w:bottom w:val="none" w:sz="0" w:space="0" w:color="auto"/>
          <w:right w:val="none" w:sz="0" w:space="0" w:color="auto"/>
          <w:insideH w:val="single" w:sz="12" w:space="0" w:color="F79646" w:themeColor="accent6"/>
          <w:insideV w:val="none" w:sz="0" w:space="0" w:color="auto"/>
        </w:tblBorders>
        <w:tblLook w:val="04A0" w:firstRow="1" w:lastRow="0" w:firstColumn="1" w:lastColumn="0" w:noHBand="0" w:noVBand="1"/>
      </w:tblPr>
      <w:tblGrid>
        <w:gridCol w:w="2829"/>
        <w:gridCol w:w="5617"/>
      </w:tblGrid>
      <w:tr w:rsidR="00500265" w14:paraId="32BF75FF" w14:textId="77777777" w:rsidTr="00F75497">
        <w:tc>
          <w:tcPr>
            <w:tcW w:w="8449"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1FEF19DA" w14:textId="0F85258C" w:rsidR="00500265" w:rsidRDefault="00500265" w:rsidP="00500265">
            <w:pPr>
              <w:pStyle w:val="Heading2"/>
              <w:spacing w:before="0"/>
              <w:rPr>
                <w:rFonts w:eastAsia="Calibri"/>
              </w:rPr>
            </w:pPr>
            <w:r w:rsidRPr="00F75497">
              <w:rPr>
                <w:rFonts w:eastAsia="Calibri"/>
                <w:color w:val="1F497D" w:themeColor="text2"/>
              </w:rPr>
              <w:t>Classification of the substance or mixture</w:t>
            </w:r>
          </w:p>
        </w:tc>
      </w:tr>
      <w:tr w:rsidR="00500265" w14:paraId="0A672D89" w14:textId="77777777" w:rsidTr="00EB3074">
        <w:tc>
          <w:tcPr>
            <w:tcW w:w="8449"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761E7B25" w14:textId="53F4F881" w:rsidR="00500265" w:rsidRDefault="00500265" w:rsidP="00BC6070">
            <w:pPr>
              <w:pStyle w:val="BodyText"/>
            </w:pPr>
            <w:r>
              <w:t xml:space="preserve">LPG as supplied by </w:t>
            </w:r>
            <w:r w:rsidR="00D166F8">
              <w:t>Geogas Pacific</w:t>
            </w:r>
            <w:r>
              <w:t xml:space="preserve"> contains less than 0.1% of 1,3 Butadiene. LPG as classified as a Dangerous Good by the Australian Dangerous Goods Code.</w:t>
            </w:r>
          </w:p>
        </w:tc>
      </w:tr>
      <w:tr w:rsidR="00500265" w14:paraId="3E6058D5" w14:textId="77777777" w:rsidTr="00EB3074">
        <w:tc>
          <w:tcPr>
            <w:tcW w:w="283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334A943F" w14:textId="77777777" w:rsidR="00500265" w:rsidRDefault="00500265" w:rsidP="00BC6070">
            <w:pPr>
              <w:pStyle w:val="BodyText"/>
            </w:pPr>
            <w:r>
              <w:t>GHS Classification</w:t>
            </w:r>
          </w:p>
        </w:tc>
        <w:tc>
          <w:tcPr>
            <w:tcW w:w="561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4F26068F" w14:textId="692C064F" w:rsidR="00500265" w:rsidRDefault="00500265" w:rsidP="00BC6070">
            <w:pPr>
              <w:pStyle w:val="BodyText"/>
            </w:pPr>
            <w:r>
              <w:t>Flammable Gases: Category 1</w:t>
            </w:r>
            <w:r w:rsidR="000E1F00">
              <w:t>A</w:t>
            </w:r>
          </w:p>
          <w:p w14:paraId="00D67558" w14:textId="77777777" w:rsidR="00500265" w:rsidRDefault="00500265" w:rsidP="00BC6070">
            <w:pPr>
              <w:pStyle w:val="BodyText"/>
            </w:pPr>
            <w:r>
              <w:t>Gases under pressure: Liquefied gas</w:t>
            </w:r>
          </w:p>
        </w:tc>
      </w:tr>
      <w:tr w:rsidR="00500265" w14:paraId="601782CB" w14:textId="77777777" w:rsidTr="00F75497">
        <w:tc>
          <w:tcPr>
            <w:tcW w:w="8449"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113CAF23" w14:textId="3B0FCF92" w:rsidR="00500265" w:rsidRDefault="00500265" w:rsidP="00500265">
            <w:pPr>
              <w:pStyle w:val="Heading2"/>
              <w:spacing w:before="0"/>
              <w:rPr>
                <w:rFonts w:eastAsia="Calibri"/>
              </w:rPr>
            </w:pPr>
            <w:r w:rsidRPr="00F75497">
              <w:rPr>
                <w:rFonts w:eastAsia="Calibri"/>
                <w:color w:val="1F497D" w:themeColor="text2"/>
              </w:rPr>
              <w:t>Label Elements</w:t>
            </w:r>
          </w:p>
        </w:tc>
      </w:tr>
      <w:tr w:rsidR="00500265" w14:paraId="408A1712" w14:textId="77777777" w:rsidTr="00EB3074">
        <w:tc>
          <w:tcPr>
            <w:tcW w:w="283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01017E9D" w14:textId="77777777" w:rsidR="00500265" w:rsidRDefault="00500265" w:rsidP="00BC6070">
            <w:pPr>
              <w:pStyle w:val="BodyText"/>
            </w:pPr>
            <w:r>
              <w:t>Signal word</w:t>
            </w:r>
          </w:p>
        </w:tc>
        <w:tc>
          <w:tcPr>
            <w:tcW w:w="561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316310D9" w14:textId="77777777" w:rsidR="00500265" w:rsidRDefault="00500265" w:rsidP="00BC6070">
            <w:pPr>
              <w:pStyle w:val="BodyText"/>
            </w:pPr>
            <w:r>
              <w:t>Danger</w:t>
            </w:r>
          </w:p>
        </w:tc>
      </w:tr>
      <w:tr w:rsidR="00500265" w14:paraId="256DC33E" w14:textId="77777777" w:rsidTr="00EB3074">
        <w:tc>
          <w:tcPr>
            <w:tcW w:w="283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0CA3E266" w14:textId="77777777" w:rsidR="00500265" w:rsidRDefault="00500265" w:rsidP="00BC6070">
            <w:pPr>
              <w:pStyle w:val="BodyText"/>
            </w:pPr>
            <w:r>
              <w:t>Pictogram</w:t>
            </w:r>
          </w:p>
        </w:tc>
        <w:tc>
          <w:tcPr>
            <w:tcW w:w="561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06311E8D" w14:textId="6DFEA423" w:rsidR="00500265" w:rsidRDefault="002B5338" w:rsidP="00BC6070">
            <w:pPr>
              <w:pStyle w:val="BodyText"/>
            </w:pPr>
            <w:r>
              <w:rPr>
                <w:noProof/>
              </w:rPr>
              <w:drawing>
                <wp:inline distT="0" distB="0" distL="0" distR="0" wp14:anchorId="5CEBB65E" wp14:editId="59C02477">
                  <wp:extent cx="1524000" cy="723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24000" cy="723900"/>
                          </a:xfrm>
                          <a:prstGeom prst="rect">
                            <a:avLst/>
                          </a:prstGeom>
                        </pic:spPr>
                      </pic:pic>
                    </a:graphicData>
                  </a:graphic>
                </wp:inline>
              </w:drawing>
            </w:r>
          </w:p>
        </w:tc>
      </w:tr>
      <w:tr w:rsidR="00500265" w:rsidRPr="00FE79DA" w14:paraId="408A87C5" w14:textId="77777777" w:rsidTr="00EB3074">
        <w:tc>
          <w:tcPr>
            <w:tcW w:w="283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7EE7E7F4" w14:textId="77777777" w:rsidR="00500265" w:rsidRPr="00FE79DA" w:rsidRDefault="00500265" w:rsidP="00BC6070">
            <w:pPr>
              <w:pStyle w:val="BodyText"/>
            </w:pPr>
            <w:r w:rsidRPr="00FE79DA">
              <w:t>Hazard statement(s)</w:t>
            </w:r>
          </w:p>
        </w:tc>
        <w:tc>
          <w:tcPr>
            <w:tcW w:w="561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21BA71F4" w14:textId="77777777" w:rsidR="00500265" w:rsidRPr="00FE79DA" w:rsidRDefault="00500265" w:rsidP="00BC6070">
            <w:pPr>
              <w:pStyle w:val="BodyText"/>
              <w:jc w:val="left"/>
            </w:pPr>
            <w:r w:rsidRPr="00FE79DA">
              <w:t>H220 Extremely flammable gas</w:t>
            </w:r>
          </w:p>
          <w:p w14:paraId="08B2704A" w14:textId="77777777" w:rsidR="00500265" w:rsidRPr="00FE79DA" w:rsidRDefault="00500265" w:rsidP="00BC6070">
            <w:pPr>
              <w:pStyle w:val="BodyText"/>
              <w:jc w:val="left"/>
            </w:pPr>
            <w:r w:rsidRPr="00FE79DA">
              <w:t>H280 Contains gas under pressure, may explode if heated</w:t>
            </w:r>
          </w:p>
        </w:tc>
      </w:tr>
      <w:tr w:rsidR="00500265" w14:paraId="4493CEEF" w14:textId="77777777" w:rsidTr="00EB3074">
        <w:tc>
          <w:tcPr>
            <w:tcW w:w="283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1D8775F2" w14:textId="77777777" w:rsidR="00500265" w:rsidRDefault="00500265" w:rsidP="00BC6070">
            <w:pPr>
              <w:pStyle w:val="BodyText"/>
            </w:pPr>
            <w:r>
              <w:t>Prevention Statements(s)</w:t>
            </w:r>
          </w:p>
        </w:tc>
        <w:tc>
          <w:tcPr>
            <w:tcW w:w="561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70C49589" w14:textId="592A147A" w:rsidR="00500265" w:rsidRDefault="00500265" w:rsidP="00BC6070">
            <w:pPr>
              <w:pStyle w:val="BodyText"/>
              <w:jc w:val="left"/>
              <w:rPr>
                <w:noProof/>
              </w:rPr>
            </w:pPr>
            <w:r>
              <w:rPr>
                <w:noProof/>
              </w:rPr>
              <w:t>P210 Keep away from heat / sparks / open flames / hot surfaces</w:t>
            </w:r>
            <w:r w:rsidR="00836761">
              <w:rPr>
                <w:noProof/>
              </w:rPr>
              <w:t xml:space="preserve"> and other ignition sources</w:t>
            </w:r>
          </w:p>
          <w:p w14:paraId="40A993B1" w14:textId="77777777" w:rsidR="00500265" w:rsidRDefault="00500265" w:rsidP="00BC6070">
            <w:pPr>
              <w:pStyle w:val="BodyText"/>
              <w:jc w:val="left"/>
              <w:rPr>
                <w:noProof/>
              </w:rPr>
            </w:pPr>
            <w:r>
              <w:rPr>
                <w:noProof/>
              </w:rPr>
              <w:t>No smoking</w:t>
            </w:r>
          </w:p>
        </w:tc>
      </w:tr>
      <w:tr w:rsidR="00500265" w14:paraId="19F3BD56" w14:textId="77777777" w:rsidTr="00EB3074">
        <w:tc>
          <w:tcPr>
            <w:tcW w:w="283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7576744C" w14:textId="77777777" w:rsidR="00500265" w:rsidRDefault="00500265" w:rsidP="00BC6070">
            <w:pPr>
              <w:pStyle w:val="BodyText"/>
            </w:pPr>
            <w:r>
              <w:t>Response Statement(s)</w:t>
            </w:r>
          </w:p>
        </w:tc>
        <w:tc>
          <w:tcPr>
            <w:tcW w:w="561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5C5880C4" w14:textId="77777777" w:rsidR="00500265" w:rsidRDefault="00500265" w:rsidP="00BC6070">
            <w:pPr>
              <w:pStyle w:val="BodyText"/>
              <w:jc w:val="left"/>
              <w:rPr>
                <w:noProof/>
              </w:rPr>
            </w:pPr>
            <w:r>
              <w:rPr>
                <w:noProof/>
              </w:rPr>
              <w:t>P377 Leaking gas fire: Do not extinguish, unless leak can be stopped safely</w:t>
            </w:r>
          </w:p>
          <w:p w14:paraId="4A50D477" w14:textId="77777777" w:rsidR="00500265" w:rsidRDefault="00500265" w:rsidP="00BC6070">
            <w:pPr>
              <w:pStyle w:val="BodyText"/>
              <w:jc w:val="left"/>
              <w:rPr>
                <w:noProof/>
              </w:rPr>
            </w:pPr>
            <w:r>
              <w:rPr>
                <w:noProof/>
              </w:rPr>
              <w:t>P381 Eliminate all ignition sources if safe to do so.</w:t>
            </w:r>
          </w:p>
        </w:tc>
      </w:tr>
      <w:tr w:rsidR="00500265" w14:paraId="6F82B6BA" w14:textId="77777777" w:rsidTr="00EB3074">
        <w:tc>
          <w:tcPr>
            <w:tcW w:w="283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36B3597F" w14:textId="77777777" w:rsidR="00500265" w:rsidRDefault="00500265" w:rsidP="00BC6070">
            <w:pPr>
              <w:pStyle w:val="BodyText"/>
            </w:pPr>
            <w:r>
              <w:t>Storage statement</w:t>
            </w:r>
          </w:p>
        </w:tc>
        <w:tc>
          <w:tcPr>
            <w:tcW w:w="561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197D1B08" w14:textId="15B20EFC" w:rsidR="00500265" w:rsidRDefault="00500265" w:rsidP="00BC6070">
            <w:pPr>
              <w:pStyle w:val="BodyText"/>
              <w:jc w:val="left"/>
              <w:rPr>
                <w:noProof/>
              </w:rPr>
            </w:pPr>
            <w:r>
              <w:rPr>
                <w:noProof/>
              </w:rPr>
              <w:t>P403 Store in a well-ventilated place.</w:t>
            </w:r>
          </w:p>
        </w:tc>
      </w:tr>
      <w:tr w:rsidR="00500265" w14:paraId="7492FA29" w14:textId="77777777" w:rsidTr="00EB3074">
        <w:tc>
          <w:tcPr>
            <w:tcW w:w="283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04A8FFF3" w14:textId="77777777" w:rsidR="00500265" w:rsidRDefault="00500265" w:rsidP="00BC6070">
            <w:pPr>
              <w:pStyle w:val="BodyText"/>
            </w:pPr>
            <w:r>
              <w:t>Disposal Statement</w:t>
            </w:r>
          </w:p>
        </w:tc>
        <w:tc>
          <w:tcPr>
            <w:tcW w:w="561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626FC2D9" w14:textId="77777777" w:rsidR="00500265" w:rsidRDefault="00500265" w:rsidP="00BC6070">
            <w:pPr>
              <w:pStyle w:val="BodyText"/>
              <w:jc w:val="left"/>
              <w:rPr>
                <w:noProof/>
              </w:rPr>
            </w:pPr>
            <w:r>
              <w:rPr>
                <w:noProof/>
              </w:rPr>
              <w:t>None allocated</w:t>
            </w:r>
          </w:p>
        </w:tc>
      </w:tr>
      <w:tr w:rsidR="00500265" w14:paraId="585E8D1F" w14:textId="77777777" w:rsidTr="00F75497">
        <w:tc>
          <w:tcPr>
            <w:tcW w:w="8449"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4593F659" w14:textId="230ED665" w:rsidR="00500265" w:rsidRDefault="00500265" w:rsidP="00500265">
            <w:pPr>
              <w:pStyle w:val="Heading2"/>
              <w:spacing w:before="0"/>
              <w:rPr>
                <w:noProof/>
              </w:rPr>
            </w:pPr>
            <w:r w:rsidRPr="00F75497">
              <w:rPr>
                <w:noProof/>
                <w:color w:val="1F497D" w:themeColor="text2"/>
              </w:rPr>
              <w:t>Other Hazards</w:t>
            </w:r>
          </w:p>
        </w:tc>
      </w:tr>
      <w:tr w:rsidR="00500265" w14:paraId="7F2FFF9E" w14:textId="77777777" w:rsidTr="00EB3074">
        <w:tc>
          <w:tcPr>
            <w:tcW w:w="8449"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3E58C178" w14:textId="77777777" w:rsidR="00500265" w:rsidRDefault="00500265" w:rsidP="00F75497">
            <w:pPr>
              <w:pStyle w:val="BodyText"/>
              <w:pBdr>
                <w:top w:val="single" w:sz="6" w:space="1" w:color="4F81BD" w:themeColor="accent1"/>
                <w:left w:val="single" w:sz="6" w:space="4" w:color="4F81BD" w:themeColor="accent1"/>
                <w:bottom w:val="single" w:sz="6" w:space="1" w:color="4F81BD" w:themeColor="accent1"/>
                <w:right w:val="single" w:sz="6" w:space="4" w:color="4F81BD" w:themeColor="accent1"/>
                <w:between w:val="single" w:sz="6" w:space="1" w:color="4F81BD" w:themeColor="accent1"/>
                <w:bar w:val="single" w:sz="6" w:color="4F81BD" w:themeColor="accent1"/>
              </w:pBdr>
              <w:jc w:val="left"/>
              <w:rPr>
                <w:noProof/>
              </w:rPr>
            </w:pPr>
            <w:r>
              <w:rPr>
                <w:noProof/>
              </w:rPr>
              <w:t>Asphyxiant. Effects are proportional to oxygen displacement.</w:t>
            </w:r>
          </w:p>
          <w:p w14:paraId="6E02DEF3" w14:textId="77777777" w:rsidR="00500265" w:rsidRDefault="00500265" w:rsidP="00F75497">
            <w:pPr>
              <w:pStyle w:val="BodyText"/>
              <w:pBdr>
                <w:top w:val="single" w:sz="6" w:space="1" w:color="4F81BD" w:themeColor="accent1"/>
                <w:left w:val="single" w:sz="6" w:space="4" w:color="4F81BD" w:themeColor="accent1"/>
                <w:bottom w:val="single" w:sz="6" w:space="1" w:color="4F81BD" w:themeColor="accent1"/>
                <w:right w:val="single" w:sz="6" w:space="4" w:color="4F81BD" w:themeColor="accent1"/>
                <w:between w:val="single" w:sz="6" w:space="1" w:color="4F81BD" w:themeColor="accent1"/>
                <w:bar w:val="single" w:sz="6" w:color="4F81BD" w:themeColor="accent1"/>
              </w:pBdr>
              <w:jc w:val="left"/>
              <w:rPr>
                <w:noProof/>
              </w:rPr>
            </w:pPr>
            <w:r w:rsidRPr="00841A68">
              <w:rPr>
                <w:b/>
                <w:noProof/>
              </w:rPr>
              <w:t>Smell</w:t>
            </w:r>
            <w:r>
              <w:rPr>
                <w:noProof/>
              </w:rPr>
              <w:t>: People with poor or no sense of smell should be made aware of the risk in the event of a gas leak.</w:t>
            </w:r>
          </w:p>
        </w:tc>
      </w:tr>
    </w:tbl>
    <w:p w14:paraId="0279FF4A" w14:textId="77777777" w:rsidR="00D166F8" w:rsidRDefault="00D166F8" w:rsidP="00D166F8">
      <w:pPr>
        <w:pStyle w:val="Heading1"/>
        <w:numPr>
          <w:ilvl w:val="0"/>
          <w:numId w:val="0"/>
        </w:numPr>
        <w:ind w:left="567"/>
        <w:rPr>
          <w:color w:val="1F497D" w:themeColor="text2"/>
        </w:rPr>
      </w:pPr>
    </w:p>
    <w:p w14:paraId="307A797E" w14:textId="77777777" w:rsidR="00D166F8" w:rsidRPr="00D166F8" w:rsidRDefault="00D166F8" w:rsidP="00D166F8">
      <w:pPr>
        <w:pStyle w:val="BodyText1indent"/>
      </w:pPr>
    </w:p>
    <w:p w14:paraId="42DC56D7" w14:textId="0A087B97" w:rsidR="00C46334" w:rsidRPr="00F75497" w:rsidRDefault="00500265" w:rsidP="00C46334">
      <w:pPr>
        <w:pStyle w:val="Heading1"/>
        <w:rPr>
          <w:color w:val="1F497D" w:themeColor="text2"/>
        </w:rPr>
      </w:pPr>
      <w:r w:rsidRPr="00F75497">
        <w:rPr>
          <w:color w:val="1F497D" w:themeColor="text2"/>
        </w:rPr>
        <w:lastRenderedPageBreak/>
        <w:t>Composition and Information on Ingredients</w:t>
      </w:r>
    </w:p>
    <w:tbl>
      <w:tblPr>
        <w:tblStyle w:val="TableGrid"/>
        <w:tblW w:w="0" w:type="auto"/>
        <w:tblInd w:w="567" w:type="dxa"/>
        <w:tblBorders>
          <w:top w:val="none" w:sz="0" w:space="0" w:color="auto"/>
          <w:left w:val="none" w:sz="0" w:space="0" w:color="auto"/>
          <w:bottom w:val="none" w:sz="0" w:space="0" w:color="auto"/>
          <w:right w:val="none" w:sz="0" w:space="0" w:color="auto"/>
          <w:insideH w:val="single" w:sz="6" w:space="0" w:color="F79646" w:themeColor="accent6"/>
          <w:insideV w:val="none" w:sz="0" w:space="0" w:color="auto"/>
        </w:tblBorders>
        <w:tblLook w:val="04A0" w:firstRow="1" w:lastRow="0" w:firstColumn="1" w:lastColumn="0" w:noHBand="0" w:noVBand="1"/>
      </w:tblPr>
      <w:tblGrid>
        <w:gridCol w:w="2268"/>
        <w:gridCol w:w="1955"/>
        <w:gridCol w:w="2111"/>
        <w:gridCol w:w="2112"/>
      </w:tblGrid>
      <w:tr w:rsidR="00F75497" w:rsidRPr="00F75497" w14:paraId="2BEE4B2E" w14:textId="77777777" w:rsidTr="00F75497">
        <w:tc>
          <w:tcPr>
            <w:tcW w:w="8449" w:type="dxa"/>
            <w:gridSpan w:val="4"/>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1375DEBA" w14:textId="086268F1" w:rsidR="00500265" w:rsidRPr="00F75497" w:rsidRDefault="00500265" w:rsidP="00500265">
            <w:pPr>
              <w:pStyle w:val="Heading2"/>
              <w:spacing w:before="0"/>
              <w:rPr>
                <w:rFonts w:eastAsia="Calibri"/>
                <w:color w:val="1F497D" w:themeColor="text2"/>
              </w:rPr>
            </w:pPr>
            <w:r w:rsidRPr="00F75497">
              <w:rPr>
                <w:rFonts w:eastAsia="Calibri"/>
                <w:color w:val="1F497D" w:themeColor="text2"/>
              </w:rPr>
              <w:t>Substance / Mixtures</w:t>
            </w:r>
          </w:p>
        </w:tc>
      </w:tr>
      <w:tr w:rsidR="00500265" w:rsidRPr="00FE79DA" w14:paraId="2BE53E5E" w14:textId="77777777" w:rsidTr="00452D40">
        <w:tc>
          <w:tcPr>
            <w:tcW w:w="2268"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6FC6F3BB" w14:textId="77777777" w:rsidR="00500265" w:rsidRPr="00FE79DA" w:rsidRDefault="00500265" w:rsidP="00BC6070">
            <w:pPr>
              <w:pStyle w:val="BodyText"/>
              <w:jc w:val="left"/>
            </w:pPr>
            <w:r w:rsidRPr="00FE79DA">
              <w:t>Ingredient</w:t>
            </w:r>
          </w:p>
        </w:tc>
        <w:tc>
          <w:tcPr>
            <w:tcW w:w="195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3E814CD6" w14:textId="77777777" w:rsidR="00500265" w:rsidRPr="00FE79DA" w:rsidRDefault="00500265" w:rsidP="00BC6070">
            <w:pPr>
              <w:pStyle w:val="BodyText"/>
              <w:jc w:val="left"/>
            </w:pPr>
            <w:r w:rsidRPr="00FE79DA">
              <w:t>CAS Number</w:t>
            </w:r>
          </w:p>
        </w:tc>
        <w:tc>
          <w:tcPr>
            <w:tcW w:w="211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016D89FC" w14:textId="77777777" w:rsidR="00500265" w:rsidRPr="00FE79DA" w:rsidRDefault="00500265" w:rsidP="00BC6070">
            <w:pPr>
              <w:pStyle w:val="BodyText"/>
              <w:jc w:val="left"/>
            </w:pPr>
            <w:r w:rsidRPr="00FE79DA">
              <w:t>Content v/v</w:t>
            </w:r>
          </w:p>
        </w:tc>
        <w:tc>
          <w:tcPr>
            <w:tcW w:w="2113"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62532CA9" w14:textId="77777777" w:rsidR="00500265" w:rsidRPr="00FE79DA" w:rsidRDefault="00500265" w:rsidP="00BC6070">
            <w:pPr>
              <w:pStyle w:val="BodyText"/>
              <w:jc w:val="left"/>
            </w:pPr>
            <w:r w:rsidRPr="00FE79DA">
              <w:t>Notes</w:t>
            </w:r>
          </w:p>
        </w:tc>
      </w:tr>
      <w:tr w:rsidR="00500265" w:rsidRPr="00FE79DA" w14:paraId="44599CA0" w14:textId="77777777" w:rsidTr="00F75497">
        <w:tc>
          <w:tcPr>
            <w:tcW w:w="2268"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14965B77" w14:textId="77777777" w:rsidR="00500265" w:rsidRPr="00FE79DA" w:rsidRDefault="00500265" w:rsidP="00BC6070">
            <w:pPr>
              <w:pStyle w:val="BodyText"/>
              <w:jc w:val="left"/>
            </w:pPr>
            <w:r w:rsidRPr="00FE79DA">
              <w:t>LP Gas</w:t>
            </w:r>
          </w:p>
        </w:tc>
        <w:tc>
          <w:tcPr>
            <w:tcW w:w="195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673FAA5C" w14:textId="77777777" w:rsidR="00500265" w:rsidRPr="00FE79DA" w:rsidRDefault="00500265" w:rsidP="00BC6070">
            <w:pPr>
              <w:pStyle w:val="BodyText"/>
              <w:jc w:val="left"/>
            </w:pPr>
            <w:r w:rsidRPr="00FE79DA">
              <w:t>68476-85-7</w:t>
            </w:r>
          </w:p>
        </w:tc>
        <w:tc>
          <w:tcPr>
            <w:tcW w:w="211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10778C3A" w14:textId="77777777" w:rsidR="00500265" w:rsidRPr="00FE79DA" w:rsidRDefault="00500265" w:rsidP="00BC6070">
            <w:pPr>
              <w:pStyle w:val="BodyText"/>
              <w:jc w:val="left"/>
            </w:pPr>
          </w:p>
        </w:tc>
        <w:tc>
          <w:tcPr>
            <w:tcW w:w="2113" w:type="dxa"/>
            <w:vMerge w:val="restart"/>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554B49C3" w14:textId="238CCDCF" w:rsidR="00500265" w:rsidRPr="00FE79DA" w:rsidRDefault="00500265" w:rsidP="00BC6070">
            <w:pPr>
              <w:pStyle w:val="BodyText"/>
              <w:jc w:val="left"/>
            </w:pPr>
          </w:p>
        </w:tc>
      </w:tr>
      <w:tr w:rsidR="00500265" w:rsidRPr="00FE79DA" w14:paraId="605268EA" w14:textId="77777777" w:rsidTr="00F75497">
        <w:tc>
          <w:tcPr>
            <w:tcW w:w="2268"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3CDA7759" w14:textId="77777777" w:rsidR="00500265" w:rsidRPr="00FE79DA" w:rsidRDefault="00500265" w:rsidP="00BC6070">
            <w:pPr>
              <w:pStyle w:val="BodyText"/>
              <w:jc w:val="left"/>
            </w:pPr>
            <w:r w:rsidRPr="00FE79DA">
              <w:t>Propane</w:t>
            </w:r>
          </w:p>
        </w:tc>
        <w:tc>
          <w:tcPr>
            <w:tcW w:w="195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24216747" w14:textId="77777777" w:rsidR="00500265" w:rsidRPr="00FE79DA" w:rsidRDefault="00500265" w:rsidP="00BC6070">
            <w:pPr>
              <w:pStyle w:val="BodyText"/>
              <w:jc w:val="left"/>
            </w:pPr>
            <w:r w:rsidRPr="00FE79DA">
              <w:t>0074-98-6</w:t>
            </w:r>
          </w:p>
        </w:tc>
        <w:tc>
          <w:tcPr>
            <w:tcW w:w="211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3083CF62" w14:textId="77777777" w:rsidR="00500265" w:rsidRPr="00FE79DA" w:rsidRDefault="00500265" w:rsidP="00BC6070">
            <w:pPr>
              <w:pStyle w:val="BodyText"/>
              <w:jc w:val="left"/>
            </w:pPr>
            <w:r w:rsidRPr="00FE79DA">
              <w:t>45-99%</w:t>
            </w:r>
          </w:p>
        </w:tc>
        <w:tc>
          <w:tcPr>
            <w:tcW w:w="2113" w:type="dxa"/>
            <w:vMerge/>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4BB7AC1B" w14:textId="77777777" w:rsidR="00500265" w:rsidRPr="00FE79DA" w:rsidRDefault="00500265" w:rsidP="00BC6070">
            <w:pPr>
              <w:pStyle w:val="BodyText"/>
              <w:jc w:val="left"/>
            </w:pPr>
          </w:p>
        </w:tc>
      </w:tr>
      <w:tr w:rsidR="00500265" w:rsidRPr="00FE79DA" w14:paraId="7CE99D9B" w14:textId="77777777" w:rsidTr="00F75497">
        <w:tc>
          <w:tcPr>
            <w:tcW w:w="2268"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548FC26E" w14:textId="77777777" w:rsidR="00500265" w:rsidRPr="00FE79DA" w:rsidRDefault="00500265" w:rsidP="00BC6070">
            <w:pPr>
              <w:pStyle w:val="BodyText"/>
              <w:jc w:val="left"/>
            </w:pPr>
            <w:r w:rsidRPr="00FE79DA">
              <w:t>Propylene (Propene)</w:t>
            </w:r>
          </w:p>
        </w:tc>
        <w:tc>
          <w:tcPr>
            <w:tcW w:w="195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2A22E59B" w14:textId="77777777" w:rsidR="00500265" w:rsidRPr="00FE79DA" w:rsidRDefault="00500265" w:rsidP="00BC6070">
            <w:pPr>
              <w:pStyle w:val="BodyText"/>
              <w:jc w:val="left"/>
            </w:pPr>
            <w:r w:rsidRPr="00FE79DA">
              <w:t>115-07-1</w:t>
            </w:r>
          </w:p>
        </w:tc>
        <w:tc>
          <w:tcPr>
            <w:tcW w:w="211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17CF3783" w14:textId="77777777" w:rsidR="00500265" w:rsidRPr="00FE79DA" w:rsidRDefault="00500265" w:rsidP="00BC6070">
            <w:pPr>
              <w:pStyle w:val="BodyText"/>
              <w:jc w:val="left"/>
            </w:pPr>
            <w:r w:rsidRPr="00FE79DA">
              <w:t>&lt;20%</w:t>
            </w:r>
          </w:p>
        </w:tc>
        <w:tc>
          <w:tcPr>
            <w:tcW w:w="2113" w:type="dxa"/>
            <w:vMerge/>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03916C05" w14:textId="77777777" w:rsidR="00500265" w:rsidRPr="00FE79DA" w:rsidRDefault="00500265" w:rsidP="00BC6070">
            <w:pPr>
              <w:pStyle w:val="BodyText"/>
              <w:jc w:val="left"/>
            </w:pPr>
          </w:p>
        </w:tc>
      </w:tr>
      <w:tr w:rsidR="00500265" w:rsidRPr="00FE79DA" w14:paraId="2929A0DC" w14:textId="77777777" w:rsidTr="00F75497">
        <w:tc>
          <w:tcPr>
            <w:tcW w:w="2268"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29504071" w14:textId="77777777" w:rsidR="00500265" w:rsidRPr="00FE79DA" w:rsidRDefault="00500265" w:rsidP="00BC6070">
            <w:pPr>
              <w:pStyle w:val="BodyText"/>
              <w:jc w:val="left"/>
            </w:pPr>
            <w:r w:rsidRPr="00FE79DA">
              <w:t>Butane (mixture of “n” and “iso” isomers)</w:t>
            </w:r>
          </w:p>
        </w:tc>
        <w:tc>
          <w:tcPr>
            <w:tcW w:w="195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06C4EFB8" w14:textId="77777777" w:rsidR="00500265" w:rsidRPr="00FE79DA" w:rsidRDefault="00500265" w:rsidP="00BC6070">
            <w:pPr>
              <w:pStyle w:val="BodyText"/>
              <w:jc w:val="left"/>
            </w:pPr>
            <w:r w:rsidRPr="00FE79DA">
              <w:t>106-97-8</w:t>
            </w:r>
          </w:p>
          <w:p w14:paraId="4C2D0FF4" w14:textId="77777777" w:rsidR="00500265" w:rsidRPr="00FE79DA" w:rsidRDefault="00500265" w:rsidP="00BC6070">
            <w:pPr>
              <w:pStyle w:val="BodyText"/>
              <w:jc w:val="left"/>
            </w:pPr>
            <w:r w:rsidRPr="00FE79DA">
              <w:t>75-28-5</w:t>
            </w:r>
          </w:p>
        </w:tc>
        <w:tc>
          <w:tcPr>
            <w:tcW w:w="211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77C9E0A0" w14:textId="77777777" w:rsidR="00500265" w:rsidRPr="00FE79DA" w:rsidRDefault="00500265" w:rsidP="00BC6070">
            <w:pPr>
              <w:pStyle w:val="BodyText"/>
              <w:jc w:val="left"/>
            </w:pPr>
            <w:r w:rsidRPr="00FE79DA">
              <w:t>0 – 50%</w:t>
            </w:r>
          </w:p>
        </w:tc>
        <w:tc>
          <w:tcPr>
            <w:tcW w:w="2113" w:type="dxa"/>
            <w:vMerge/>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16BB43ED" w14:textId="77777777" w:rsidR="00500265" w:rsidRPr="00FE79DA" w:rsidRDefault="00500265" w:rsidP="00BC6070">
            <w:pPr>
              <w:pStyle w:val="BodyText"/>
              <w:jc w:val="left"/>
            </w:pPr>
          </w:p>
        </w:tc>
      </w:tr>
      <w:tr w:rsidR="00500265" w:rsidRPr="00FE79DA" w14:paraId="39EAAC44" w14:textId="77777777" w:rsidTr="00F75497">
        <w:tc>
          <w:tcPr>
            <w:tcW w:w="2268"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3D0CCF85" w14:textId="77777777" w:rsidR="00500265" w:rsidRPr="00FE79DA" w:rsidRDefault="00500265" w:rsidP="00BC6070">
            <w:pPr>
              <w:pStyle w:val="BodyText"/>
              <w:jc w:val="left"/>
            </w:pPr>
            <w:r w:rsidRPr="00FE79DA">
              <w:t>Ethane</w:t>
            </w:r>
          </w:p>
        </w:tc>
        <w:tc>
          <w:tcPr>
            <w:tcW w:w="195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2F81F29D" w14:textId="77777777" w:rsidR="00500265" w:rsidRPr="00FE79DA" w:rsidRDefault="00500265" w:rsidP="00BC6070">
            <w:pPr>
              <w:pStyle w:val="BodyText"/>
              <w:jc w:val="left"/>
            </w:pPr>
            <w:r w:rsidRPr="00FE79DA">
              <w:t>74-84-0</w:t>
            </w:r>
          </w:p>
        </w:tc>
        <w:tc>
          <w:tcPr>
            <w:tcW w:w="211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27454DF3" w14:textId="77777777" w:rsidR="00500265" w:rsidRPr="00FE79DA" w:rsidRDefault="00500265" w:rsidP="00BC6070">
            <w:pPr>
              <w:pStyle w:val="BodyText"/>
              <w:jc w:val="left"/>
            </w:pPr>
            <w:r w:rsidRPr="00FE79DA">
              <w:t>&lt;5%</w:t>
            </w:r>
          </w:p>
        </w:tc>
        <w:tc>
          <w:tcPr>
            <w:tcW w:w="2113" w:type="dxa"/>
            <w:vMerge/>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28CC1FBF" w14:textId="77777777" w:rsidR="00500265" w:rsidRPr="00FE79DA" w:rsidRDefault="00500265" w:rsidP="00BC6070">
            <w:pPr>
              <w:pStyle w:val="BodyText"/>
              <w:jc w:val="left"/>
            </w:pPr>
          </w:p>
        </w:tc>
      </w:tr>
      <w:tr w:rsidR="00500265" w:rsidRPr="00FE79DA" w14:paraId="4A400393" w14:textId="77777777" w:rsidTr="00F75497">
        <w:tc>
          <w:tcPr>
            <w:tcW w:w="2268"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7ADF8A49" w14:textId="77777777" w:rsidR="00500265" w:rsidRPr="00FE79DA" w:rsidRDefault="00500265" w:rsidP="00BC6070">
            <w:pPr>
              <w:pStyle w:val="BodyText"/>
              <w:jc w:val="left"/>
            </w:pPr>
            <w:r>
              <w:t xml:space="preserve">1,3 </w:t>
            </w:r>
            <w:r w:rsidRPr="00FE79DA">
              <w:t>Butadiene</w:t>
            </w:r>
          </w:p>
        </w:tc>
        <w:tc>
          <w:tcPr>
            <w:tcW w:w="195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6CC90DB3" w14:textId="77777777" w:rsidR="00500265" w:rsidRPr="00FE79DA" w:rsidRDefault="00500265" w:rsidP="00BC6070">
            <w:pPr>
              <w:pStyle w:val="BodyText"/>
              <w:jc w:val="left"/>
            </w:pPr>
            <w:r w:rsidRPr="00FE79DA">
              <w:t>106-99-0</w:t>
            </w:r>
          </w:p>
        </w:tc>
        <w:tc>
          <w:tcPr>
            <w:tcW w:w="211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781F7D8A" w14:textId="77777777" w:rsidR="00500265" w:rsidRPr="00FE79DA" w:rsidRDefault="00500265" w:rsidP="00BC6070">
            <w:pPr>
              <w:pStyle w:val="BodyText"/>
              <w:jc w:val="left"/>
            </w:pPr>
          </w:p>
        </w:tc>
        <w:tc>
          <w:tcPr>
            <w:tcW w:w="2113"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6B201E87" w14:textId="77777777" w:rsidR="00500265" w:rsidRPr="00FE79DA" w:rsidRDefault="00500265" w:rsidP="00BC6070">
            <w:pPr>
              <w:pStyle w:val="BodyText"/>
              <w:jc w:val="left"/>
            </w:pPr>
            <w:r w:rsidRPr="00FE79DA">
              <w:t>&lt;0.1%</w:t>
            </w:r>
          </w:p>
        </w:tc>
      </w:tr>
      <w:tr w:rsidR="00500265" w:rsidRPr="00FE79DA" w14:paraId="536B389E" w14:textId="77777777" w:rsidTr="00F75497">
        <w:tc>
          <w:tcPr>
            <w:tcW w:w="2268"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14D5F2D9" w14:textId="77777777" w:rsidR="00500265" w:rsidRPr="00FE79DA" w:rsidRDefault="00500265" w:rsidP="00BC6070">
            <w:pPr>
              <w:pStyle w:val="BodyText"/>
              <w:jc w:val="left"/>
            </w:pPr>
          </w:p>
        </w:tc>
        <w:tc>
          <w:tcPr>
            <w:tcW w:w="195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6ED23D81" w14:textId="77777777" w:rsidR="00500265" w:rsidRPr="00FE79DA" w:rsidRDefault="00500265" w:rsidP="00BC6070">
            <w:pPr>
              <w:pStyle w:val="BodyText"/>
              <w:jc w:val="left"/>
            </w:pPr>
          </w:p>
        </w:tc>
        <w:tc>
          <w:tcPr>
            <w:tcW w:w="211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128E736E" w14:textId="77777777" w:rsidR="00500265" w:rsidRPr="00FE79DA" w:rsidRDefault="00500265" w:rsidP="00BC6070">
            <w:pPr>
              <w:pStyle w:val="BodyText"/>
              <w:jc w:val="left"/>
            </w:pPr>
          </w:p>
        </w:tc>
        <w:tc>
          <w:tcPr>
            <w:tcW w:w="2113"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7DEEF649" w14:textId="77777777" w:rsidR="00500265" w:rsidRPr="00FE79DA" w:rsidRDefault="00500265" w:rsidP="00BC6070">
            <w:pPr>
              <w:pStyle w:val="BodyText"/>
              <w:jc w:val="left"/>
            </w:pPr>
          </w:p>
        </w:tc>
      </w:tr>
      <w:tr w:rsidR="00500265" w:rsidRPr="00FE79DA" w14:paraId="726A98DF" w14:textId="77777777" w:rsidTr="00F75497">
        <w:tc>
          <w:tcPr>
            <w:tcW w:w="2268"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5367E707" w14:textId="77777777" w:rsidR="00500265" w:rsidRPr="00FE79DA" w:rsidRDefault="00500265" w:rsidP="00BC6070">
            <w:pPr>
              <w:pStyle w:val="BodyText"/>
              <w:jc w:val="left"/>
            </w:pPr>
            <w:r w:rsidRPr="00FE79DA">
              <w:t>Ethyl Mercaptan</w:t>
            </w:r>
          </w:p>
        </w:tc>
        <w:tc>
          <w:tcPr>
            <w:tcW w:w="195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5416EB62" w14:textId="77777777" w:rsidR="00500265" w:rsidRPr="00FE79DA" w:rsidRDefault="00500265" w:rsidP="00BC6070">
            <w:pPr>
              <w:pStyle w:val="BodyText"/>
              <w:jc w:val="left"/>
            </w:pPr>
            <w:r w:rsidRPr="00FE79DA">
              <w:t>75-08-1</w:t>
            </w:r>
          </w:p>
        </w:tc>
        <w:tc>
          <w:tcPr>
            <w:tcW w:w="2112"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0E50E167" w14:textId="77777777" w:rsidR="00500265" w:rsidRPr="00FE79DA" w:rsidRDefault="00500265" w:rsidP="00BC6070">
            <w:pPr>
              <w:pStyle w:val="BodyText"/>
              <w:jc w:val="left"/>
            </w:pPr>
          </w:p>
        </w:tc>
        <w:tc>
          <w:tcPr>
            <w:tcW w:w="2113"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4FE3D4E1" w14:textId="77777777" w:rsidR="00500265" w:rsidRPr="00FE79DA" w:rsidRDefault="00500265" w:rsidP="00BC6070">
            <w:pPr>
              <w:pStyle w:val="BodyText"/>
              <w:jc w:val="left"/>
            </w:pPr>
            <w:r w:rsidRPr="00FE79DA">
              <w:t>Approx. 25ppm</w:t>
            </w:r>
          </w:p>
        </w:tc>
      </w:tr>
      <w:tr w:rsidR="00500265" w:rsidRPr="00FE79DA" w14:paraId="4FC6E96F" w14:textId="77777777" w:rsidTr="00F75497">
        <w:tc>
          <w:tcPr>
            <w:tcW w:w="2268"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7E779ABE" w14:textId="77777777" w:rsidR="00500265" w:rsidRPr="00FE79DA" w:rsidRDefault="00500265" w:rsidP="00BC6070">
            <w:pPr>
              <w:pStyle w:val="BodyText"/>
              <w:jc w:val="left"/>
            </w:pPr>
            <w:r w:rsidRPr="00FE79DA">
              <w:t>Alternative Names:</w:t>
            </w:r>
          </w:p>
          <w:p w14:paraId="4D78756A" w14:textId="77777777" w:rsidR="00500265" w:rsidRPr="00FE79DA" w:rsidRDefault="00500265" w:rsidP="00BC6070">
            <w:pPr>
              <w:pStyle w:val="BodyText"/>
              <w:jc w:val="left"/>
            </w:pPr>
            <w:r w:rsidRPr="00FE79DA">
              <w:t>LPG Gas, or Liquefied Petroleum Gas</w:t>
            </w:r>
          </w:p>
        </w:tc>
        <w:tc>
          <w:tcPr>
            <w:tcW w:w="6181" w:type="dxa"/>
            <w:gridSpan w:val="3"/>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213D503B" w14:textId="77777777" w:rsidR="00500265" w:rsidRPr="00FE79DA" w:rsidRDefault="00500265" w:rsidP="00BC6070">
            <w:pPr>
              <w:pStyle w:val="BodyText"/>
              <w:jc w:val="left"/>
            </w:pPr>
            <w:r w:rsidRPr="00FE79DA">
              <w:t>UN Number</w:t>
            </w:r>
          </w:p>
          <w:p w14:paraId="483BB06A" w14:textId="77777777" w:rsidR="00500265" w:rsidRPr="00FE79DA" w:rsidRDefault="00500265" w:rsidP="00BC6070">
            <w:pPr>
              <w:pStyle w:val="BodyText"/>
              <w:jc w:val="left"/>
            </w:pPr>
          </w:p>
          <w:p w14:paraId="34EBA933" w14:textId="77777777" w:rsidR="00500265" w:rsidRPr="00FE79DA" w:rsidRDefault="00500265" w:rsidP="00BC6070">
            <w:pPr>
              <w:pStyle w:val="BodyText"/>
              <w:jc w:val="left"/>
            </w:pPr>
            <w:r w:rsidRPr="00FE79DA">
              <w:t>1075</w:t>
            </w:r>
          </w:p>
        </w:tc>
      </w:tr>
    </w:tbl>
    <w:p w14:paraId="7FADA76B" w14:textId="3C06A8DA" w:rsidR="00C46334" w:rsidRPr="00F75497" w:rsidRDefault="00CD17FA" w:rsidP="00C46334">
      <w:pPr>
        <w:pStyle w:val="Heading1"/>
        <w:rPr>
          <w:color w:val="1F497D" w:themeColor="text2"/>
        </w:rPr>
      </w:pPr>
      <w:r w:rsidRPr="00F75497">
        <w:rPr>
          <w:color w:val="1F497D" w:themeColor="text2"/>
        </w:rPr>
        <w:t>First Aid</w:t>
      </w:r>
    </w:p>
    <w:tbl>
      <w:tblPr>
        <w:tblStyle w:val="TableGrid"/>
        <w:tblW w:w="0" w:type="auto"/>
        <w:tblInd w:w="567" w:type="dxa"/>
        <w:tblBorders>
          <w:top w:val="none" w:sz="0" w:space="0" w:color="auto"/>
          <w:left w:val="none" w:sz="0" w:space="0" w:color="auto"/>
          <w:bottom w:val="single" w:sz="6" w:space="0" w:color="F79646" w:themeColor="accent6"/>
          <w:right w:val="none" w:sz="0" w:space="0" w:color="auto"/>
          <w:insideH w:val="single" w:sz="6" w:space="0" w:color="F79646" w:themeColor="accent6"/>
          <w:insideV w:val="none" w:sz="0" w:space="0" w:color="auto"/>
        </w:tblBorders>
        <w:tblLook w:val="04A0" w:firstRow="1" w:lastRow="0" w:firstColumn="1" w:lastColumn="0" w:noHBand="0" w:noVBand="1"/>
      </w:tblPr>
      <w:tblGrid>
        <w:gridCol w:w="2829"/>
        <w:gridCol w:w="5617"/>
      </w:tblGrid>
      <w:tr w:rsidR="00F75497" w:rsidRPr="00F75497" w14:paraId="7F8C2DDA" w14:textId="77777777" w:rsidTr="00F75497">
        <w:tc>
          <w:tcPr>
            <w:tcW w:w="8449"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04C47369" w14:textId="3D6FA20D" w:rsidR="00CD17FA" w:rsidRPr="00F75497" w:rsidRDefault="00CD17FA" w:rsidP="00CD17FA">
            <w:pPr>
              <w:pStyle w:val="Heading2"/>
              <w:spacing w:before="0"/>
              <w:rPr>
                <w:rFonts w:eastAsia="Calibri"/>
                <w:color w:val="1F497D" w:themeColor="text2"/>
              </w:rPr>
            </w:pPr>
            <w:bookmarkStart w:id="2" w:name="_Hlk1734735"/>
            <w:r w:rsidRPr="00F75497">
              <w:rPr>
                <w:rFonts w:eastAsia="Calibri"/>
                <w:color w:val="1F497D" w:themeColor="text2"/>
              </w:rPr>
              <w:t>Description of first aid measures</w:t>
            </w:r>
          </w:p>
        </w:tc>
      </w:tr>
      <w:tr w:rsidR="00CD17FA" w14:paraId="55C5BCDA" w14:textId="77777777" w:rsidTr="00EB3074">
        <w:tc>
          <w:tcPr>
            <w:tcW w:w="283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3FC7F291" w14:textId="77777777" w:rsidR="00CD17FA" w:rsidRDefault="00CD17FA" w:rsidP="00BC6070">
            <w:pPr>
              <w:pStyle w:val="BodyText"/>
            </w:pPr>
            <w:bookmarkStart w:id="3" w:name="_Hlk1738865"/>
            <w:r>
              <w:t>Eye</w:t>
            </w:r>
          </w:p>
        </w:tc>
        <w:tc>
          <w:tcPr>
            <w:tcW w:w="561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74B16D94" w14:textId="77777777" w:rsidR="00CD17FA" w:rsidRDefault="00CD17FA" w:rsidP="00BC6070">
            <w:pPr>
              <w:pStyle w:val="BodyText"/>
              <w:jc w:val="left"/>
            </w:pPr>
            <w:r>
              <w:t>Cold burns: Immediately flush with tepid water or with sterile saline solution. Hold eyelids apart for 15 minutes. Seek medical attention.</w:t>
            </w:r>
          </w:p>
        </w:tc>
      </w:tr>
      <w:bookmarkEnd w:id="2"/>
      <w:bookmarkEnd w:id="3"/>
      <w:tr w:rsidR="00CD17FA" w14:paraId="67A59311" w14:textId="77777777" w:rsidTr="00EB3074">
        <w:tc>
          <w:tcPr>
            <w:tcW w:w="283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1DEADB3A" w14:textId="77777777" w:rsidR="00CD17FA" w:rsidRDefault="00CD17FA" w:rsidP="00BC6070">
            <w:pPr>
              <w:pStyle w:val="BodyText"/>
            </w:pPr>
            <w:r>
              <w:t>Inhalation</w:t>
            </w:r>
          </w:p>
        </w:tc>
        <w:tc>
          <w:tcPr>
            <w:tcW w:w="561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55E9065A" w14:textId="69B02B43" w:rsidR="00CD17FA" w:rsidRDefault="00CD17FA" w:rsidP="00BC6070">
            <w:pPr>
              <w:pStyle w:val="BodyText"/>
              <w:jc w:val="left"/>
            </w:pPr>
            <w:r>
              <w:t xml:space="preserve">If inhaled, remove from contaminated area. To protect rescuer, use an Air-line respirator or </w:t>
            </w:r>
            <w:proofErr w:type="gramStart"/>
            <w:r>
              <w:t>Self Contained</w:t>
            </w:r>
            <w:proofErr w:type="gramEnd"/>
            <w:r>
              <w:t xml:space="preserve"> Breathing Apparatus (SCBA). Be aware of possible explosive atmospheres. Apply artificial respiration if not breathing. Give oxygen if available. For advice, contact a Poison Information Centre on 131126 (Australia Wide) or a doctor.</w:t>
            </w:r>
          </w:p>
        </w:tc>
      </w:tr>
      <w:tr w:rsidR="00CD17FA" w14:paraId="54B3A19D" w14:textId="77777777" w:rsidTr="00EB3074">
        <w:tc>
          <w:tcPr>
            <w:tcW w:w="283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5607F45A" w14:textId="77777777" w:rsidR="00CD17FA" w:rsidRDefault="00CD17FA" w:rsidP="00BC6070">
            <w:pPr>
              <w:pStyle w:val="BodyText"/>
            </w:pPr>
            <w:r>
              <w:t>Skin</w:t>
            </w:r>
          </w:p>
        </w:tc>
        <w:tc>
          <w:tcPr>
            <w:tcW w:w="561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0A36003C" w14:textId="77777777" w:rsidR="00CD17FA" w:rsidRDefault="00CD17FA" w:rsidP="00BC6070">
            <w:pPr>
              <w:pStyle w:val="BodyText"/>
              <w:jc w:val="left"/>
            </w:pPr>
            <w:r>
              <w:t>Cold burns: Remove contaminated clothing and gently flush the affected areas with warm water (</w:t>
            </w:r>
            <w:r>
              <w:rPr>
                <w:szCs w:val="20"/>
              </w:rPr>
              <w:t>30</w:t>
            </w:r>
            <w:r w:rsidRPr="00CB1E1D">
              <w:rPr>
                <w:szCs w:val="20"/>
                <w:vertAlign w:val="superscript"/>
              </w:rPr>
              <w:t>o</w:t>
            </w:r>
            <w:r>
              <w:rPr>
                <w:szCs w:val="20"/>
              </w:rPr>
              <w:t>C</w:t>
            </w:r>
            <w:r>
              <w:t>) for 15 minutes. DO NOT apply any form of direct heat. Seek immediate medical attention.</w:t>
            </w:r>
          </w:p>
        </w:tc>
      </w:tr>
      <w:tr w:rsidR="00CD17FA" w14:paraId="1392E798" w14:textId="77777777" w:rsidTr="00EB3074">
        <w:tc>
          <w:tcPr>
            <w:tcW w:w="283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0A4BD722" w14:textId="77777777" w:rsidR="00CD17FA" w:rsidRDefault="00CD17FA" w:rsidP="00BC6070">
            <w:pPr>
              <w:pStyle w:val="BodyText"/>
            </w:pPr>
            <w:r>
              <w:t>Ingestion</w:t>
            </w:r>
          </w:p>
        </w:tc>
        <w:tc>
          <w:tcPr>
            <w:tcW w:w="561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1A88F7B0" w14:textId="77777777" w:rsidR="00CD17FA" w:rsidRDefault="00CD17FA" w:rsidP="00BC6070">
            <w:pPr>
              <w:pStyle w:val="BodyText"/>
              <w:jc w:val="left"/>
            </w:pPr>
            <w:r>
              <w:t>Due to product form and application, ingestion is considered unlikely.</w:t>
            </w:r>
          </w:p>
        </w:tc>
      </w:tr>
      <w:tr w:rsidR="00CD17FA" w14:paraId="56D557CD" w14:textId="77777777" w:rsidTr="00EB3074">
        <w:tc>
          <w:tcPr>
            <w:tcW w:w="283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05CB5EBB" w14:textId="77777777" w:rsidR="00CD17FA" w:rsidRDefault="00CD17FA" w:rsidP="00BC6070">
            <w:pPr>
              <w:pStyle w:val="BodyText"/>
            </w:pPr>
            <w:r>
              <w:t>First aid facilities</w:t>
            </w:r>
          </w:p>
        </w:tc>
        <w:tc>
          <w:tcPr>
            <w:tcW w:w="561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65FDDB5C" w14:textId="77777777" w:rsidR="00CD17FA" w:rsidRDefault="00CD17FA" w:rsidP="00BC6070">
            <w:pPr>
              <w:pStyle w:val="BodyText"/>
              <w:jc w:val="left"/>
            </w:pPr>
            <w:r>
              <w:t xml:space="preserve">Eye wash facilities and / or safety shower should be available. This will depend upon the nature of use and associated risks. </w:t>
            </w:r>
          </w:p>
        </w:tc>
      </w:tr>
      <w:tr w:rsidR="00CD17FA" w14:paraId="081EB5B5" w14:textId="77777777" w:rsidTr="00F75497">
        <w:tc>
          <w:tcPr>
            <w:tcW w:w="8449"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51962538" w14:textId="1E7A5E64" w:rsidR="00CD17FA" w:rsidRDefault="00CD17FA" w:rsidP="00CD17FA">
            <w:pPr>
              <w:pStyle w:val="Heading2"/>
              <w:spacing w:before="0"/>
              <w:rPr>
                <w:rFonts w:eastAsia="Calibri"/>
              </w:rPr>
            </w:pPr>
            <w:r w:rsidRPr="00F75497">
              <w:rPr>
                <w:rFonts w:eastAsia="Calibri"/>
                <w:color w:val="1F497D" w:themeColor="text2"/>
              </w:rPr>
              <w:t>Most important symptoms and effects, both acute and delayed</w:t>
            </w:r>
          </w:p>
        </w:tc>
      </w:tr>
      <w:tr w:rsidR="00CD17FA" w14:paraId="7640C843" w14:textId="77777777" w:rsidTr="00EB3074">
        <w:tc>
          <w:tcPr>
            <w:tcW w:w="8449"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1D2D847F" w14:textId="77777777" w:rsidR="00CD17FA" w:rsidRDefault="00CD17FA" w:rsidP="00BC6070">
            <w:pPr>
              <w:pStyle w:val="BodyText"/>
            </w:pPr>
            <w:r>
              <w:t>In high concentrations, may cause asphyxiation. Direct contact with the liquefied material or escaping compressed gas may cause frostbite injury.</w:t>
            </w:r>
          </w:p>
        </w:tc>
      </w:tr>
      <w:tr w:rsidR="00CD17FA" w14:paraId="3FE66E3F" w14:textId="77777777" w:rsidTr="00F75497">
        <w:tc>
          <w:tcPr>
            <w:tcW w:w="8449"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2E4FA129" w14:textId="2AA47EB9" w:rsidR="00CD17FA" w:rsidRDefault="00CD17FA" w:rsidP="00CD17FA">
            <w:pPr>
              <w:pStyle w:val="Heading2"/>
              <w:spacing w:before="0"/>
              <w:rPr>
                <w:rFonts w:eastAsia="Calibri"/>
              </w:rPr>
            </w:pPr>
            <w:r w:rsidRPr="00F75497">
              <w:rPr>
                <w:rFonts w:eastAsia="Calibri"/>
                <w:color w:val="1F497D" w:themeColor="text2"/>
              </w:rPr>
              <w:t>Immediate material attention and special treatment needed</w:t>
            </w:r>
          </w:p>
        </w:tc>
      </w:tr>
      <w:tr w:rsidR="00CD17FA" w14:paraId="1EE70B2B" w14:textId="77777777" w:rsidTr="00EB3074">
        <w:tc>
          <w:tcPr>
            <w:tcW w:w="8449"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06204440" w14:textId="77777777" w:rsidR="00CD17FA" w:rsidRDefault="00CD17FA" w:rsidP="00BC6070">
            <w:pPr>
              <w:pStyle w:val="BodyText"/>
            </w:pPr>
            <w:r>
              <w:t>Treat symptomatically</w:t>
            </w:r>
          </w:p>
        </w:tc>
      </w:tr>
    </w:tbl>
    <w:p w14:paraId="6A70B641" w14:textId="77777777" w:rsidR="001B7433" w:rsidRDefault="001B7433" w:rsidP="00CD17FA">
      <w:pPr>
        <w:pStyle w:val="Heading1"/>
        <w:sectPr w:rsidR="001B7433" w:rsidSect="003A4295">
          <w:headerReference w:type="default" r:id="rId12"/>
          <w:footerReference w:type="default" r:id="rId13"/>
          <w:headerReference w:type="first" r:id="rId14"/>
          <w:footerReference w:type="first" r:id="rId15"/>
          <w:pgSz w:w="11909" w:h="16834" w:code="9"/>
          <w:pgMar w:top="1928" w:right="1440" w:bottom="1276" w:left="1440" w:header="720" w:footer="306" w:gutter="0"/>
          <w:cols w:space="720"/>
          <w:titlePg/>
          <w:docGrid w:linePitch="272"/>
        </w:sectPr>
      </w:pPr>
    </w:p>
    <w:p w14:paraId="50B4AD4D" w14:textId="3C858CA0" w:rsidR="00C46334" w:rsidRPr="00F75497" w:rsidRDefault="001B7433" w:rsidP="00CD17FA">
      <w:pPr>
        <w:pStyle w:val="Heading1"/>
        <w:rPr>
          <w:color w:val="1F497D" w:themeColor="text2"/>
        </w:rPr>
      </w:pPr>
      <w:r w:rsidRPr="00F75497">
        <w:rPr>
          <w:color w:val="1F497D" w:themeColor="text2"/>
        </w:rPr>
        <w:lastRenderedPageBreak/>
        <w:t>Fire Fighting Measures</w:t>
      </w:r>
    </w:p>
    <w:tbl>
      <w:tblPr>
        <w:tblStyle w:val="TableGrid"/>
        <w:tblW w:w="0" w:type="auto"/>
        <w:tblInd w:w="567" w:type="dxa"/>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8446"/>
      </w:tblGrid>
      <w:tr w:rsidR="001B7433" w14:paraId="3708DBB2" w14:textId="77777777" w:rsidTr="00F75497">
        <w:tc>
          <w:tcPr>
            <w:tcW w:w="8449" w:type="dxa"/>
            <w:shd w:val="clear" w:color="auto" w:fill="C6D9F1" w:themeFill="text2" w:themeFillTint="33"/>
          </w:tcPr>
          <w:p w14:paraId="42905B3C" w14:textId="2C470ED0" w:rsidR="001B7433" w:rsidRDefault="001B7433" w:rsidP="001B7433">
            <w:pPr>
              <w:pStyle w:val="Heading2"/>
              <w:spacing w:before="0"/>
              <w:rPr>
                <w:rFonts w:eastAsia="Calibri"/>
              </w:rPr>
            </w:pPr>
            <w:r w:rsidRPr="00F75497">
              <w:rPr>
                <w:rFonts w:eastAsia="Calibri"/>
                <w:color w:val="1F497D" w:themeColor="text2"/>
              </w:rPr>
              <w:t>Extinguishing media</w:t>
            </w:r>
          </w:p>
        </w:tc>
      </w:tr>
      <w:tr w:rsidR="001B7433" w14:paraId="7C8C95D0" w14:textId="77777777" w:rsidTr="00EB3074">
        <w:tc>
          <w:tcPr>
            <w:tcW w:w="8449" w:type="dxa"/>
          </w:tcPr>
          <w:p w14:paraId="69E11FC4" w14:textId="77777777" w:rsidR="001B7433" w:rsidRDefault="001B7433" w:rsidP="00BC6070">
            <w:pPr>
              <w:pStyle w:val="BodyText"/>
              <w:jc w:val="left"/>
            </w:pPr>
            <w:r>
              <w:t>Stop flow of gas if safe to do so, such as by slowly closing the cylinder or tank valve as appropriate to the event.</w:t>
            </w:r>
          </w:p>
        </w:tc>
      </w:tr>
      <w:tr w:rsidR="001B7433" w14:paraId="49895B0C" w14:textId="77777777" w:rsidTr="00F75497">
        <w:tc>
          <w:tcPr>
            <w:tcW w:w="8449" w:type="dxa"/>
            <w:shd w:val="clear" w:color="auto" w:fill="C6D9F1" w:themeFill="text2" w:themeFillTint="33"/>
          </w:tcPr>
          <w:p w14:paraId="385C572E" w14:textId="3FEFDAF7" w:rsidR="001B7433" w:rsidRDefault="001B7433" w:rsidP="001B7433">
            <w:pPr>
              <w:pStyle w:val="Heading2"/>
              <w:spacing w:before="0"/>
              <w:rPr>
                <w:rFonts w:eastAsia="Calibri"/>
              </w:rPr>
            </w:pPr>
            <w:r w:rsidRPr="00F75497">
              <w:rPr>
                <w:rFonts w:eastAsia="Calibri"/>
                <w:color w:val="1F497D" w:themeColor="text2"/>
              </w:rPr>
              <w:t>Special hazards arising from the substance or mixture</w:t>
            </w:r>
          </w:p>
        </w:tc>
      </w:tr>
      <w:tr w:rsidR="001B7433" w14:paraId="287C3B65" w14:textId="77777777" w:rsidTr="00EB3074">
        <w:tc>
          <w:tcPr>
            <w:tcW w:w="8449" w:type="dxa"/>
          </w:tcPr>
          <w:p w14:paraId="3576C54F" w14:textId="77777777" w:rsidR="001B7433" w:rsidRDefault="001B7433" w:rsidP="00BC6070">
            <w:pPr>
              <w:pStyle w:val="BodyText"/>
              <w:jc w:val="left"/>
            </w:pPr>
            <w:r>
              <w:t>Extremely flammable. Eliminate all ignition sources including cigarettes, open flames, spark producing switches / tool, heaters, naked lights, pilot lights, mobile phones etc. when handling.</w:t>
            </w:r>
          </w:p>
        </w:tc>
      </w:tr>
      <w:tr w:rsidR="001B7433" w14:paraId="212EF931" w14:textId="77777777" w:rsidTr="00F75497">
        <w:tc>
          <w:tcPr>
            <w:tcW w:w="8449" w:type="dxa"/>
            <w:shd w:val="clear" w:color="auto" w:fill="C6D9F1" w:themeFill="text2" w:themeFillTint="33"/>
          </w:tcPr>
          <w:p w14:paraId="40FF6769" w14:textId="043C5F12" w:rsidR="001B7433" w:rsidRDefault="001B7433" w:rsidP="001B7433">
            <w:pPr>
              <w:pStyle w:val="Heading2"/>
              <w:spacing w:before="0"/>
              <w:rPr>
                <w:rFonts w:eastAsia="Calibri"/>
              </w:rPr>
            </w:pPr>
            <w:r w:rsidRPr="00F75497">
              <w:rPr>
                <w:rFonts w:eastAsia="Calibri"/>
                <w:color w:val="1F497D" w:themeColor="text2"/>
              </w:rPr>
              <w:t>Advice for fire-fighters</w:t>
            </w:r>
          </w:p>
        </w:tc>
      </w:tr>
      <w:tr w:rsidR="001B7433" w14:paraId="72DF5A1A" w14:textId="77777777" w:rsidTr="00EB3074">
        <w:tc>
          <w:tcPr>
            <w:tcW w:w="8449" w:type="dxa"/>
          </w:tcPr>
          <w:p w14:paraId="221AA2AC" w14:textId="77777777" w:rsidR="001B7433" w:rsidRDefault="001B7433" w:rsidP="00BC6070">
            <w:pPr>
              <w:pStyle w:val="BodyText1indent"/>
              <w:ind w:left="0"/>
              <w:rPr>
                <w:rFonts w:eastAsia="Calibri"/>
              </w:rPr>
            </w:pPr>
            <w:r w:rsidRPr="00FE79DA">
              <w:rPr>
                <w:rStyle w:val="BodyTextChar"/>
                <w:rFonts w:eastAsia="Calibri"/>
              </w:rPr>
              <w:t>Temperatures in a fire may cause cylinders to rupture and internal pressure relief devices to be activated. Cool cylinders or containers exposed to fire by applying water from a protected location. Do not extinguish flame if resulting escape gas poses grea</w:t>
            </w:r>
            <w:r>
              <w:rPr>
                <w:rStyle w:val="BodyTextChar"/>
                <w:rFonts w:eastAsia="Calibri"/>
              </w:rPr>
              <w:t>ter risk</w:t>
            </w:r>
            <w:r w:rsidRPr="00FE79DA">
              <w:rPr>
                <w:rStyle w:val="BodyTextChar"/>
                <w:rFonts w:eastAsia="Calibri"/>
              </w:rPr>
              <w:t xml:space="preserve">. Do not approach cylinder or containers suspected of being hot. This material </w:t>
            </w:r>
            <w:proofErr w:type="gramStart"/>
            <w:r w:rsidRPr="00FE79DA">
              <w:rPr>
                <w:rStyle w:val="BodyTextChar"/>
                <w:rFonts w:eastAsia="Calibri"/>
              </w:rPr>
              <w:t>is capable of forming</w:t>
            </w:r>
            <w:proofErr w:type="gramEnd"/>
            <w:r w:rsidRPr="00FE79DA">
              <w:rPr>
                <w:rStyle w:val="BodyTextChar"/>
                <w:rFonts w:eastAsia="Calibri"/>
              </w:rPr>
              <w:t xml:space="preserve"> explosive mixtures in air</w:t>
            </w:r>
            <w:r>
              <w:rPr>
                <w:rFonts w:eastAsia="Calibri"/>
              </w:rPr>
              <w:t>.</w:t>
            </w:r>
          </w:p>
        </w:tc>
      </w:tr>
      <w:tr w:rsidR="001B7433" w14:paraId="2D42020F" w14:textId="77777777" w:rsidTr="00F75497">
        <w:tc>
          <w:tcPr>
            <w:tcW w:w="8449" w:type="dxa"/>
            <w:shd w:val="clear" w:color="auto" w:fill="C6D9F1" w:themeFill="text2" w:themeFillTint="33"/>
          </w:tcPr>
          <w:p w14:paraId="7D908B6E" w14:textId="20858C3A" w:rsidR="001B7433" w:rsidRDefault="001B7433" w:rsidP="001B7433">
            <w:pPr>
              <w:pStyle w:val="Heading2"/>
              <w:spacing w:before="0"/>
              <w:rPr>
                <w:rFonts w:eastAsia="Calibri"/>
              </w:rPr>
            </w:pPr>
            <w:r w:rsidRPr="00F75497">
              <w:rPr>
                <w:rFonts w:eastAsia="Calibri"/>
                <w:color w:val="1F497D" w:themeColor="text2"/>
              </w:rPr>
              <w:t>Hazchem code</w:t>
            </w:r>
          </w:p>
        </w:tc>
      </w:tr>
      <w:tr w:rsidR="001B7433" w14:paraId="23D41586" w14:textId="77777777" w:rsidTr="00EB3074">
        <w:tc>
          <w:tcPr>
            <w:tcW w:w="8449" w:type="dxa"/>
          </w:tcPr>
          <w:p w14:paraId="5855C01B" w14:textId="77777777" w:rsidR="001B7433" w:rsidRDefault="001B7433" w:rsidP="00BC6070">
            <w:pPr>
              <w:pStyle w:val="BodyText"/>
              <w:spacing w:after="240"/>
            </w:pPr>
            <w:r>
              <w:t>2YE</w:t>
            </w:r>
          </w:p>
          <w:p w14:paraId="6CB7B0A9" w14:textId="77777777" w:rsidR="001B7433" w:rsidRDefault="001B7433" w:rsidP="00BC6070">
            <w:pPr>
              <w:pStyle w:val="BodyText"/>
            </w:pPr>
            <w:r>
              <w:t>2 Fine Water Spray</w:t>
            </w:r>
          </w:p>
          <w:p w14:paraId="5E012FF7" w14:textId="77777777" w:rsidR="001B7433" w:rsidRDefault="001B7433" w:rsidP="00BC6070">
            <w:pPr>
              <w:pStyle w:val="BodyText"/>
            </w:pPr>
            <w:r>
              <w:t>Y Risk of violent reaction or explosion. Wear full kit and breathing apparatus. Contain spill and run-off.</w:t>
            </w:r>
          </w:p>
          <w:p w14:paraId="6E99F836" w14:textId="77777777" w:rsidR="001B7433" w:rsidRPr="00FE79DA" w:rsidRDefault="001B7433" w:rsidP="00BC6070">
            <w:pPr>
              <w:pStyle w:val="BodyText"/>
            </w:pPr>
            <w:r>
              <w:t>E Evacuation of people in and around the immediate vicinity of the incident should be considered.</w:t>
            </w:r>
          </w:p>
        </w:tc>
      </w:tr>
    </w:tbl>
    <w:p w14:paraId="615B280F" w14:textId="16DD53F0" w:rsidR="001B7433" w:rsidRPr="00F75497" w:rsidRDefault="001B7433" w:rsidP="001B7433">
      <w:pPr>
        <w:pStyle w:val="Heading1"/>
        <w:rPr>
          <w:color w:val="1F497D" w:themeColor="text2"/>
        </w:rPr>
      </w:pPr>
      <w:r w:rsidRPr="00F75497">
        <w:rPr>
          <w:color w:val="1F497D" w:themeColor="text2"/>
        </w:rPr>
        <w:t>Accidental Release Measures</w:t>
      </w:r>
    </w:p>
    <w:tbl>
      <w:tblPr>
        <w:tblStyle w:val="TableGrid"/>
        <w:tblW w:w="0" w:type="auto"/>
        <w:tblInd w:w="567" w:type="dxa"/>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8446"/>
      </w:tblGrid>
      <w:tr w:rsidR="001B7433" w14:paraId="2DA0ED4D" w14:textId="77777777" w:rsidTr="00F75497">
        <w:tc>
          <w:tcPr>
            <w:tcW w:w="8449" w:type="dxa"/>
            <w:shd w:val="clear" w:color="auto" w:fill="C6D9F1" w:themeFill="text2" w:themeFillTint="33"/>
          </w:tcPr>
          <w:p w14:paraId="23707E10" w14:textId="5D67E5F6" w:rsidR="001B7433" w:rsidRDefault="001B7433" w:rsidP="001B7433">
            <w:pPr>
              <w:pStyle w:val="Heading2"/>
              <w:spacing w:before="0"/>
              <w:rPr>
                <w:rFonts w:eastAsia="Calibri"/>
              </w:rPr>
            </w:pPr>
            <w:r w:rsidRPr="00F75497">
              <w:rPr>
                <w:rFonts w:eastAsia="Calibri"/>
                <w:color w:val="1F497D" w:themeColor="text2"/>
              </w:rPr>
              <w:t xml:space="preserve">Personal precautions, protective </w:t>
            </w:r>
            <w:proofErr w:type="gramStart"/>
            <w:r w:rsidRPr="00F75497">
              <w:rPr>
                <w:rFonts w:eastAsia="Calibri"/>
                <w:color w:val="1F497D" w:themeColor="text2"/>
              </w:rPr>
              <w:t>equipment</w:t>
            </w:r>
            <w:proofErr w:type="gramEnd"/>
            <w:r w:rsidRPr="00F75497">
              <w:rPr>
                <w:rFonts w:eastAsia="Calibri"/>
                <w:color w:val="1F497D" w:themeColor="text2"/>
              </w:rPr>
              <w:t xml:space="preserve"> and emergency procedures</w:t>
            </w:r>
          </w:p>
        </w:tc>
      </w:tr>
      <w:tr w:rsidR="001B7433" w14:paraId="05A2D989" w14:textId="77777777" w:rsidTr="00EB3074">
        <w:tc>
          <w:tcPr>
            <w:tcW w:w="8449" w:type="dxa"/>
          </w:tcPr>
          <w:p w14:paraId="11BC7360" w14:textId="77777777" w:rsidR="001B7433" w:rsidRDefault="001B7433" w:rsidP="00BC6070">
            <w:pPr>
              <w:pStyle w:val="BodyText"/>
            </w:pPr>
            <w:r>
              <w:t>If the cylinder is leaking, evacuate area of personnel. Inform manufacturer / supplier of leak. Use Personal Protective Equipment (PPE) as detailed in Section 8 of the SDS. Ventilate area where possible and eliminate ignition sources.</w:t>
            </w:r>
          </w:p>
        </w:tc>
      </w:tr>
      <w:tr w:rsidR="001B7433" w14:paraId="703EB21D" w14:textId="77777777" w:rsidTr="00F75497">
        <w:tc>
          <w:tcPr>
            <w:tcW w:w="8449" w:type="dxa"/>
            <w:shd w:val="clear" w:color="auto" w:fill="C6D9F1" w:themeFill="text2" w:themeFillTint="33"/>
          </w:tcPr>
          <w:p w14:paraId="537FFDF6" w14:textId="49E72F8C" w:rsidR="001B7433" w:rsidRDefault="001B7433" w:rsidP="001B7433">
            <w:pPr>
              <w:pStyle w:val="Heading2"/>
              <w:spacing w:before="0"/>
              <w:rPr>
                <w:rFonts w:eastAsia="Calibri"/>
              </w:rPr>
            </w:pPr>
            <w:r w:rsidRPr="00F75497">
              <w:rPr>
                <w:rFonts w:eastAsia="Calibri"/>
                <w:color w:val="1F497D" w:themeColor="text2"/>
              </w:rPr>
              <w:t>Environmental precautions</w:t>
            </w:r>
          </w:p>
        </w:tc>
      </w:tr>
      <w:tr w:rsidR="001B7433" w14:paraId="378F536E" w14:textId="77777777" w:rsidTr="00EB3074">
        <w:tc>
          <w:tcPr>
            <w:tcW w:w="8449" w:type="dxa"/>
          </w:tcPr>
          <w:p w14:paraId="3043E405" w14:textId="77777777" w:rsidR="001B7433" w:rsidRDefault="001B7433" w:rsidP="00BC6070">
            <w:pPr>
              <w:pStyle w:val="BodyText"/>
            </w:pPr>
            <w:r>
              <w:t>Prevent from entering sewers, basements and work pits, or any place where its accumulation can be dangerous.</w:t>
            </w:r>
          </w:p>
        </w:tc>
      </w:tr>
      <w:tr w:rsidR="001B7433" w14:paraId="2D79E80D" w14:textId="77777777" w:rsidTr="00F75497">
        <w:tc>
          <w:tcPr>
            <w:tcW w:w="8449" w:type="dxa"/>
            <w:shd w:val="clear" w:color="auto" w:fill="C6D9F1" w:themeFill="text2" w:themeFillTint="33"/>
          </w:tcPr>
          <w:p w14:paraId="108084F8" w14:textId="6C5E34CA" w:rsidR="001B7433" w:rsidRDefault="001B7433" w:rsidP="001B7433">
            <w:pPr>
              <w:pStyle w:val="Heading2"/>
              <w:spacing w:before="0"/>
              <w:rPr>
                <w:rFonts w:eastAsia="Calibri"/>
              </w:rPr>
            </w:pPr>
            <w:r w:rsidRPr="00F75497">
              <w:rPr>
                <w:rFonts w:eastAsia="Calibri"/>
                <w:color w:val="1F497D" w:themeColor="text2"/>
              </w:rPr>
              <w:t>Methods of cleaning up</w:t>
            </w:r>
          </w:p>
        </w:tc>
      </w:tr>
      <w:tr w:rsidR="001B7433" w14:paraId="6AA4F9B4" w14:textId="77777777" w:rsidTr="00EB3074">
        <w:tc>
          <w:tcPr>
            <w:tcW w:w="8449" w:type="dxa"/>
          </w:tcPr>
          <w:p w14:paraId="38C7F8EA" w14:textId="77777777" w:rsidR="001B7433" w:rsidRDefault="001B7433" w:rsidP="00BC6070">
            <w:pPr>
              <w:pStyle w:val="BodyText"/>
            </w:pPr>
            <w:r>
              <w:t xml:space="preserve">Stop the flow of </w:t>
            </w:r>
            <w:proofErr w:type="gramStart"/>
            <w:r>
              <w:t>material, if</w:t>
            </w:r>
            <w:proofErr w:type="gramEnd"/>
            <w:r>
              <w:t xml:space="preserve"> it is without risk. If the leak is irreparable, move the cylinder to a safe and </w:t>
            </w:r>
            <w:proofErr w:type="spellStart"/>
            <w:proofErr w:type="gramStart"/>
            <w:r>
              <w:t>well ventilated</w:t>
            </w:r>
            <w:proofErr w:type="spellEnd"/>
            <w:proofErr w:type="gramEnd"/>
            <w:r>
              <w:t xml:space="preserve"> area, and allow to discharge. Keep the area evacuated and free from ignition sources until any leaked or spilled liquid has evaporated.</w:t>
            </w:r>
          </w:p>
        </w:tc>
      </w:tr>
      <w:tr w:rsidR="001B7433" w14:paraId="33D68798" w14:textId="77777777" w:rsidTr="0068480D">
        <w:tc>
          <w:tcPr>
            <w:tcW w:w="8449" w:type="dxa"/>
            <w:shd w:val="clear" w:color="auto" w:fill="C6D9F1" w:themeFill="text2" w:themeFillTint="33"/>
          </w:tcPr>
          <w:p w14:paraId="560C6048" w14:textId="1A1D3A88" w:rsidR="001B7433" w:rsidRPr="001A293B" w:rsidRDefault="001B7433" w:rsidP="001B7433">
            <w:pPr>
              <w:pStyle w:val="Heading2"/>
              <w:spacing w:before="0"/>
            </w:pPr>
            <w:r w:rsidRPr="0068480D">
              <w:rPr>
                <w:color w:val="1F497D" w:themeColor="text2"/>
              </w:rPr>
              <w:t>Reference to other sections</w:t>
            </w:r>
          </w:p>
        </w:tc>
      </w:tr>
      <w:tr w:rsidR="001B7433" w14:paraId="0C2A4DD8" w14:textId="77777777" w:rsidTr="00EB3074">
        <w:tc>
          <w:tcPr>
            <w:tcW w:w="8449" w:type="dxa"/>
          </w:tcPr>
          <w:p w14:paraId="481C991A" w14:textId="77777777" w:rsidR="001B7433" w:rsidRDefault="001B7433" w:rsidP="00BC6070">
            <w:pPr>
              <w:pStyle w:val="BodyText"/>
            </w:pPr>
            <w:r>
              <w:t>See section 8 and 13 for exposure controls and disposal</w:t>
            </w:r>
          </w:p>
        </w:tc>
      </w:tr>
    </w:tbl>
    <w:p w14:paraId="19C47175" w14:textId="7CA8FDAE" w:rsidR="001B7433" w:rsidRPr="009A3674" w:rsidRDefault="001B7433" w:rsidP="001B7433">
      <w:pPr>
        <w:pStyle w:val="Heading1"/>
        <w:rPr>
          <w:color w:val="1F497D" w:themeColor="text2"/>
        </w:rPr>
      </w:pPr>
      <w:r w:rsidRPr="009A3674">
        <w:rPr>
          <w:color w:val="1F497D" w:themeColor="text2"/>
        </w:rPr>
        <w:t>Handling and Storage</w:t>
      </w:r>
    </w:p>
    <w:tbl>
      <w:tblPr>
        <w:tblStyle w:val="TableGrid"/>
        <w:tblW w:w="0" w:type="auto"/>
        <w:tblInd w:w="567" w:type="dxa"/>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8446"/>
      </w:tblGrid>
      <w:tr w:rsidR="001B7433" w14:paraId="05120D13" w14:textId="77777777" w:rsidTr="0068480D">
        <w:tc>
          <w:tcPr>
            <w:tcW w:w="8449" w:type="dxa"/>
            <w:shd w:val="clear" w:color="auto" w:fill="C6D9F1" w:themeFill="text2" w:themeFillTint="33"/>
          </w:tcPr>
          <w:p w14:paraId="5477700A" w14:textId="31EBDD1E" w:rsidR="001B7433" w:rsidRDefault="001B7433" w:rsidP="001B7433">
            <w:pPr>
              <w:pStyle w:val="Heading2"/>
              <w:spacing w:before="0"/>
              <w:rPr>
                <w:rFonts w:eastAsia="Calibri"/>
              </w:rPr>
            </w:pPr>
            <w:r w:rsidRPr="0068480D">
              <w:rPr>
                <w:rFonts w:eastAsia="Calibri"/>
                <w:color w:val="1F497D" w:themeColor="text2"/>
              </w:rPr>
              <w:t>Precautions for safe handling</w:t>
            </w:r>
          </w:p>
        </w:tc>
      </w:tr>
      <w:tr w:rsidR="001B7433" w14:paraId="3D772CA1" w14:textId="77777777" w:rsidTr="00EB3074">
        <w:tc>
          <w:tcPr>
            <w:tcW w:w="8449" w:type="dxa"/>
          </w:tcPr>
          <w:p w14:paraId="208C326C" w14:textId="77777777" w:rsidR="001B7433" w:rsidRDefault="001B7433" w:rsidP="00BC6070">
            <w:pPr>
              <w:pStyle w:val="BodyText"/>
            </w:pPr>
            <w:r>
              <w:t xml:space="preserve">Before use carefully read the product label. Use of safe work practices are recommended to avoid eye or skin contact and inhalation. Observe good personal hygiene, including washing hands before eating, prohibit eating, </w:t>
            </w:r>
            <w:proofErr w:type="gramStart"/>
            <w:r>
              <w:t>drinking</w:t>
            </w:r>
            <w:proofErr w:type="gramEnd"/>
            <w:r>
              <w:t xml:space="preserve"> and smoking in contaminated areas.</w:t>
            </w:r>
          </w:p>
        </w:tc>
      </w:tr>
      <w:tr w:rsidR="001B7433" w14:paraId="07A61B33" w14:textId="77777777" w:rsidTr="00B318E5">
        <w:tc>
          <w:tcPr>
            <w:tcW w:w="8449" w:type="dxa"/>
            <w:shd w:val="clear" w:color="auto" w:fill="C6D9F1" w:themeFill="text2" w:themeFillTint="33"/>
          </w:tcPr>
          <w:p w14:paraId="1FF7FCB3" w14:textId="055DFAA7" w:rsidR="001B7433" w:rsidRDefault="001B7433" w:rsidP="001B7433">
            <w:pPr>
              <w:pStyle w:val="Heading2"/>
              <w:spacing w:before="0"/>
            </w:pPr>
            <w:r w:rsidRPr="009A3674">
              <w:rPr>
                <w:color w:val="1F497D" w:themeColor="text2"/>
              </w:rPr>
              <w:t>Conditions for safe storage, including any incompatibilities</w:t>
            </w:r>
          </w:p>
        </w:tc>
      </w:tr>
      <w:tr w:rsidR="001B7433" w14:paraId="3E094C7A" w14:textId="77777777" w:rsidTr="00EB3074">
        <w:tc>
          <w:tcPr>
            <w:tcW w:w="8449" w:type="dxa"/>
          </w:tcPr>
          <w:p w14:paraId="0A6E2189" w14:textId="77777777" w:rsidR="001B7433" w:rsidRDefault="001B7433" w:rsidP="00BC6070">
            <w:pPr>
              <w:pStyle w:val="BodyText"/>
            </w:pPr>
            <w:r>
              <w:t>Do not store near incompatible substances and sources of ignition. Cylinders should be stored: Upright, prevented from falling, in a secure area: below 45</w:t>
            </w:r>
            <w:r>
              <w:rPr>
                <w:rFonts w:cs="Arial"/>
              </w:rPr>
              <w:t>º</w:t>
            </w:r>
            <w:r>
              <w:t xml:space="preserve">C in a dry, </w:t>
            </w:r>
            <w:proofErr w:type="spellStart"/>
            <w:proofErr w:type="gramStart"/>
            <w:r>
              <w:t>well ventilated</w:t>
            </w:r>
            <w:proofErr w:type="spellEnd"/>
            <w:proofErr w:type="gramEnd"/>
            <w:r>
              <w:t xml:space="preserve"> area constructed of non-combustible material with firm level floor (preferably concrete), away from areas of heavy traffic and emergency exits.</w:t>
            </w:r>
          </w:p>
        </w:tc>
      </w:tr>
      <w:tr w:rsidR="001B7433" w14:paraId="59DCE7D1" w14:textId="77777777" w:rsidTr="00B318E5">
        <w:tc>
          <w:tcPr>
            <w:tcW w:w="8449" w:type="dxa"/>
            <w:shd w:val="clear" w:color="auto" w:fill="C6D9F1" w:themeFill="text2" w:themeFillTint="33"/>
          </w:tcPr>
          <w:p w14:paraId="05C7B7A5" w14:textId="6815E9C0" w:rsidR="001B7433" w:rsidRDefault="001B7433" w:rsidP="001B7433">
            <w:pPr>
              <w:pStyle w:val="Heading2"/>
              <w:spacing w:before="0"/>
            </w:pPr>
            <w:r w:rsidRPr="00B318E5">
              <w:rPr>
                <w:color w:val="1F497D" w:themeColor="text2"/>
              </w:rPr>
              <w:lastRenderedPageBreak/>
              <w:t>Specific end use(s)</w:t>
            </w:r>
          </w:p>
        </w:tc>
      </w:tr>
      <w:tr w:rsidR="001B7433" w14:paraId="087FB8C4" w14:textId="77777777" w:rsidTr="00EB3074">
        <w:tc>
          <w:tcPr>
            <w:tcW w:w="8449" w:type="dxa"/>
          </w:tcPr>
          <w:p w14:paraId="0AB62395" w14:textId="77777777" w:rsidR="001B7433" w:rsidRDefault="001B7433" w:rsidP="00BC6070">
            <w:pPr>
              <w:pStyle w:val="BodyText"/>
            </w:pPr>
            <w:r>
              <w:t>No information provided</w:t>
            </w:r>
          </w:p>
        </w:tc>
      </w:tr>
    </w:tbl>
    <w:p w14:paraId="7A190088" w14:textId="20884352" w:rsidR="001B7433" w:rsidRPr="00B318E5" w:rsidRDefault="005653FD" w:rsidP="005653FD">
      <w:pPr>
        <w:pStyle w:val="Heading1"/>
        <w:rPr>
          <w:color w:val="1F497D" w:themeColor="text2"/>
        </w:rPr>
      </w:pPr>
      <w:r w:rsidRPr="00B318E5">
        <w:rPr>
          <w:color w:val="1F497D" w:themeColor="text2"/>
        </w:rPr>
        <w:t>Exposure Controls and Personal Protection</w:t>
      </w:r>
    </w:p>
    <w:tbl>
      <w:tblPr>
        <w:tblStyle w:val="TableGrid"/>
        <w:tblW w:w="0" w:type="auto"/>
        <w:tblInd w:w="567" w:type="dxa"/>
        <w:tblBorders>
          <w:top w:val="none" w:sz="0" w:space="0" w:color="auto"/>
          <w:left w:val="none" w:sz="0" w:space="0" w:color="auto"/>
          <w:bottom w:val="single" w:sz="6" w:space="0" w:color="F79646" w:themeColor="accent6"/>
          <w:right w:val="none" w:sz="0" w:space="0" w:color="auto"/>
          <w:insideH w:val="single" w:sz="6" w:space="0" w:color="F79646" w:themeColor="accent6"/>
          <w:insideV w:val="none" w:sz="0" w:space="0" w:color="auto"/>
        </w:tblBorders>
        <w:tblLook w:val="04A0" w:firstRow="1" w:lastRow="0" w:firstColumn="1" w:lastColumn="0" w:noHBand="0" w:noVBand="1"/>
      </w:tblPr>
      <w:tblGrid>
        <w:gridCol w:w="2041"/>
        <w:gridCol w:w="1184"/>
        <w:gridCol w:w="3174"/>
        <w:gridCol w:w="2047"/>
      </w:tblGrid>
      <w:tr w:rsidR="00B318E5" w:rsidRPr="00B318E5" w14:paraId="20430805" w14:textId="77777777" w:rsidTr="00B318E5">
        <w:tc>
          <w:tcPr>
            <w:tcW w:w="8459" w:type="dxa"/>
            <w:gridSpan w:val="4"/>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2596ABA1" w14:textId="79DA93C0" w:rsidR="005653FD" w:rsidRPr="00B318E5" w:rsidRDefault="005653FD" w:rsidP="005653FD">
            <w:pPr>
              <w:pStyle w:val="Heading2"/>
              <w:spacing w:before="0"/>
              <w:rPr>
                <w:rFonts w:eastAsia="Calibri"/>
                <w:color w:val="1F497D" w:themeColor="text2"/>
              </w:rPr>
            </w:pPr>
            <w:r w:rsidRPr="00B318E5">
              <w:rPr>
                <w:rFonts w:eastAsia="Calibri"/>
                <w:color w:val="1F497D" w:themeColor="text2"/>
              </w:rPr>
              <w:t>Control parameters</w:t>
            </w:r>
          </w:p>
        </w:tc>
      </w:tr>
      <w:tr w:rsidR="005653FD" w:rsidRPr="00152DC5" w14:paraId="3C58E716" w14:textId="77777777" w:rsidTr="00B318E5">
        <w:trPr>
          <w:trHeight w:val="96"/>
        </w:trPr>
        <w:tc>
          <w:tcPr>
            <w:tcW w:w="8459" w:type="dxa"/>
            <w:gridSpan w:val="4"/>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46977B10" w14:textId="77777777" w:rsidR="005653FD" w:rsidRPr="00152DC5" w:rsidRDefault="005653FD" w:rsidP="00BC6070">
            <w:pPr>
              <w:pStyle w:val="BodyText"/>
              <w:rPr>
                <w:b/>
              </w:rPr>
            </w:pPr>
            <w:r w:rsidRPr="00152DC5">
              <w:rPr>
                <w:b/>
              </w:rPr>
              <w:t>Exposure Standards</w:t>
            </w:r>
          </w:p>
        </w:tc>
      </w:tr>
      <w:tr w:rsidR="005653FD" w:rsidRPr="00152DC5" w14:paraId="171D2410" w14:textId="77777777" w:rsidTr="00B318E5">
        <w:trPr>
          <w:trHeight w:val="96"/>
        </w:trPr>
        <w:tc>
          <w:tcPr>
            <w:tcW w:w="2053"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39A5FB67" w14:textId="77777777" w:rsidR="005653FD" w:rsidRPr="00152DC5" w:rsidRDefault="005653FD" w:rsidP="00BC6070">
            <w:pPr>
              <w:pStyle w:val="BodyText"/>
              <w:rPr>
                <w:b/>
              </w:rPr>
            </w:pPr>
            <w:r w:rsidRPr="00152DC5">
              <w:rPr>
                <w:b/>
              </w:rPr>
              <w:t>Ingredient</w:t>
            </w:r>
          </w:p>
        </w:tc>
        <w:tc>
          <w:tcPr>
            <w:tcW w:w="113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2FAA720A" w14:textId="77777777" w:rsidR="005653FD" w:rsidRPr="00152DC5" w:rsidRDefault="005653FD" w:rsidP="00BC6070">
            <w:pPr>
              <w:pStyle w:val="BodyText"/>
              <w:rPr>
                <w:b/>
              </w:rPr>
            </w:pPr>
            <w:r w:rsidRPr="00152DC5">
              <w:rPr>
                <w:b/>
              </w:rPr>
              <w:t>Reference</w:t>
            </w:r>
          </w:p>
        </w:tc>
        <w:tc>
          <w:tcPr>
            <w:tcW w:w="3208"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38E5B862" w14:textId="77777777" w:rsidR="005653FD" w:rsidRPr="00152DC5" w:rsidRDefault="005653FD" w:rsidP="00BC6070">
            <w:pPr>
              <w:pStyle w:val="BodyText"/>
              <w:rPr>
                <w:b/>
              </w:rPr>
            </w:pPr>
            <w:r w:rsidRPr="00152DC5">
              <w:rPr>
                <w:b/>
              </w:rPr>
              <w:t>TWA</w:t>
            </w:r>
          </w:p>
        </w:tc>
        <w:tc>
          <w:tcPr>
            <w:tcW w:w="205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5FDF5DC4" w14:textId="77777777" w:rsidR="005653FD" w:rsidRPr="00152DC5" w:rsidRDefault="005653FD" w:rsidP="00BC6070">
            <w:pPr>
              <w:pStyle w:val="BodyText"/>
              <w:rPr>
                <w:b/>
              </w:rPr>
            </w:pPr>
          </w:p>
        </w:tc>
      </w:tr>
      <w:tr w:rsidR="005653FD" w14:paraId="248B94CA" w14:textId="77777777" w:rsidTr="00B318E5">
        <w:trPr>
          <w:trHeight w:val="96"/>
        </w:trPr>
        <w:tc>
          <w:tcPr>
            <w:tcW w:w="2053"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53FD36F4" w14:textId="77777777" w:rsidR="005653FD" w:rsidRDefault="005653FD" w:rsidP="00BC6070">
            <w:pPr>
              <w:pStyle w:val="BodyText"/>
            </w:pPr>
            <w:r>
              <w:t>Butane</w:t>
            </w:r>
          </w:p>
        </w:tc>
        <w:tc>
          <w:tcPr>
            <w:tcW w:w="113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343210DF" w14:textId="77777777" w:rsidR="005653FD" w:rsidRPr="007C2A7F" w:rsidRDefault="005653FD" w:rsidP="00BC6070">
            <w:pPr>
              <w:pStyle w:val="BodyText"/>
              <w:rPr>
                <w:b/>
              </w:rPr>
            </w:pPr>
            <w:r>
              <w:t>NOHSC</w:t>
            </w:r>
          </w:p>
        </w:tc>
        <w:tc>
          <w:tcPr>
            <w:tcW w:w="3208"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7FBE19DE" w14:textId="77777777" w:rsidR="005653FD" w:rsidRDefault="005653FD" w:rsidP="00BC6070">
            <w:pPr>
              <w:pStyle w:val="BodyText"/>
            </w:pPr>
            <w:r>
              <w:t>800 ppm 8 hours</w:t>
            </w:r>
          </w:p>
        </w:tc>
        <w:tc>
          <w:tcPr>
            <w:tcW w:w="205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3AF35834" w14:textId="77777777" w:rsidR="005653FD" w:rsidRDefault="005653FD" w:rsidP="00BC6070">
            <w:pPr>
              <w:pStyle w:val="BodyText"/>
            </w:pPr>
            <w:r>
              <w:t>Asphyxiant</w:t>
            </w:r>
          </w:p>
        </w:tc>
      </w:tr>
      <w:tr w:rsidR="005653FD" w14:paraId="4177AE0B" w14:textId="77777777" w:rsidTr="00B318E5">
        <w:trPr>
          <w:trHeight w:val="96"/>
        </w:trPr>
        <w:tc>
          <w:tcPr>
            <w:tcW w:w="2053"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19D7D151" w14:textId="77777777" w:rsidR="005653FD" w:rsidRDefault="005653FD" w:rsidP="00BC6070">
            <w:pPr>
              <w:pStyle w:val="BodyText"/>
            </w:pPr>
            <w:r>
              <w:t>Propane</w:t>
            </w:r>
          </w:p>
        </w:tc>
        <w:tc>
          <w:tcPr>
            <w:tcW w:w="113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0785D24B" w14:textId="77777777" w:rsidR="005653FD" w:rsidRDefault="005653FD" w:rsidP="00BC6070">
            <w:pPr>
              <w:pStyle w:val="BodyText"/>
            </w:pPr>
            <w:r>
              <w:t>ACGIH</w:t>
            </w:r>
          </w:p>
        </w:tc>
        <w:tc>
          <w:tcPr>
            <w:tcW w:w="3208"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33E12DC3" w14:textId="77777777" w:rsidR="005653FD" w:rsidRDefault="005653FD" w:rsidP="00BC6070">
            <w:pPr>
              <w:pStyle w:val="BodyText"/>
            </w:pPr>
            <w:r>
              <w:t>1000 ppm 8 hours</w:t>
            </w:r>
          </w:p>
        </w:tc>
        <w:tc>
          <w:tcPr>
            <w:tcW w:w="205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60A55340" w14:textId="77777777" w:rsidR="005653FD" w:rsidRDefault="005653FD" w:rsidP="00BC6070">
            <w:pPr>
              <w:pStyle w:val="BodyText"/>
            </w:pPr>
            <w:r>
              <w:t>Asphyxiant</w:t>
            </w:r>
          </w:p>
        </w:tc>
      </w:tr>
      <w:tr w:rsidR="005653FD" w14:paraId="607139E2" w14:textId="77777777" w:rsidTr="00B318E5">
        <w:trPr>
          <w:trHeight w:val="96"/>
        </w:trPr>
        <w:tc>
          <w:tcPr>
            <w:tcW w:w="2053"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275CB623" w14:textId="77777777" w:rsidR="005653FD" w:rsidRDefault="005653FD" w:rsidP="00BC6070">
            <w:pPr>
              <w:pStyle w:val="BodyText"/>
            </w:pPr>
            <w:r>
              <w:t>Propylene</w:t>
            </w:r>
          </w:p>
        </w:tc>
        <w:tc>
          <w:tcPr>
            <w:tcW w:w="113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2AC423E6" w14:textId="77777777" w:rsidR="005653FD" w:rsidRDefault="005653FD" w:rsidP="00BC6070">
            <w:pPr>
              <w:pStyle w:val="BodyText"/>
            </w:pPr>
            <w:r>
              <w:t>ACGIH</w:t>
            </w:r>
          </w:p>
        </w:tc>
        <w:tc>
          <w:tcPr>
            <w:tcW w:w="3208"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41A1F776" w14:textId="77777777" w:rsidR="005653FD" w:rsidRDefault="005653FD" w:rsidP="00BC6070">
            <w:pPr>
              <w:pStyle w:val="BodyText"/>
            </w:pPr>
            <w:r>
              <w:t>500 ppm 8 hours</w:t>
            </w:r>
          </w:p>
        </w:tc>
        <w:tc>
          <w:tcPr>
            <w:tcW w:w="205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7D9F3996" w14:textId="77777777" w:rsidR="005653FD" w:rsidRDefault="005653FD" w:rsidP="00BC6070">
            <w:pPr>
              <w:pStyle w:val="BodyText"/>
            </w:pPr>
            <w:r>
              <w:t>Asphyxiant</w:t>
            </w:r>
          </w:p>
        </w:tc>
      </w:tr>
      <w:tr w:rsidR="005653FD" w14:paraId="3BA90B5F" w14:textId="77777777" w:rsidTr="00B318E5">
        <w:trPr>
          <w:trHeight w:val="96"/>
        </w:trPr>
        <w:tc>
          <w:tcPr>
            <w:tcW w:w="2053"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72C67FD2" w14:textId="77777777" w:rsidR="005653FD" w:rsidRDefault="005653FD" w:rsidP="00BC6070">
            <w:pPr>
              <w:pStyle w:val="BodyText"/>
            </w:pPr>
            <w:r>
              <w:t>Ethane</w:t>
            </w:r>
          </w:p>
        </w:tc>
        <w:tc>
          <w:tcPr>
            <w:tcW w:w="113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44228AA2" w14:textId="77777777" w:rsidR="005653FD" w:rsidRPr="007C2A7F" w:rsidRDefault="005653FD" w:rsidP="00BC6070">
            <w:pPr>
              <w:pStyle w:val="BodyText"/>
              <w:rPr>
                <w:b/>
              </w:rPr>
            </w:pPr>
            <w:r>
              <w:t>ACGIH</w:t>
            </w:r>
          </w:p>
        </w:tc>
        <w:tc>
          <w:tcPr>
            <w:tcW w:w="3208"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7C2D3FB1" w14:textId="77777777" w:rsidR="005653FD" w:rsidRDefault="005653FD" w:rsidP="00BC6070">
            <w:pPr>
              <w:pStyle w:val="BodyText"/>
            </w:pPr>
            <w:r>
              <w:t>1000 ppm 8 hours</w:t>
            </w:r>
          </w:p>
        </w:tc>
        <w:tc>
          <w:tcPr>
            <w:tcW w:w="2059"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6EF15725" w14:textId="77777777" w:rsidR="005653FD" w:rsidRDefault="005653FD" w:rsidP="00BC6070">
            <w:pPr>
              <w:pStyle w:val="BodyText"/>
            </w:pPr>
            <w:r>
              <w:t>Asphyxiant</w:t>
            </w:r>
          </w:p>
        </w:tc>
      </w:tr>
      <w:tr w:rsidR="005653FD" w14:paraId="512B0518" w14:textId="77777777" w:rsidTr="00EB3074">
        <w:trPr>
          <w:trHeight w:val="250"/>
        </w:trPr>
        <w:tc>
          <w:tcPr>
            <w:tcW w:w="8459" w:type="dxa"/>
            <w:gridSpan w:val="4"/>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5F2608C3" w14:textId="77777777" w:rsidR="005653FD" w:rsidRDefault="005653FD" w:rsidP="00BC6070">
            <w:pPr>
              <w:pStyle w:val="BodyText"/>
            </w:pPr>
            <w:r>
              <w:t>Biological limits: No biological limits have been entered for this product</w:t>
            </w:r>
          </w:p>
        </w:tc>
      </w:tr>
      <w:tr w:rsidR="005653FD" w14:paraId="19B3544C" w14:textId="77777777" w:rsidTr="00D166F8">
        <w:trPr>
          <w:trHeight w:val="96"/>
        </w:trPr>
        <w:tc>
          <w:tcPr>
            <w:tcW w:w="8459" w:type="dxa"/>
            <w:gridSpan w:val="4"/>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7A6F44E7" w14:textId="017B4B03" w:rsidR="005653FD" w:rsidRDefault="005653FD" w:rsidP="005653FD">
            <w:pPr>
              <w:pStyle w:val="Heading2"/>
              <w:spacing w:before="0"/>
            </w:pPr>
            <w:r w:rsidRPr="00D166F8">
              <w:rPr>
                <w:color w:val="1F497D" w:themeColor="text2"/>
              </w:rPr>
              <w:t>Exposure Controls</w:t>
            </w:r>
          </w:p>
        </w:tc>
      </w:tr>
      <w:tr w:rsidR="005653FD" w14:paraId="72082415" w14:textId="77777777" w:rsidTr="00B318E5">
        <w:trPr>
          <w:trHeight w:val="96"/>
        </w:trPr>
        <w:tc>
          <w:tcPr>
            <w:tcW w:w="3192"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0FB59D30" w14:textId="77777777" w:rsidR="005653FD" w:rsidRDefault="005653FD" w:rsidP="00BC6070">
            <w:pPr>
              <w:pStyle w:val="BodyText"/>
              <w:jc w:val="left"/>
            </w:pPr>
            <w:r>
              <w:t>Engineering Controls</w:t>
            </w:r>
          </w:p>
        </w:tc>
        <w:tc>
          <w:tcPr>
            <w:tcW w:w="5267"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455BE90B" w14:textId="77777777" w:rsidR="005653FD" w:rsidRDefault="005653FD" w:rsidP="00BC6070">
            <w:pPr>
              <w:pStyle w:val="BodyText"/>
              <w:jc w:val="left"/>
            </w:pPr>
            <w:r>
              <w:t xml:space="preserve">Avoid inhalation. Use in </w:t>
            </w:r>
            <w:proofErr w:type="spellStart"/>
            <w:r>
              <w:t>well ventilated</w:t>
            </w:r>
            <w:proofErr w:type="spellEnd"/>
            <w:r>
              <w:t xml:space="preserve"> areas. Where an inhalation risk exists, mechanical explosion proof extraction ventilation is recommended.</w:t>
            </w:r>
          </w:p>
        </w:tc>
      </w:tr>
      <w:tr w:rsidR="005653FD" w14:paraId="308401C1" w14:textId="77777777" w:rsidTr="00B318E5">
        <w:trPr>
          <w:trHeight w:val="96"/>
        </w:trPr>
        <w:tc>
          <w:tcPr>
            <w:tcW w:w="3192"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3D5D38B5" w14:textId="77777777" w:rsidR="005653FD" w:rsidRDefault="005653FD" w:rsidP="00BC6070">
            <w:pPr>
              <w:pStyle w:val="BodyText"/>
              <w:jc w:val="left"/>
            </w:pPr>
            <w:r>
              <w:t>PPE – Eye / Face</w:t>
            </w:r>
          </w:p>
        </w:tc>
        <w:tc>
          <w:tcPr>
            <w:tcW w:w="5267"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3C5553FE" w14:textId="77777777" w:rsidR="005653FD" w:rsidRDefault="005653FD" w:rsidP="00BC6070">
            <w:pPr>
              <w:pStyle w:val="BodyText"/>
              <w:jc w:val="left"/>
            </w:pPr>
            <w:r>
              <w:t>Wear safety glasses</w:t>
            </w:r>
          </w:p>
        </w:tc>
      </w:tr>
      <w:tr w:rsidR="005653FD" w14:paraId="48EAFF99" w14:textId="77777777" w:rsidTr="00B318E5">
        <w:trPr>
          <w:trHeight w:val="96"/>
        </w:trPr>
        <w:tc>
          <w:tcPr>
            <w:tcW w:w="3192"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534411B8" w14:textId="77777777" w:rsidR="005653FD" w:rsidRDefault="005653FD" w:rsidP="00BC6070">
            <w:pPr>
              <w:pStyle w:val="BodyText"/>
              <w:jc w:val="left"/>
            </w:pPr>
            <w:r>
              <w:t>PPE – Hands</w:t>
            </w:r>
          </w:p>
        </w:tc>
        <w:tc>
          <w:tcPr>
            <w:tcW w:w="5267"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75689A0E" w14:textId="77777777" w:rsidR="005653FD" w:rsidRDefault="005653FD" w:rsidP="00BC6070">
            <w:pPr>
              <w:pStyle w:val="BodyText"/>
              <w:jc w:val="left"/>
            </w:pPr>
            <w:r>
              <w:t>Wear insulated or leather gloves</w:t>
            </w:r>
          </w:p>
        </w:tc>
      </w:tr>
      <w:tr w:rsidR="005653FD" w14:paraId="1559CE75" w14:textId="77777777" w:rsidTr="00B318E5">
        <w:trPr>
          <w:trHeight w:val="96"/>
        </w:trPr>
        <w:tc>
          <w:tcPr>
            <w:tcW w:w="3192"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7A5C7BCD" w14:textId="77777777" w:rsidR="005653FD" w:rsidRDefault="005653FD" w:rsidP="00BC6070">
            <w:pPr>
              <w:pStyle w:val="BodyText"/>
              <w:jc w:val="left"/>
            </w:pPr>
            <w:r>
              <w:t>PPE – Body</w:t>
            </w:r>
          </w:p>
        </w:tc>
        <w:tc>
          <w:tcPr>
            <w:tcW w:w="5267"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490664E7" w14:textId="77777777" w:rsidR="005653FD" w:rsidRDefault="005653FD" w:rsidP="00BC6070">
            <w:pPr>
              <w:pStyle w:val="BodyText"/>
              <w:jc w:val="left"/>
            </w:pPr>
            <w:r>
              <w:t>Wear non-static long sleeved shirts and trousers, or coveralls</w:t>
            </w:r>
          </w:p>
        </w:tc>
      </w:tr>
    </w:tbl>
    <w:p w14:paraId="268B5372" w14:textId="666D0757" w:rsidR="005653FD" w:rsidRPr="00B318E5" w:rsidRDefault="005653FD" w:rsidP="005653FD">
      <w:pPr>
        <w:pStyle w:val="Heading1"/>
        <w:rPr>
          <w:color w:val="1F497D" w:themeColor="text2"/>
        </w:rPr>
      </w:pPr>
      <w:r w:rsidRPr="00B318E5">
        <w:rPr>
          <w:color w:val="1F497D" w:themeColor="text2"/>
        </w:rPr>
        <w:t>Physical and Chemical Properties</w:t>
      </w:r>
    </w:p>
    <w:tbl>
      <w:tblPr>
        <w:tblStyle w:val="TableGrid"/>
        <w:tblW w:w="0" w:type="auto"/>
        <w:tblInd w:w="567" w:type="dxa"/>
        <w:tblBorders>
          <w:top w:val="none" w:sz="0" w:space="0" w:color="auto"/>
          <w:left w:val="none" w:sz="0" w:space="0" w:color="auto"/>
          <w:bottom w:val="single" w:sz="6" w:space="0" w:color="F79646" w:themeColor="accent6"/>
          <w:right w:val="none" w:sz="0" w:space="0" w:color="auto"/>
          <w:insideH w:val="single" w:sz="6" w:space="0" w:color="F79646" w:themeColor="accent6"/>
          <w:insideV w:val="none" w:sz="0" w:space="0" w:color="auto"/>
        </w:tblBorders>
        <w:tblLook w:val="04A0" w:firstRow="1" w:lastRow="0" w:firstColumn="1" w:lastColumn="0" w:noHBand="0" w:noVBand="1"/>
      </w:tblPr>
      <w:tblGrid>
        <w:gridCol w:w="3255"/>
        <w:gridCol w:w="5191"/>
      </w:tblGrid>
      <w:tr w:rsidR="00B318E5" w:rsidRPr="00B318E5" w14:paraId="3CFE3400" w14:textId="77777777" w:rsidTr="00B318E5">
        <w:tc>
          <w:tcPr>
            <w:tcW w:w="8449"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6B26725C" w14:textId="20583738" w:rsidR="005653FD" w:rsidRPr="00B318E5" w:rsidRDefault="005653FD" w:rsidP="005653FD">
            <w:pPr>
              <w:pStyle w:val="Heading2"/>
              <w:spacing w:before="0"/>
              <w:rPr>
                <w:rFonts w:eastAsia="Calibri"/>
                <w:color w:val="1F497D" w:themeColor="text2"/>
              </w:rPr>
            </w:pPr>
            <w:r w:rsidRPr="00B318E5">
              <w:rPr>
                <w:rFonts w:eastAsia="Calibri"/>
                <w:color w:val="1F497D" w:themeColor="text2"/>
              </w:rPr>
              <w:t>Physical Description / Properties</w:t>
            </w:r>
          </w:p>
        </w:tc>
      </w:tr>
      <w:tr w:rsidR="005653FD" w14:paraId="3CD6CEE4" w14:textId="77777777" w:rsidTr="00EB3074">
        <w:tc>
          <w:tcPr>
            <w:tcW w:w="325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7F1DB226" w14:textId="77777777" w:rsidR="005653FD" w:rsidRDefault="005653FD" w:rsidP="00BC6070">
            <w:pPr>
              <w:pStyle w:val="BodyText"/>
            </w:pPr>
            <w:r>
              <w:t>Appearance</w:t>
            </w:r>
          </w:p>
        </w:tc>
        <w:tc>
          <w:tcPr>
            <w:tcW w:w="5193"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314846F4" w14:textId="77777777" w:rsidR="005653FD" w:rsidRDefault="005653FD" w:rsidP="00BC6070">
            <w:pPr>
              <w:pStyle w:val="BodyText"/>
            </w:pPr>
            <w:r>
              <w:t>Colourless gas</w:t>
            </w:r>
          </w:p>
        </w:tc>
      </w:tr>
      <w:tr w:rsidR="005653FD" w14:paraId="6AB8740C" w14:textId="77777777" w:rsidTr="00EB3074">
        <w:tc>
          <w:tcPr>
            <w:tcW w:w="325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17CBC8E9" w14:textId="77777777" w:rsidR="005653FD" w:rsidRDefault="005653FD" w:rsidP="00BC6070">
            <w:pPr>
              <w:pStyle w:val="BodyText"/>
            </w:pPr>
            <w:r>
              <w:t>Odour</w:t>
            </w:r>
          </w:p>
        </w:tc>
        <w:tc>
          <w:tcPr>
            <w:tcW w:w="5193"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7FE76271" w14:textId="77777777" w:rsidR="005653FD" w:rsidRDefault="005653FD" w:rsidP="00BC6070">
            <w:pPr>
              <w:pStyle w:val="BodyText"/>
            </w:pPr>
            <w:r>
              <w:t>Normally an odourless gas. Ethyl Mercaptan is added at prescribed quantities to give a distinctive odour to warn of the presence of gas.</w:t>
            </w:r>
          </w:p>
        </w:tc>
      </w:tr>
      <w:tr w:rsidR="005653FD" w14:paraId="1E39087D" w14:textId="77777777" w:rsidTr="00EB3074">
        <w:tc>
          <w:tcPr>
            <w:tcW w:w="325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4148D8E2" w14:textId="77777777" w:rsidR="005653FD" w:rsidRDefault="005653FD" w:rsidP="00BC6070">
            <w:pPr>
              <w:pStyle w:val="BodyText"/>
            </w:pPr>
            <w:r>
              <w:t>Flammability</w:t>
            </w:r>
          </w:p>
        </w:tc>
        <w:tc>
          <w:tcPr>
            <w:tcW w:w="5193"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22B53EDA" w14:textId="77777777" w:rsidR="005653FD" w:rsidRDefault="005653FD" w:rsidP="00BC6070">
            <w:pPr>
              <w:pStyle w:val="BodyText"/>
            </w:pPr>
            <w:r>
              <w:t>Extremely flammable</w:t>
            </w:r>
          </w:p>
        </w:tc>
      </w:tr>
      <w:tr w:rsidR="005653FD" w14:paraId="1231D3E3" w14:textId="77777777" w:rsidTr="00EB3074">
        <w:tc>
          <w:tcPr>
            <w:tcW w:w="325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0D076E58" w14:textId="77777777" w:rsidR="005653FD" w:rsidRDefault="005653FD" w:rsidP="00BC6070">
            <w:pPr>
              <w:pStyle w:val="BodyText"/>
            </w:pPr>
            <w:r>
              <w:t>Boiling Point</w:t>
            </w:r>
          </w:p>
        </w:tc>
        <w:tc>
          <w:tcPr>
            <w:tcW w:w="5193"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7120CBA8" w14:textId="77777777" w:rsidR="005653FD" w:rsidRDefault="005653FD" w:rsidP="00BC6070">
            <w:pPr>
              <w:pStyle w:val="BodyText"/>
            </w:pPr>
            <w:r>
              <w:t>-42 to 0</w:t>
            </w:r>
            <w:r>
              <w:rPr>
                <w:rFonts w:cs="Arial"/>
              </w:rPr>
              <w:t>º</w:t>
            </w:r>
            <w:r>
              <w:t>C</w:t>
            </w:r>
          </w:p>
        </w:tc>
      </w:tr>
      <w:tr w:rsidR="005653FD" w14:paraId="63D4BAA7" w14:textId="77777777" w:rsidTr="00EB3074">
        <w:tc>
          <w:tcPr>
            <w:tcW w:w="325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1C9A55A7" w14:textId="77777777" w:rsidR="005653FD" w:rsidRDefault="005653FD" w:rsidP="00BC6070">
            <w:pPr>
              <w:pStyle w:val="BodyText"/>
            </w:pPr>
            <w:r>
              <w:t>Flash Point</w:t>
            </w:r>
          </w:p>
        </w:tc>
        <w:tc>
          <w:tcPr>
            <w:tcW w:w="5193"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67D4A542" w14:textId="77777777" w:rsidR="005653FD" w:rsidRDefault="005653FD" w:rsidP="00BC6070">
            <w:pPr>
              <w:pStyle w:val="BodyText"/>
            </w:pPr>
            <w:r>
              <w:t>-104 to -60</w:t>
            </w:r>
            <w:r>
              <w:rPr>
                <w:rFonts w:cs="Arial"/>
              </w:rPr>
              <w:t>º</w:t>
            </w:r>
            <w:r>
              <w:t>C</w:t>
            </w:r>
          </w:p>
        </w:tc>
      </w:tr>
      <w:tr w:rsidR="005653FD" w14:paraId="5D446DCB" w14:textId="77777777" w:rsidTr="00EB3074">
        <w:tc>
          <w:tcPr>
            <w:tcW w:w="325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73098529" w14:textId="77777777" w:rsidR="005653FD" w:rsidRDefault="005653FD" w:rsidP="00BC6070">
            <w:pPr>
              <w:pStyle w:val="BodyText"/>
            </w:pPr>
            <w:r>
              <w:t>Melting Point</w:t>
            </w:r>
          </w:p>
        </w:tc>
        <w:tc>
          <w:tcPr>
            <w:tcW w:w="5193"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4F4676B2" w14:textId="77777777" w:rsidR="005653FD" w:rsidRDefault="005653FD" w:rsidP="00BC6070">
            <w:pPr>
              <w:pStyle w:val="BodyText"/>
            </w:pPr>
            <w:r>
              <w:t>-188</w:t>
            </w:r>
            <w:r>
              <w:rPr>
                <w:rFonts w:cs="Arial"/>
              </w:rPr>
              <w:t>º</w:t>
            </w:r>
            <w:r>
              <w:t>C to -160</w:t>
            </w:r>
            <w:r>
              <w:rPr>
                <w:rFonts w:cs="Arial"/>
              </w:rPr>
              <w:t>º</w:t>
            </w:r>
            <w:r>
              <w:t>C</w:t>
            </w:r>
          </w:p>
        </w:tc>
      </w:tr>
      <w:tr w:rsidR="005653FD" w14:paraId="1251D344" w14:textId="77777777" w:rsidTr="00EB3074">
        <w:tc>
          <w:tcPr>
            <w:tcW w:w="325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2534EA80" w14:textId="77777777" w:rsidR="005653FD" w:rsidRDefault="005653FD" w:rsidP="00BC6070">
            <w:pPr>
              <w:pStyle w:val="BodyText"/>
            </w:pPr>
            <w:r>
              <w:t>Auto Ignition Temperature</w:t>
            </w:r>
          </w:p>
        </w:tc>
        <w:tc>
          <w:tcPr>
            <w:tcW w:w="5193"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7A14FD99" w14:textId="77777777" w:rsidR="005653FD" w:rsidRDefault="005653FD" w:rsidP="00BC6070">
            <w:pPr>
              <w:pStyle w:val="BodyText"/>
            </w:pPr>
            <w:r>
              <w:t>450</w:t>
            </w:r>
            <w:r>
              <w:rPr>
                <w:rFonts w:cs="Arial"/>
              </w:rPr>
              <w:t>º</w:t>
            </w:r>
            <w:r>
              <w:t>C</w:t>
            </w:r>
          </w:p>
        </w:tc>
      </w:tr>
      <w:tr w:rsidR="005653FD" w14:paraId="7A3BBBFE" w14:textId="77777777" w:rsidTr="00EB3074">
        <w:tc>
          <w:tcPr>
            <w:tcW w:w="325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682294C4" w14:textId="77777777" w:rsidR="005653FD" w:rsidRDefault="005653FD" w:rsidP="00BC6070">
            <w:pPr>
              <w:pStyle w:val="BodyText"/>
            </w:pPr>
            <w:r>
              <w:t>Evaporation Rate</w:t>
            </w:r>
          </w:p>
        </w:tc>
        <w:tc>
          <w:tcPr>
            <w:tcW w:w="5193"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11B224D5" w14:textId="77777777" w:rsidR="005653FD" w:rsidRDefault="005653FD" w:rsidP="00BC6070">
            <w:pPr>
              <w:pStyle w:val="BodyText"/>
            </w:pPr>
            <w:r>
              <w:t>Not applicable</w:t>
            </w:r>
          </w:p>
        </w:tc>
      </w:tr>
      <w:tr w:rsidR="005653FD" w14:paraId="1DF20A9E" w14:textId="77777777" w:rsidTr="00EB3074">
        <w:tc>
          <w:tcPr>
            <w:tcW w:w="325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60A7FD73" w14:textId="77777777" w:rsidR="005653FD" w:rsidRDefault="005653FD" w:rsidP="00BC6070">
            <w:pPr>
              <w:pStyle w:val="BodyText"/>
            </w:pPr>
            <w:r>
              <w:t>pH</w:t>
            </w:r>
          </w:p>
        </w:tc>
        <w:tc>
          <w:tcPr>
            <w:tcW w:w="5193"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27B3207C" w14:textId="77777777" w:rsidR="005653FD" w:rsidRDefault="005653FD" w:rsidP="00BC6070">
            <w:pPr>
              <w:pStyle w:val="BodyText"/>
            </w:pPr>
            <w:r>
              <w:t>Not applicable</w:t>
            </w:r>
          </w:p>
        </w:tc>
      </w:tr>
      <w:tr w:rsidR="005653FD" w14:paraId="34A4027A" w14:textId="77777777" w:rsidTr="00EB3074">
        <w:tc>
          <w:tcPr>
            <w:tcW w:w="325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698E1382" w14:textId="77777777" w:rsidR="005653FD" w:rsidRDefault="005653FD" w:rsidP="00BC6070">
            <w:pPr>
              <w:pStyle w:val="BodyText"/>
            </w:pPr>
            <w:r>
              <w:t>Specific Gravity Liquid</w:t>
            </w:r>
          </w:p>
        </w:tc>
        <w:tc>
          <w:tcPr>
            <w:tcW w:w="5193"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0A8F4057" w14:textId="77777777" w:rsidR="005653FD" w:rsidRDefault="005653FD" w:rsidP="00BC6070">
            <w:pPr>
              <w:pStyle w:val="BodyText"/>
            </w:pPr>
            <w:r>
              <w:t>0.51 to 0.58 (water = 1)</w:t>
            </w:r>
          </w:p>
        </w:tc>
      </w:tr>
      <w:tr w:rsidR="005653FD" w14:paraId="7CDF239B" w14:textId="77777777" w:rsidTr="00EB3074">
        <w:tc>
          <w:tcPr>
            <w:tcW w:w="325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12FFD6FE" w14:textId="77777777" w:rsidR="005653FD" w:rsidRDefault="005653FD" w:rsidP="00BC6070">
            <w:pPr>
              <w:pStyle w:val="BodyText"/>
            </w:pPr>
            <w:r>
              <w:t>Relative Vapour Density</w:t>
            </w:r>
          </w:p>
        </w:tc>
        <w:tc>
          <w:tcPr>
            <w:tcW w:w="5193"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7BE78B7D" w14:textId="77777777" w:rsidR="005653FD" w:rsidRDefault="005653FD" w:rsidP="00BC6070">
            <w:pPr>
              <w:pStyle w:val="BodyText"/>
            </w:pPr>
            <w:r>
              <w:t>1.55 to 2.01 (Air = 1)</w:t>
            </w:r>
          </w:p>
        </w:tc>
      </w:tr>
      <w:tr w:rsidR="005653FD" w14:paraId="6339BA49" w14:textId="77777777" w:rsidTr="00EB3074">
        <w:tc>
          <w:tcPr>
            <w:tcW w:w="325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1765F26A" w14:textId="77777777" w:rsidR="005653FD" w:rsidRDefault="005653FD" w:rsidP="00BC6070">
            <w:pPr>
              <w:pStyle w:val="BodyText"/>
            </w:pPr>
            <w:r>
              <w:t>Solubility (water)</w:t>
            </w:r>
          </w:p>
        </w:tc>
        <w:tc>
          <w:tcPr>
            <w:tcW w:w="5193"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3D117EC9" w14:textId="77777777" w:rsidR="005653FD" w:rsidRDefault="005653FD" w:rsidP="00BC6070">
            <w:pPr>
              <w:pStyle w:val="BodyText"/>
            </w:pPr>
            <w:r>
              <w:t>Slightly soluble</w:t>
            </w:r>
          </w:p>
        </w:tc>
      </w:tr>
      <w:tr w:rsidR="005653FD" w14:paraId="398EB987" w14:textId="77777777" w:rsidTr="00EB3074">
        <w:tc>
          <w:tcPr>
            <w:tcW w:w="325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38AC777C" w14:textId="77777777" w:rsidR="005653FD" w:rsidRDefault="005653FD" w:rsidP="00BC6070">
            <w:pPr>
              <w:pStyle w:val="BodyText"/>
            </w:pPr>
            <w:r>
              <w:t>Partition coefficient</w:t>
            </w:r>
          </w:p>
        </w:tc>
        <w:tc>
          <w:tcPr>
            <w:tcW w:w="5193"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4B709847" w14:textId="77777777" w:rsidR="005653FD" w:rsidRDefault="005653FD" w:rsidP="00BC6070">
            <w:pPr>
              <w:pStyle w:val="BodyText"/>
            </w:pPr>
            <w:r>
              <w:t>Not available</w:t>
            </w:r>
          </w:p>
        </w:tc>
      </w:tr>
      <w:tr w:rsidR="005653FD" w14:paraId="6BE3A24E" w14:textId="77777777" w:rsidTr="00EB3074">
        <w:tc>
          <w:tcPr>
            <w:tcW w:w="325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337052CD" w14:textId="77777777" w:rsidR="005653FD" w:rsidRDefault="005653FD" w:rsidP="00BC6070">
            <w:pPr>
              <w:pStyle w:val="BodyText"/>
            </w:pPr>
            <w:r>
              <w:t>Vapour Pressure (at 40</w:t>
            </w:r>
            <w:r>
              <w:rPr>
                <w:rFonts w:cs="Arial"/>
              </w:rPr>
              <w:t>º</w:t>
            </w:r>
            <w:r>
              <w:t>C)</w:t>
            </w:r>
          </w:p>
        </w:tc>
        <w:tc>
          <w:tcPr>
            <w:tcW w:w="5193"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77254561" w14:textId="77777777" w:rsidR="005653FD" w:rsidRDefault="005653FD" w:rsidP="00BC6070">
            <w:pPr>
              <w:pStyle w:val="BodyText"/>
            </w:pPr>
            <w:r>
              <w:t>800 – 1530 kPa</w:t>
            </w:r>
          </w:p>
        </w:tc>
      </w:tr>
      <w:tr w:rsidR="005653FD" w14:paraId="33BA4CF8" w14:textId="77777777" w:rsidTr="00EB3074">
        <w:tc>
          <w:tcPr>
            <w:tcW w:w="325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16D68525" w14:textId="77777777" w:rsidR="005653FD" w:rsidRDefault="005653FD" w:rsidP="00BC6070">
            <w:pPr>
              <w:pStyle w:val="BodyText"/>
            </w:pPr>
            <w:r>
              <w:t>Upper explosive limit</w:t>
            </w:r>
          </w:p>
        </w:tc>
        <w:tc>
          <w:tcPr>
            <w:tcW w:w="5193"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3EBEAB31" w14:textId="77777777" w:rsidR="005653FD" w:rsidRDefault="005653FD" w:rsidP="00BC6070">
            <w:pPr>
              <w:pStyle w:val="BodyText"/>
            </w:pPr>
            <w:r>
              <w:t>9.6%</w:t>
            </w:r>
          </w:p>
        </w:tc>
      </w:tr>
      <w:tr w:rsidR="005653FD" w14:paraId="6D6194DE" w14:textId="77777777" w:rsidTr="00EB3074">
        <w:tc>
          <w:tcPr>
            <w:tcW w:w="325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0D279B97" w14:textId="77777777" w:rsidR="005653FD" w:rsidRDefault="005653FD" w:rsidP="00BC6070">
            <w:pPr>
              <w:pStyle w:val="BodyText"/>
            </w:pPr>
            <w:r>
              <w:t>Lower explosive limit</w:t>
            </w:r>
          </w:p>
        </w:tc>
        <w:tc>
          <w:tcPr>
            <w:tcW w:w="5193"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4388ACFF" w14:textId="77777777" w:rsidR="005653FD" w:rsidRDefault="005653FD" w:rsidP="00BC6070">
            <w:pPr>
              <w:pStyle w:val="BodyText"/>
            </w:pPr>
            <w:r>
              <w:t>2.1%</w:t>
            </w:r>
          </w:p>
        </w:tc>
      </w:tr>
      <w:tr w:rsidR="005653FD" w14:paraId="20CB2070" w14:textId="77777777" w:rsidTr="00EB3074">
        <w:tc>
          <w:tcPr>
            <w:tcW w:w="325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5398E782" w14:textId="77777777" w:rsidR="005653FD" w:rsidRDefault="005653FD" w:rsidP="00BC6070">
            <w:pPr>
              <w:pStyle w:val="BodyText"/>
            </w:pPr>
            <w:r>
              <w:t>Decomposition temperature</w:t>
            </w:r>
          </w:p>
        </w:tc>
        <w:tc>
          <w:tcPr>
            <w:tcW w:w="5193"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2BF63E92" w14:textId="77777777" w:rsidR="005653FD" w:rsidRDefault="005653FD" w:rsidP="00BC6070">
            <w:pPr>
              <w:pStyle w:val="BodyText"/>
            </w:pPr>
            <w:r>
              <w:t>Not available</w:t>
            </w:r>
          </w:p>
        </w:tc>
      </w:tr>
      <w:tr w:rsidR="005653FD" w14:paraId="3634A033" w14:textId="77777777" w:rsidTr="00EB3074">
        <w:tc>
          <w:tcPr>
            <w:tcW w:w="325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2BA82169" w14:textId="77777777" w:rsidR="005653FD" w:rsidRDefault="005653FD" w:rsidP="00BC6070">
            <w:pPr>
              <w:pStyle w:val="BodyText"/>
            </w:pPr>
            <w:r>
              <w:t>Viscosity</w:t>
            </w:r>
          </w:p>
        </w:tc>
        <w:tc>
          <w:tcPr>
            <w:tcW w:w="5193"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6C167FE0" w14:textId="77777777" w:rsidR="005653FD" w:rsidRDefault="005653FD" w:rsidP="00BC6070">
            <w:pPr>
              <w:pStyle w:val="BodyText"/>
            </w:pPr>
            <w:r>
              <w:t>Not available</w:t>
            </w:r>
          </w:p>
        </w:tc>
      </w:tr>
      <w:tr w:rsidR="005653FD" w14:paraId="4575953B" w14:textId="77777777" w:rsidTr="00EB3074">
        <w:tc>
          <w:tcPr>
            <w:tcW w:w="325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1BF286B1" w14:textId="77777777" w:rsidR="005653FD" w:rsidRDefault="005653FD" w:rsidP="00BC6070">
            <w:pPr>
              <w:pStyle w:val="BodyText"/>
            </w:pPr>
            <w:r>
              <w:t>Oxidising Properties</w:t>
            </w:r>
          </w:p>
        </w:tc>
        <w:tc>
          <w:tcPr>
            <w:tcW w:w="5193"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4225F6B0" w14:textId="77777777" w:rsidR="005653FD" w:rsidRDefault="005653FD" w:rsidP="00BC6070">
            <w:pPr>
              <w:pStyle w:val="BodyText"/>
            </w:pPr>
            <w:r>
              <w:t>Not available</w:t>
            </w:r>
          </w:p>
        </w:tc>
      </w:tr>
      <w:tr w:rsidR="005653FD" w14:paraId="0CEF0399" w14:textId="77777777" w:rsidTr="00EB3074">
        <w:tc>
          <w:tcPr>
            <w:tcW w:w="325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4AEAC35D" w14:textId="77777777" w:rsidR="005653FD" w:rsidRDefault="005653FD" w:rsidP="00BC6070">
            <w:pPr>
              <w:pStyle w:val="BodyText"/>
            </w:pPr>
            <w:r>
              <w:t>Odour threshold</w:t>
            </w:r>
          </w:p>
        </w:tc>
        <w:tc>
          <w:tcPr>
            <w:tcW w:w="5193"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2B5592D7" w14:textId="77777777" w:rsidR="005653FD" w:rsidRDefault="005653FD" w:rsidP="00BC6070">
            <w:pPr>
              <w:pStyle w:val="BodyText"/>
            </w:pPr>
            <w:r>
              <w:t>Not available</w:t>
            </w:r>
          </w:p>
        </w:tc>
      </w:tr>
      <w:tr w:rsidR="005653FD" w14:paraId="195CB96B" w14:textId="77777777" w:rsidTr="00B318E5">
        <w:tc>
          <w:tcPr>
            <w:tcW w:w="8449"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4869AE9E" w14:textId="2E33BA79" w:rsidR="005653FD" w:rsidRDefault="005653FD" w:rsidP="005653FD">
            <w:pPr>
              <w:pStyle w:val="Heading2"/>
              <w:spacing w:before="0"/>
            </w:pPr>
            <w:r w:rsidRPr="00B318E5">
              <w:rPr>
                <w:color w:val="1F497D" w:themeColor="text2"/>
              </w:rPr>
              <w:t>Other Information</w:t>
            </w:r>
          </w:p>
        </w:tc>
      </w:tr>
      <w:tr w:rsidR="005653FD" w14:paraId="75E79B73" w14:textId="77777777" w:rsidTr="00B318E5">
        <w:tc>
          <w:tcPr>
            <w:tcW w:w="325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1542056E" w14:textId="77777777" w:rsidR="005653FD" w:rsidRDefault="005653FD" w:rsidP="00BC6070">
            <w:pPr>
              <w:pStyle w:val="BodyText"/>
            </w:pPr>
            <w:r>
              <w:t>% Volatiles</w:t>
            </w:r>
          </w:p>
        </w:tc>
        <w:tc>
          <w:tcPr>
            <w:tcW w:w="5193"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20D71259" w14:textId="77777777" w:rsidR="005653FD" w:rsidRDefault="005653FD" w:rsidP="00BC6070">
            <w:pPr>
              <w:pStyle w:val="BodyText"/>
            </w:pPr>
            <w:r>
              <w:t>100%</w:t>
            </w:r>
          </w:p>
        </w:tc>
      </w:tr>
    </w:tbl>
    <w:p w14:paraId="74EB5561" w14:textId="77777777" w:rsidR="00D166F8" w:rsidRDefault="00D166F8" w:rsidP="00D166F8">
      <w:pPr>
        <w:pStyle w:val="BodyText"/>
      </w:pPr>
    </w:p>
    <w:p w14:paraId="7FBF87C4" w14:textId="49A5B3B0" w:rsidR="005653FD" w:rsidRPr="00B318E5" w:rsidRDefault="005653FD" w:rsidP="005653FD">
      <w:pPr>
        <w:pStyle w:val="Heading1"/>
        <w:rPr>
          <w:color w:val="1F497D" w:themeColor="text2"/>
        </w:rPr>
      </w:pPr>
      <w:r w:rsidRPr="00B318E5">
        <w:rPr>
          <w:color w:val="1F497D" w:themeColor="text2"/>
        </w:rPr>
        <w:lastRenderedPageBreak/>
        <w:t>Stability and reactivity</w:t>
      </w:r>
    </w:p>
    <w:tbl>
      <w:tblPr>
        <w:tblStyle w:val="TableGrid"/>
        <w:tblW w:w="0" w:type="auto"/>
        <w:tblInd w:w="567" w:type="dxa"/>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8446"/>
      </w:tblGrid>
      <w:tr w:rsidR="00B318E5" w:rsidRPr="00B318E5" w14:paraId="0F22B907" w14:textId="77777777" w:rsidTr="00B318E5">
        <w:tc>
          <w:tcPr>
            <w:tcW w:w="8449" w:type="dxa"/>
            <w:shd w:val="clear" w:color="auto" w:fill="C6D9F1" w:themeFill="text2" w:themeFillTint="33"/>
          </w:tcPr>
          <w:p w14:paraId="1D8EECE4" w14:textId="5731438F" w:rsidR="005653FD" w:rsidRPr="00B318E5" w:rsidRDefault="005653FD" w:rsidP="005653FD">
            <w:pPr>
              <w:pStyle w:val="Heading2"/>
              <w:spacing w:before="0"/>
              <w:rPr>
                <w:rFonts w:eastAsia="Calibri"/>
                <w:color w:val="1F497D" w:themeColor="text2"/>
              </w:rPr>
            </w:pPr>
            <w:r w:rsidRPr="00B318E5">
              <w:rPr>
                <w:rFonts w:eastAsia="Calibri"/>
                <w:color w:val="1F497D" w:themeColor="text2"/>
              </w:rPr>
              <w:t>Reactivity</w:t>
            </w:r>
          </w:p>
        </w:tc>
      </w:tr>
      <w:tr w:rsidR="005653FD" w14:paraId="06E2E14B" w14:textId="77777777" w:rsidTr="00EB3074">
        <w:trPr>
          <w:trHeight w:val="96"/>
        </w:trPr>
        <w:tc>
          <w:tcPr>
            <w:tcW w:w="8449" w:type="dxa"/>
          </w:tcPr>
          <w:p w14:paraId="4220FEFC" w14:textId="77777777" w:rsidR="005653FD" w:rsidRDefault="005653FD" w:rsidP="00BC6070">
            <w:pPr>
              <w:pStyle w:val="BodyText"/>
            </w:pPr>
            <w:r>
              <w:t>Carefully review all information provided in sections 10.2 to 10.6</w:t>
            </w:r>
          </w:p>
        </w:tc>
      </w:tr>
      <w:tr w:rsidR="005653FD" w14:paraId="460297AA" w14:textId="77777777" w:rsidTr="00A02303">
        <w:trPr>
          <w:trHeight w:val="96"/>
        </w:trPr>
        <w:tc>
          <w:tcPr>
            <w:tcW w:w="8449" w:type="dxa"/>
            <w:shd w:val="clear" w:color="auto" w:fill="C6D9F1" w:themeFill="text2" w:themeFillTint="33"/>
          </w:tcPr>
          <w:p w14:paraId="48E9A242" w14:textId="347209DA" w:rsidR="005653FD" w:rsidRDefault="005653FD" w:rsidP="005653FD">
            <w:pPr>
              <w:pStyle w:val="Heading2"/>
              <w:spacing w:before="0"/>
            </w:pPr>
            <w:r w:rsidRPr="00A02303">
              <w:rPr>
                <w:rFonts w:eastAsia="Calibri"/>
                <w:color w:val="1F497D" w:themeColor="text2"/>
              </w:rPr>
              <w:t>Reactivity</w:t>
            </w:r>
          </w:p>
        </w:tc>
      </w:tr>
      <w:tr w:rsidR="005653FD" w:rsidRPr="003268F7" w14:paraId="35553931" w14:textId="77777777" w:rsidTr="00EB3074">
        <w:trPr>
          <w:trHeight w:val="96"/>
        </w:trPr>
        <w:tc>
          <w:tcPr>
            <w:tcW w:w="8449" w:type="dxa"/>
          </w:tcPr>
          <w:p w14:paraId="6C813EDB" w14:textId="77777777" w:rsidR="005653FD" w:rsidRDefault="005653FD" w:rsidP="00BC6070">
            <w:pPr>
              <w:pStyle w:val="BodyText"/>
            </w:pPr>
            <w:r>
              <w:t>Stable under recommended conditions of storage</w:t>
            </w:r>
          </w:p>
        </w:tc>
      </w:tr>
      <w:tr w:rsidR="005653FD" w14:paraId="40E88876" w14:textId="77777777" w:rsidTr="00A02303">
        <w:trPr>
          <w:trHeight w:val="96"/>
        </w:trPr>
        <w:tc>
          <w:tcPr>
            <w:tcW w:w="8449" w:type="dxa"/>
            <w:shd w:val="clear" w:color="auto" w:fill="C6D9F1" w:themeFill="text2" w:themeFillTint="33"/>
          </w:tcPr>
          <w:p w14:paraId="217FDA5B" w14:textId="3EEC0322" w:rsidR="005653FD" w:rsidRDefault="005653FD" w:rsidP="005653FD">
            <w:pPr>
              <w:pStyle w:val="Heading2"/>
              <w:spacing w:before="0"/>
              <w:rPr>
                <w:rFonts w:eastAsia="Calibri"/>
              </w:rPr>
            </w:pPr>
            <w:r w:rsidRPr="00A02303">
              <w:rPr>
                <w:rFonts w:eastAsia="Calibri"/>
                <w:color w:val="1F497D" w:themeColor="text2"/>
              </w:rPr>
              <w:t>Possibility of hazardous reactions</w:t>
            </w:r>
          </w:p>
        </w:tc>
      </w:tr>
      <w:tr w:rsidR="005653FD" w:rsidRPr="003268F7" w14:paraId="16257B8D" w14:textId="77777777" w:rsidTr="00EB3074">
        <w:trPr>
          <w:trHeight w:val="96"/>
        </w:trPr>
        <w:tc>
          <w:tcPr>
            <w:tcW w:w="8449" w:type="dxa"/>
          </w:tcPr>
          <w:p w14:paraId="33C7E192" w14:textId="77777777" w:rsidR="005653FD" w:rsidRDefault="005653FD" w:rsidP="00BC6070">
            <w:pPr>
              <w:pStyle w:val="BodyText"/>
            </w:pPr>
            <w:r>
              <w:t>Polymerization will not occur</w:t>
            </w:r>
          </w:p>
        </w:tc>
      </w:tr>
      <w:tr w:rsidR="005653FD" w14:paraId="541A0E2D" w14:textId="77777777" w:rsidTr="00D166F8">
        <w:trPr>
          <w:trHeight w:val="81"/>
        </w:trPr>
        <w:tc>
          <w:tcPr>
            <w:tcW w:w="8449" w:type="dxa"/>
            <w:shd w:val="clear" w:color="auto" w:fill="C6D9F1" w:themeFill="text2" w:themeFillTint="33"/>
          </w:tcPr>
          <w:p w14:paraId="37019E13" w14:textId="58E78A01" w:rsidR="005653FD" w:rsidRDefault="005653FD" w:rsidP="005653FD">
            <w:pPr>
              <w:pStyle w:val="Heading2"/>
              <w:spacing w:before="0"/>
              <w:rPr>
                <w:rFonts w:eastAsia="Calibri"/>
              </w:rPr>
            </w:pPr>
            <w:r w:rsidRPr="00A02303">
              <w:rPr>
                <w:rFonts w:eastAsia="Calibri"/>
                <w:color w:val="1F497D" w:themeColor="text2"/>
              </w:rPr>
              <w:t>Conditions to avoid</w:t>
            </w:r>
          </w:p>
        </w:tc>
      </w:tr>
      <w:tr w:rsidR="005653FD" w:rsidRPr="003268F7" w14:paraId="118FED79" w14:textId="77777777" w:rsidTr="00EB3074">
        <w:trPr>
          <w:trHeight w:val="96"/>
        </w:trPr>
        <w:tc>
          <w:tcPr>
            <w:tcW w:w="8449" w:type="dxa"/>
          </w:tcPr>
          <w:p w14:paraId="069EB4EF" w14:textId="77777777" w:rsidR="005653FD" w:rsidRDefault="005653FD" w:rsidP="00BC6070">
            <w:pPr>
              <w:pStyle w:val="BodyText"/>
            </w:pPr>
            <w:r>
              <w:t xml:space="preserve">Avoid heat, sparks, open </w:t>
            </w:r>
            <w:proofErr w:type="gramStart"/>
            <w:r>
              <w:t>flames</w:t>
            </w:r>
            <w:proofErr w:type="gramEnd"/>
            <w:r>
              <w:t xml:space="preserve"> and other ignition sources</w:t>
            </w:r>
          </w:p>
        </w:tc>
      </w:tr>
      <w:tr w:rsidR="005653FD" w:rsidRPr="003268F7" w14:paraId="69C054C9" w14:textId="77777777" w:rsidTr="00A02303">
        <w:trPr>
          <w:trHeight w:val="96"/>
        </w:trPr>
        <w:tc>
          <w:tcPr>
            <w:tcW w:w="8449" w:type="dxa"/>
            <w:shd w:val="clear" w:color="auto" w:fill="C6D9F1" w:themeFill="text2" w:themeFillTint="33"/>
          </w:tcPr>
          <w:p w14:paraId="5995FAB8" w14:textId="4A82C332" w:rsidR="005653FD" w:rsidRDefault="005653FD" w:rsidP="005653FD">
            <w:pPr>
              <w:pStyle w:val="Heading2"/>
              <w:spacing w:before="0"/>
            </w:pPr>
            <w:r w:rsidRPr="00A02303">
              <w:rPr>
                <w:rFonts w:eastAsia="Calibri"/>
                <w:color w:val="1F497D" w:themeColor="text2"/>
              </w:rPr>
              <w:t>Incompatible materials</w:t>
            </w:r>
          </w:p>
        </w:tc>
      </w:tr>
      <w:tr w:rsidR="005653FD" w:rsidRPr="003268F7" w14:paraId="0EC1FD06" w14:textId="77777777" w:rsidTr="00EB3074">
        <w:trPr>
          <w:trHeight w:val="96"/>
        </w:trPr>
        <w:tc>
          <w:tcPr>
            <w:tcW w:w="8449" w:type="dxa"/>
          </w:tcPr>
          <w:p w14:paraId="12818B19" w14:textId="4D1B174E" w:rsidR="005653FD" w:rsidRDefault="005653FD" w:rsidP="00BC6070">
            <w:pPr>
              <w:pStyle w:val="BodyText"/>
            </w:pPr>
            <w:r>
              <w:t>Incompatible with oxidising agents (</w:t>
            </w:r>
            <w:r w:rsidR="00CA7674">
              <w:t>e.g.</w:t>
            </w:r>
            <w:r>
              <w:t xml:space="preserve"> hypochlorite), acids, (e.g. Nitric acid), heat and ignition sources. </w:t>
            </w:r>
            <w:r w:rsidRPr="00366F66">
              <w:rPr>
                <w:b/>
              </w:rPr>
              <w:t>DO NOT</w:t>
            </w:r>
            <w:r>
              <w:t xml:space="preserve"> use natural rubber flexible hoses. </w:t>
            </w:r>
            <w:r w:rsidR="00CA7674">
              <w:t>Also,</w:t>
            </w:r>
            <w:r>
              <w:t xml:space="preserve"> incompatible (potentially violently) with oxygen, </w:t>
            </w:r>
            <w:proofErr w:type="gramStart"/>
            <w:r>
              <w:t>halogens</w:t>
            </w:r>
            <w:proofErr w:type="gramEnd"/>
            <w:r>
              <w:t xml:space="preserve"> and metal halides. Compatible with most common metals.</w:t>
            </w:r>
          </w:p>
        </w:tc>
      </w:tr>
      <w:tr w:rsidR="005653FD" w:rsidRPr="003268F7" w14:paraId="0838126D" w14:textId="77777777" w:rsidTr="00A02303">
        <w:trPr>
          <w:trHeight w:val="96"/>
        </w:trPr>
        <w:tc>
          <w:tcPr>
            <w:tcW w:w="8449" w:type="dxa"/>
            <w:shd w:val="clear" w:color="auto" w:fill="C6D9F1" w:themeFill="text2" w:themeFillTint="33"/>
          </w:tcPr>
          <w:p w14:paraId="431498D6" w14:textId="6843E2AB" w:rsidR="005653FD" w:rsidRDefault="005653FD" w:rsidP="005653FD">
            <w:pPr>
              <w:pStyle w:val="Heading2"/>
              <w:spacing w:before="0"/>
              <w:rPr>
                <w:rFonts w:eastAsia="Calibri"/>
              </w:rPr>
            </w:pPr>
            <w:r w:rsidRPr="00A02303">
              <w:rPr>
                <w:rFonts w:eastAsia="Calibri"/>
                <w:color w:val="1F497D" w:themeColor="text2"/>
              </w:rPr>
              <w:t>Hazardous decomposition products</w:t>
            </w:r>
          </w:p>
        </w:tc>
      </w:tr>
      <w:tr w:rsidR="005653FD" w:rsidRPr="003268F7" w14:paraId="0C5BC4E7" w14:textId="77777777" w:rsidTr="00EB3074">
        <w:trPr>
          <w:trHeight w:val="96"/>
        </w:trPr>
        <w:tc>
          <w:tcPr>
            <w:tcW w:w="8449" w:type="dxa"/>
          </w:tcPr>
          <w:p w14:paraId="6A279A6A" w14:textId="77777777" w:rsidR="005653FD" w:rsidRDefault="005653FD" w:rsidP="00BC6070">
            <w:pPr>
              <w:pStyle w:val="BodyText"/>
            </w:pPr>
            <w:r>
              <w:t>This material will not decompose to form hazardous products other than that already present.</w:t>
            </w:r>
          </w:p>
        </w:tc>
      </w:tr>
    </w:tbl>
    <w:p w14:paraId="58281910" w14:textId="0CABBCCD" w:rsidR="005653FD" w:rsidRPr="00A02303" w:rsidRDefault="005653FD" w:rsidP="005653FD">
      <w:pPr>
        <w:pStyle w:val="Heading1"/>
        <w:rPr>
          <w:color w:val="1F497D" w:themeColor="text2"/>
        </w:rPr>
      </w:pPr>
      <w:r w:rsidRPr="00A02303">
        <w:rPr>
          <w:color w:val="1F497D" w:themeColor="text2"/>
        </w:rPr>
        <w:t>Toxicological Information</w:t>
      </w:r>
    </w:p>
    <w:tbl>
      <w:tblPr>
        <w:tblStyle w:val="TableGrid"/>
        <w:tblW w:w="0" w:type="auto"/>
        <w:tblInd w:w="567" w:type="dxa"/>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3113"/>
        <w:gridCol w:w="5333"/>
      </w:tblGrid>
      <w:tr w:rsidR="00A02303" w:rsidRPr="00A02303" w14:paraId="5F886A3D" w14:textId="77777777" w:rsidTr="00A02303">
        <w:tc>
          <w:tcPr>
            <w:tcW w:w="8449" w:type="dxa"/>
            <w:gridSpan w:val="2"/>
            <w:shd w:val="clear" w:color="auto" w:fill="C6D9F1" w:themeFill="text2" w:themeFillTint="33"/>
          </w:tcPr>
          <w:p w14:paraId="1218E150" w14:textId="7F205884" w:rsidR="005653FD" w:rsidRPr="00A02303" w:rsidRDefault="005653FD" w:rsidP="005653FD">
            <w:pPr>
              <w:pStyle w:val="Heading2"/>
              <w:spacing w:before="0"/>
              <w:rPr>
                <w:rFonts w:eastAsia="Calibri"/>
                <w:color w:val="1F497D" w:themeColor="text2"/>
              </w:rPr>
            </w:pPr>
            <w:r w:rsidRPr="00A02303">
              <w:rPr>
                <w:rFonts w:eastAsia="Calibri"/>
                <w:color w:val="1F497D" w:themeColor="text2"/>
              </w:rPr>
              <w:t>Information on toxicological effects</w:t>
            </w:r>
          </w:p>
        </w:tc>
      </w:tr>
      <w:tr w:rsidR="005653FD" w14:paraId="790B665F" w14:textId="77777777" w:rsidTr="00EB3074">
        <w:trPr>
          <w:trHeight w:val="96"/>
        </w:trPr>
        <w:tc>
          <w:tcPr>
            <w:tcW w:w="3114" w:type="dxa"/>
            <w:shd w:val="clear" w:color="auto" w:fill="F2F2F2" w:themeFill="background1" w:themeFillShade="F2"/>
          </w:tcPr>
          <w:p w14:paraId="0F609E80" w14:textId="77777777" w:rsidR="005653FD" w:rsidRDefault="005653FD" w:rsidP="00BC6070">
            <w:pPr>
              <w:pStyle w:val="BodyText"/>
            </w:pPr>
            <w:r>
              <w:t>Acute toxicity</w:t>
            </w:r>
          </w:p>
        </w:tc>
        <w:tc>
          <w:tcPr>
            <w:tcW w:w="5335" w:type="dxa"/>
          </w:tcPr>
          <w:p w14:paraId="08AD3D0A" w14:textId="63532DA4" w:rsidR="005653FD" w:rsidRDefault="005653FD" w:rsidP="00BC6070">
            <w:pPr>
              <w:pStyle w:val="BodyText"/>
            </w:pPr>
            <w:r>
              <w:t xml:space="preserve">No known toxicological effects </w:t>
            </w:r>
            <w:r w:rsidR="000B195C">
              <w:t>from</w:t>
            </w:r>
            <w:r>
              <w:t xml:space="preserve"> this product. Based on available data, the classification criteria are not met. </w:t>
            </w:r>
          </w:p>
        </w:tc>
      </w:tr>
      <w:tr w:rsidR="005653FD" w14:paraId="1249B3CD" w14:textId="77777777" w:rsidTr="00EB3074">
        <w:trPr>
          <w:trHeight w:val="96"/>
        </w:trPr>
        <w:tc>
          <w:tcPr>
            <w:tcW w:w="3114" w:type="dxa"/>
            <w:shd w:val="clear" w:color="auto" w:fill="F2F2F2" w:themeFill="background1" w:themeFillShade="F2"/>
          </w:tcPr>
          <w:p w14:paraId="45633E20" w14:textId="77777777" w:rsidR="005653FD" w:rsidRDefault="005653FD" w:rsidP="00BC6070">
            <w:pPr>
              <w:pStyle w:val="BodyText"/>
            </w:pPr>
            <w:r>
              <w:t>Skin</w:t>
            </w:r>
          </w:p>
        </w:tc>
        <w:tc>
          <w:tcPr>
            <w:tcW w:w="5335" w:type="dxa"/>
          </w:tcPr>
          <w:p w14:paraId="0B5335F5" w14:textId="77777777" w:rsidR="005653FD" w:rsidRDefault="005653FD" w:rsidP="00BC6070">
            <w:pPr>
              <w:pStyle w:val="BodyText"/>
            </w:pPr>
            <w:r>
              <w:t>Not classified as a skin irritant. Contact with the liquefied material or escaping compressed gas may cause frostbite injury.</w:t>
            </w:r>
          </w:p>
        </w:tc>
      </w:tr>
      <w:tr w:rsidR="005653FD" w14:paraId="480D7382" w14:textId="77777777" w:rsidTr="00EB3074">
        <w:trPr>
          <w:trHeight w:val="96"/>
        </w:trPr>
        <w:tc>
          <w:tcPr>
            <w:tcW w:w="3114" w:type="dxa"/>
            <w:shd w:val="clear" w:color="auto" w:fill="F2F2F2" w:themeFill="background1" w:themeFillShade="F2"/>
          </w:tcPr>
          <w:p w14:paraId="30837100" w14:textId="77777777" w:rsidR="005653FD" w:rsidRDefault="005653FD" w:rsidP="00BC6070">
            <w:pPr>
              <w:pStyle w:val="BodyText"/>
            </w:pPr>
            <w:r>
              <w:t>Eyes</w:t>
            </w:r>
          </w:p>
        </w:tc>
        <w:tc>
          <w:tcPr>
            <w:tcW w:w="5335" w:type="dxa"/>
          </w:tcPr>
          <w:p w14:paraId="3D92E950" w14:textId="77777777" w:rsidR="005653FD" w:rsidRDefault="005653FD" w:rsidP="00BC6070">
            <w:pPr>
              <w:pStyle w:val="BodyText"/>
            </w:pPr>
            <w:r>
              <w:t>Not classified as an irritant to the eyes. Contact with the liquefied material or escaping compressed gas may cause frostbite injury.</w:t>
            </w:r>
          </w:p>
        </w:tc>
      </w:tr>
      <w:tr w:rsidR="005653FD" w14:paraId="493F0867" w14:textId="77777777" w:rsidTr="00EB3074">
        <w:trPr>
          <w:trHeight w:val="96"/>
        </w:trPr>
        <w:tc>
          <w:tcPr>
            <w:tcW w:w="3114" w:type="dxa"/>
            <w:shd w:val="clear" w:color="auto" w:fill="F2F2F2" w:themeFill="background1" w:themeFillShade="F2"/>
          </w:tcPr>
          <w:p w14:paraId="47152D13" w14:textId="77777777" w:rsidR="005653FD" w:rsidRDefault="005653FD" w:rsidP="00BC6070">
            <w:pPr>
              <w:pStyle w:val="BodyText"/>
            </w:pPr>
            <w:r>
              <w:t>Sensitisation</w:t>
            </w:r>
          </w:p>
        </w:tc>
        <w:tc>
          <w:tcPr>
            <w:tcW w:w="5335" w:type="dxa"/>
          </w:tcPr>
          <w:p w14:paraId="126F0C7E" w14:textId="77777777" w:rsidR="005653FD" w:rsidRDefault="005653FD" w:rsidP="00BC6070">
            <w:pPr>
              <w:pStyle w:val="BodyText"/>
            </w:pPr>
            <w:r>
              <w:t>Not classified as causing skin or respiratory sensitisation.</w:t>
            </w:r>
          </w:p>
        </w:tc>
      </w:tr>
      <w:tr w:rsidR="005653FD" w14:paraId="43BEC081" w14:textId="77777777" w:rsidTr="00EB3074">
        <w:trPr>
          <w:trHeight w:val="96"/>
        </w:trPr>
        <w:tc>
          <w:tcPr>
            <w:tcW w:w="3114" w:type="dxa"/>
            <w:shd w:val="clear" w:color="auto" w:fill="F2F2F2" w:themeFill="background1" w:themeFillShade="F2"/>
          </w:tcPr>
          <w:p w14:paraId="12322DF7" w14:textId="77777777" w:rsidR="005653FD" w:rsidRDefault="005653FD" w:rsidP="00BC6070">
            <w:pPr>
              <w:pStyle w:val="BodyText"/>
            </w:pPr>
            <w:r>
              <w:t>Mutagenicity</w:t>
            </w:r>
          </w:p>
        </w:tc>
        <w:tc>
          <w:tcPr>
            <w:tcW w:w="5335" w:type="dxa"/>
          </w:tcPr>
          <w:p w14:paraId="2A1A0857" w14:textId="77777777" w:rsidR="005653FD" w:rsidRDefault="005653FD" w:rsidP="00BC6070">
            <w:pPr>
              <w:pStyle w:val="BodyText"/>
            </w:pPr>
            <w:r>
              <w:t>Not classed as a mutagen.</w:t>
            </w:r>
          </w:p>
        </w:tc>
      </w:tr>
      <w:tr w:rsidR="005653FD" w14:paraId="5D488739" w14:textId="77777777" w:rsidTr="00EB3074">
        <w:trPr>
          <w:trHeight w:val="96"/>
        </w:trPr>
        <w:tc>
          <w:tcPr>
            <w:tcW w:w="3114" w:type="dxa"/>
            <w:shd w:val="clear" w:color="auto" w:fill="F2F2F2" w:themeFill="background1" w:themeFillShade="F2"/>
          </w:tcPr>
          <w:p w14:paraId="07EBF8F9" w14:textId="77777777" w:rsidR="005653FD" w:rsidRDefault="005653FD" w:rsidP="00BC6070">
            <w:pPr>
              <w:pStyle w:val="BodyText"/>
            </w:pPr>
            <w:r>
              <w:t>Carcinogenicity</w:t>
            </w:r>
          </w:p>
        </w:tc>
        <w:tc>
          <w:tcPr>
            <w:tcW w:w="5335" w:type="dxa"/>
          </w:tcPr>
          <w:p w14:paraId="02BB0F59" w14:textId="77777777" w:rsidR="005653FD" w:rsidRDefault="005653FD" w:rsidP="00BC6070">
            <w:pPr>
              <w:pStyle w:val="BodyText"/>
            </w:pPr>
            <w:r>
              <w:t>Not classified as a carcinogen.</w:t>
            </w:r>
          </w:p>
        </w:tc>
      </w:tr>
      <w:tr w:rsidR="005653FD" w14:paraId="2A986820" w14:textId="77777777" w:rsidTr="00EB3074">
        <w:trPr>
          <w:trHeight w:val="96"/>
        </w:trPr>
        <w:tc>
          <w:tcPr>
            <w:tcW w:w="3114" w:type="dxa"/>
            <w:shd w:val="clear" w:color="auto" w:fill="F2F2F2" w:themeFill="background1" w:themeFillShade="F2"/>
          </w:tcPr>
          <w:p w14:paraId="427870E6" w14:textId="77777777" w:rsidR="005653FD" w:rsidRDefault="005653FD" w:rsidP="00BC6070">
            <w:pPr>
              <w:pStyle w:val="BodyText"/>
            </w:pPr>
            <w:r>
              <w:t>Reproductive</w:t>
            </w:r>
          </w:p>
        </w:tc>
        <w:tc>
          <w:tcPr>
            <w:tcW w:w="5335" w:type="dxa"/>
          </w:tcPr>
          <w:p w14:paraId="218FF435" w14:textId="77777777" w:rsidR="005653FD" w:rsidRDefault="005653FD" w:rsidP="00BC6070">
            <w:pPr>
              <w:pStyle w:val="BodyText"/>
            </w:pPr>
            <w:r>
              <w:t>Not classified as a reproductive toxin</w:t>
            </w:r>
          </w:p>
        </w:tc>
      </w:tr>
      <w:tr w:rsidR="005653FD" w14:paraId="020B6BFB" w14:textId="77777777" w:rsidTr="00EB3074">
        <w:trPr>
          <w:trHeight w:val="96"/>
        </w:trPr>
        <w:tc>
          <w:tcPr>
            <w:tcW w:w="3114" w:type="dxa"/>
            <w:shd w:val="clear" w:color="auto" w:fill="F2F2F2" w:themeFill="background1" w:themeFillShade="F2"/>
          </w:tcPr>
          <w:p w14:paraId="33DF696B" w14:textId="77777777" w:rsidR="005653FD" w:rsidRDefault="005653FD" w:rsidP="00BC6070">
            <w:pPr>
              <w:pStyle w:val="BodyText"/>
            </w:pPr>
            <w:r>
              <w:t>STOT – single exposure</w:t>
            </w:r>
          </w:p>
        </w:tc>
        <w:tc>
          <w:tcPr>
            <w:tcW w:w="5335" w:type="dxa"/>
          </w:tcPr>
          <w:p w14:paraId="40010436" w14:textId="756352E6" w:rsidR="005653FD" w:rsidRDefault="005653FD" w:rsidP="00D166F8">
            <w:pPr>
              <w:pStyle w:val="BodyText"/>
            </w:pPr>
            <w:r>
              <w:t>Asphyxiant.</w:t>
            </w:r>
            <w:r w:rsidR="00D166F8">
              <w:t xml:space="preserve"> </w:t>
            </w:r>
            <w:r>
              <w:t>Effects are proportional to oxygen displacement. Over exposure may result in dizziness, drowsiness, weakness, fatigue, breathing difficulties and unconsciousness.</w:t>
            </w:r>
          </w:p>
        </w:tc>
      </w:tr>
      <w:tr w:rsidR="005653FD" w14:paraId="0207F786" w14:textId="77777777" w:rsidTr="00EB3074">
        <w:trPr>
          <w:trHeight w:val="96"/>
        </w:trPr>
        <w:tc>
          <w:tcPr>
            <w:tcW w:w="3114" w:type="dxa"/>
            <w:shd w:val="clear" w:color="auto" w:fill="F2F2F2" w:themeFill="background1" w:themeFillShade="F2"/>
          </w:tcPr>
          <w:p w14:paraId="0B3A1FEE" w14:textId="77777777" w:rsidR="005653FD" w:rsidRDefault="005653FD" w:rsidP="00BC6070">
            <w:pPr>
              <w:pStyle w:val="BodyText"/>
            </w:pPr>
            <w:r>
              <w:t>Aspiration</w:t>
            </w:r>
          </w:p>
        </w:tc>
        <w:tc>
          <w:tcPr>
            <w:tcW w:w="5335" w:type="dxa"/>
          </w:tcPr>
          <w:p w14:paraId="4FE7933A" w14:textId="77777777" w:rsidR="005653FD" w:rsidRDefault="005653FD" w:rsidP="00BC6070">
            <w:pPr>
              <w:pStyle w:val="BodyText"/>
            </w:pPr>
            <w:r>
              <w:t>Not classified as causing aspiration</w:t>
            </w:r>
          </w:p>
        </w:tc>
      </w:tr>
    </w:tbl>
    <w:p w14:paraId="3376C5BC" w14:textId="636F1F43" w:rsidR="005653FD" w:rsidRPr="00A02303" w:rsidRDefault="005653FD" w:rsidP="005653FD">
      <w:pPr>
        <w:pStyle w:val="Heading1"/>
        <w:rPr>
          <w:color w:val="1F497D" w:themeColor="text2"/>
        </w:rPr>
      </w:pPr>
      <w:r w:rsidRPr="00A02303">
        <w:rPr>
          <w:color w:val="1F497D" w:themeColor="text2"/>
        </w:rPr>
        <w:t>Ecological Information</w:t>
      </w:r>
    </w:p>
    <w:tbl>
      <w:tblPr>
        <w:tblStyle w:val="TableGrid"/>
        <w:tblW w:w="0" w:type="auto"/>
        <w:tblInd w:w="567" w:type="dxa"/>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8446"/>
      </w:tblGrid>
      <w:tr w:rsidR="00A02303" w:rsidRPr="00A02303" w14:paraId="2C3E0184" w14:textId="77777777" w:rsidTr="00A02303">
        <w:tc>
          <w:tcPr>
            <w:tcW w:w="8449" w:type="dxa"/>
            <w:shd w:val="clear" w:color="auto" w:fill="C6D9F1" w:themeFill="text2" w:themeFillTint="33"/>
          </w:tcPr>
          <w:p w14:paraId="4E22E87E" w14:textId="06469CE3" w:rsidR="005653FD" w:rsidRPr="00A02303" w:rsidRDefault="005653FD" w:rsidP="005653FD">
            <w:pPr>
              <w:pStyle w:val="Heading2"/>
              <w:spacing w:before="0"/>
              <w:rPr>
                <w:rFonts w:eastAsia="Calibri"/>
                <w:color w:val="1F497D" w:themeColor="text2"/>
              </w:rPr>
            </w:pPr>
            <w:r w:rsidRPr="00A02303">
              <w:rPr>
                <w:rFonts w:eastAsia="Calibri"/>
                <w:color w:val="1F497D" w:themeColor="text2"/>
              </w:rPr>
              <w:t>Toxicity</w:t>
            </w:r>
          </w:p>
        </w:tc>
      </w:tr>
      <w:tr w:rsidR="005653FD" w14:paraId="0E9FB735" w14:textId="77777777" w:rsidTr="00EB3074">
        <w:trPr>
          <w:trHeight w:val="96"/>
        </w:trPr>
        <w:tc>
          <w:tcPr>
            <w:tcW w:w="8449" w:type="dxa"/>
          </w:tcPr>
          <w:p w14:paraId="61CCF354" w14:textId="77777777" w:rsidR="005653FD" w:rsidRDefault="005653FD" w:rsidP="00BC6070">
            <w:pPr>
              <w:pStyle w:val="BodyText"/>
            </w:pPr>
            <w:r>
              <w:t>No information provided</w:t>
            </w:r>
          </w:p>
        </w:tc>
      </w:tr>
      <w:tr w:rsidR="005653FD" w14:paraId="72F1DE8A" w14:textId="77777777" w:rsidTr="00BD2DC6">
        <w:trPr>
          <w:trHeight w:val="96"/>
        </w:trPr>
        <w:tc>
          <w:tcPr>
            <w:tcW w:w="8449" w:type="dxa"/>
            <w:shd w:val="clear" w:color="auto" w:fill="C6D9F1" w:themeFill="text2" w:themeFillTint="33"/>
          </w:tcPr>
          <w:p w14:paraId="20442FFE" w14:textId="7EFEB6C3" w:rsidR="005653FD" w:rsidRDefault="005653FD" w:rsidP="005653FD">
            <w:pPr>
              <w:pStyle w:val="Heading2"/>
              <w:spacing w:before="0"/>
            </w:pPr>
            <w:r w:rsidRPr="00AF2EA6">
              <w:rPr>
                <w:color w:val="1F497D" w:themeColor="text2"/>
              </w:rPr>
              <w:t>Persistence and degradability</w:t>
            </w:r>
          </w:p>
        </w:tc>
      </w:tr>
      <w:tr w:rsidR="005653FD" w14:paraId="671CEE67" w14:textId="77777777" w:rsidTr="00EB3074">
        <w:trPr>
          <w:trHeight w:val="96"/>
        </w:trPr>
        <w:tc>
          <w:tcPr>
            <w:tcW w:w="8449" w:type="dxa"/>
          </w:tcPr>
          <w:p w14:paraId="43F347F9" w14:textId="77777777" w:rsidR="005653FD" w:rsidRDefault="005653FD" w:rsidP="00BC6070">
            <w:pPr>
              <w:pStyle w:val="BodyText"/>
            </w:pPr>
            <w:r>
              <w:t>No information provided</w:t>
            </w:r>
          </w:p>
        </w:tc>
      </w:tr>
      <w:tr w:rsidR="005653FD" w14:paraId="0B10339C" w14:textId="77777777" w:rsidTr="00BD2DC6">
        <w:trPr>
          <w:trHeight w:val="96"/>
        </w:trPr>
        <w:tc>
          <w:tcPr>
            <w:tcW w:w="8449" w:type="dxa"/>
            <w:shd w:val="clear" w:color="auto" w:fill="C6D9F1" w:themeFill="text2" w:themeFillTint="33"/>
          </w:tcPr>
          <w:p w14:paraId="5BF2C22E" w14:textId="7C90F6CD" w:rsidR="005653FD" w:rsidRDefault="005653FD" w:rsidP="005653FD">
            <w:pPr>
              <w:pStyle w:val="Heading2"/>
              <w:spacing w:before="0"/>
            </w:pPr>
            <w:r w:rsidRPr="00AF2EA6">
              <w:rPr>
                <w:color w:val="1F497D" w:themeColor="text2"/>
              </w:rPr>
              <w:t>Bio-accumulative potential</w:t>
            </w:r>
          </w:p>
        </w:tc>
      </w:tr>
      <w:tr w:rsidR="005653FD" w14:paraId="035CBFCD" w14:textId="77777777" w:rsidTr="00EB3074">
        <w:trPr>
          <w:trHeight w:val="96"/>
        </w:trPr>
        <w:tc>
          <w:tcPr>
            <w:tcW w:w="8449" w:type="dxa"/>
          </w:tcPr>
          <w:p w14:paraId="0798936F" w14:textId="77777777" w:rsidR="005653FD" w:rsidRDefault="005653FD" w:rsidP="00BC6070">
            <w:pPr>
              <w:pStyle w:val="BodyText"/>
            </w:pPr>
            <w:r>
              <w:t>No Information provided</w:t>
            </w:r>
          </w:p>
        </w:tc>
      </w:tr>
      <w:tr w:rsidR="005653FD" w14:paraId="09FBAE76" w14:textId="77777777" w:rsidTr="00BD2DC6">
        <w:trPr>
          <w:trHeight w:val="96"/>
        </w:trPr>
        <w:tc>
          <w:tcPr>
            <w:tcW w:w="8449" w:type="dxa"/>
            <w:shd w:val="clear" w:color="auto" w:fill="C6D9F1" w:themeFill="text2" w:themeFillTint="33"/>
          </w:tcPr>
          <w:p w14:paraId="1836D0F9" w14:textId="62C9DFAA" w:rsidR="005653FD" w:rsidRDefault="005653FD" w:rsidP="005653FD">
            <w:pPr>
              <w:pStyle w:val="Heading2"/>
              <w:spacing w:before="0"/>
            </w:pPr>
            <w:r w:rsidRPr="00BD2DC6">
              <w:rPr>
                <w:color w:val="1F497D" w:themeColor="text2"/>
              </w:rPr>
              <w:t>Mobility in soil</w:t>
            </w:r>
          </w:p>
        </w:tc>
      </w:tr>
      <w:tr w:rsidR="005653FD" w14:paraId="704293D1" w14:textId="77777777" w:rsidTr="00EB3074">
        <w:trPr>
          <w:trHeight w:val="96"/>
        </w:trPr>
        <w:tc>
          <w:tcPr>
            <w:tcW w:w="8449" w:type="dxa"/>
          </w:tcPr>
          <w:p w14:paraId="17609BB8" w14:textId="77777777" w:rsidR="005653FD" w:rsidRDefault="005653FD" w:rsidP="00BC6070">
            <w:pPr>
              <w:pStyle w:val="BodyText"/>
            </w:pPr>
            <w:r>
              <w:t>No information provided</w:t>
            </w:r>
          </w:p>
        </w:tc>
      </w:tr>
      <w:tr w:rsidR="005653FD" w14:paraId="07070E99" w14:textId="77777777" w:rsidTr="00BD2DC6">
        <w:trPr>
          <w:trHeight w:val="96"/>
        </w:trPr>
        <w:tc>
          <w:tcPr>
            <w:tcW w:w="8449" w:type="dxa"/>
            <w:shd w:val="clear" w:color="auto" w:fill="C6D9F1" w:themeFill="text2" w:themeFillTint="33"/>
          </w:tcPr>
          <w:p w14:paraId="452DBF0C" w14:textId="00784581" w:rsidR="005653FD" w:rsidRDefault="005653FD" w:rsidP="005653FD">
            <w:pPr>
              <w:pStyle w:val="Heading2"/>
              <w:spacing w:before="0"/>
            </w:pPr>
            <w:r w:rsidRPr="00BD2DC6">
              <w:rPr>
                <w:color w:val="1F497D" w:themeColor="text2"/>
              </w:rPr>
              <w:t>Other adverse effects</w:t>
            </w:r>
          </w:p>
        </w:tc>
      </w:tr>
      <w:tr w:rsidR="005653FD" w14:paraId="6C00350B" w14:textId="77777777" w:rsidTr="00EB3074">
        <w:trPr>
          <w:trHeight w:val="96"/>
        </w:trPr>
        <w:tc>
          <w:tcPr>
            <w:tcW w:w="8449" w:type="dxa"/>
          </w:tcPr>
          <w:p w14:paraId="34C7B1E4" w14:textId="77777777" w:rsidR="005653FD" w:rsidRDefault="005653FD" w:rsidP="00BC6070">
            <w:pPr>
              <w:pStyle w:val="BodyText"/>
            </w:pPr>
            <w:r>
              <w:t>No known ecological damage is caused by this product</w:t>
            </w:r>
          </w:p>
        </w:tc>
      </w:tr>
    </w:tbl>
    <w:p w14:paraId="7861EA00" w14:textId="77777777" w:rsidR="00E47CCE" w:rsidRDefault="00E47CCE" w:rsidP="005653FD">
      <w:pPr>
        <w:pStyle w:val="Heading1"/>
        <w:sectPr w:rsidR="00E47CCE" w:rsidSect="004E3087">
          <w:headerReference w:type="first" r:id="rId16"/>
          <w:pgSz w:w="11909" w:h="16834" w:code="9"/>
          <w:pgMar w:top="1928" w:right="1440" w:bottom="1276" w:left="1440" w:header="720" w:footer="306" w:gutter="0"/>
          <w:cols w:space="720"/>
          <w:titlePg/>
          <w:docGrid w:linePitch="272"/>
        </w:sectPr>
      </w:pPr>
    </w:p>
    <w:p w14:paraId="390F2C0D" w14:textId="7DDBE80B" w:rsidR="005653FD" w:rsidRPr="008D16CB" w:rsidRDefault="005653FD" w:rsidP="005653FD">
      <w:pPr>
        <w:pStyle w:val="Heading1"/>
        <w:rPr>
          <w:color w:val="1F497D" w:themeColor="text2"/>
        </w:rPr>
      </w:pPr>
      <w:r w:rsidRPr="008D16CB">
        <w:rPr>
          <w:color w:val="1F497D" w:themeColor="text2"/>
        </w:rPr>
        <w:lastRenderedPageBreak/>
        <w:t>Disposal Considerations</w:t>
      </w:r>
    </w:p>
    <w:tbl>
      <w:tblPr>
        <w:tblStyle w:val="TableGrid"/>
        <w:tblW w:w="0" w:type="auto"/>
        <w:tblInd w:w="567" w:type="dxa"/>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3113"/>
        <w:gridCol w:w="5333"/>
      </w:tblGrid>
      <w:tr w:rsidR="005653FD" w14:paraId="57E23457" w14:textId="77777777" w:rsidTr="008D16CB">
        <w:tc>
          <w:tcPr>
            <w:tcW w:w="8449" w:type="dxa"/>
            <w:gridSpan w:val="2"/>
            <w:shd w:val="clear" w:color="auto" w:fill="C6D9F1" w:themeFill="text2" w:themeFillTint="33"/>
          </w:tcPr>
          <w:p w14:paraId="15F7A0D8" w14:textId="7165272D" w:rsidR="005653FD" w:rsidRDefault="005653FD" w:rsidP="005653FD">
            <w:pPr>
              <w:pStyle w:val="Heading2"/>
              <w:spacing w:before="0"/>
              <w:rPr>
                <w:rFonts w:eastAsia="Calibri"/>
              </w:rPr>
            </w:pPr>
            <w:r w:rsidRPr="008D16CB">
              <w:rPr>
                <w:rFonts w:eastAsia="Calibri"/>
                <w:color w:val="1F497D" w:themeColor="text2"/>
              </w:rPr>
              <w:t>Waste treatment methods</w:t>
            </w:r>
          </w:p>
        </w:tc>
      </w:tr>
      <w:tr w:rsidR="005653FD" w14:paraId="1D725F14" w14:textId="77777777" w:rsidTr="00EB3074">
        <w:trPr>
          <w:trHeight w:val="96"/>
        </w:trPr>
        <w:tc>
          <w:tcPr>
            <w:tcW w:w="3114" w:type="dxa"/>
            <w:shd w:val="clear" w:color="auto" w:fill="F2F2F2" w:themeFill="background1" w:themeFillShade="F2"/>
          </w:tcPr>
          <w:p w14:paraId="1BFEDE73" w14:textId="77777777" w:rsidR="005653FD" w:rsidRDefault="005653FD" w:rsidP="00BC6070">
            <w:pPr>
              <w:pStyle w:val="BodyText"/>
            </w:pPr>
            <w:r>
              <w:t>Waste disposal</w:t>
            </w:r>
          </w:p>
        </w:tc>
        <w:tc>
          <w:tcPr>
            <w:tcW w:w="5335" w:type="dxa"/>
          </w:tcPr>
          <w:p w14:paraId="1BA8AA63" w14:textId="77777777" w:rsidR="005653FD" w:rsidRDefault="005653FD" w:rsidP="00BC6070">
            <w:pPr>
              <w:pStyle w:val="BodyText"/>
              <w:jc w:val="left"/>
            </w:pPr>
            <w:r>
              <w:t xml:space="preserve">Autogas cylinders should be handled by a Gas Cylinder Test Station for disposal of contents prior to disposal of the </w:t>
            </w:r>
            <w:proofErr w:type="gramStart"/>
            <w:r>
              <w:t>cylinder</w:t>
            </w:r>
            <w:proofErr w:type="gramEnd"/>
          </w:p>
          <w:p w14:paraId="309D4BD1" w14:textId="77777777" w:rsidR="005653FD" w:rsidRDefault="005653FD" w:rsidP="00BC6070">
            <w:pPr>
              <w:pStyle w:val="BodyText"/>
              <w:jc w:val="left"/>
            </w:pPr>
            <w:r>
              <w:t>Autogas storage tanks remain the responsibility of the owner or site occupier for disposal of the contents</w:t>
            </w:r>
          </w:p>
        </w:tc>
      </w:tr>
      <w:tr w:rsidR="005653FD" w14:paraId="79DD91CB" w14:textId="77777777" w:rsidTr="00EB3074">
        <w:trPr>
          <w:trHeight w:val="96"/>
        </w:trPr>
        <w:tc>
          <w:tcPr>
            <w:tcW w:w="3114" w:type="dxa"/>
            <w:shd w:val="clear" w:color="auto" w:fill="F2F2F2" w:themeFill="background1" w:themeFillShade="F2"/>
          </w:tcPr>
          <w:p w14:paraId="47B6470D" w14:textId="77777777" w:rsidR="005653FD" w:rsidRDefault="005653FD" w:rsidP="00BC6070">
            <w:pPr>
              <w:pStyle w:val="BodyText"/>
            </w:pPr>
            <w:r>
              <w:t xml:space="preserve">Legislation </w:t>
            </w:r>
          </w:p>
        </w:tc>
        <w:tc>
          <w:tcPr>
            <w:tcW w:w="5335" w:type="dxa"/>
          </w:tcPr>
          <w:p w14:paraId="36D08DD2" w14:textId="77777777" w:rsidR="005653FD" w:rsidRDefault="005653FD" w:rsidP="00BC6070">
            <w:pPr>
              <w:pStyle w:val="BodyText"/>
              <w:jc w:val="left"/>
            </w:pPr>
            <w:r>
              <w:t>Dispose of in accordance with the relevant local legislation.</w:t>
            </w:r>
          </w:p>
        </w:tc>
      </w:tr>
    </w:tbl>
    <w:p w14:paraId="33A439F1" w14:textId="0CB90C88" w:rsidR="005653FD" w:rsidRPr="008D16CB" w:rsidRDefault="00BC6070" w:rsidP="00BC6070">
      <w:pPr>
        <w:pStyle w:val="Heading1"/>
        <w:rPr>
          <w:color w:val="1F497D" w:themeColor="text2"/>
        </w:rPr>
      </w:pPr>
      <w:r w:rsidRPr="008D16CB">
        <w:rPr>
          <w:color w:val="1F497D" w:themeColor="text2"/>
        </w:rPr>
        <w:t>Transport Information</w:t>
      </w:r>
    </w:p>
    <w:tbl>
      <w:tblPr>
        <w:tblStyle w:val="TableGrid"/>
        <w:tblW w:w="0" w:type="auto"/>
        <w:tblInd w:w="567" w:type="dxa"/>
        <w:tblBorders>
          <w:top w:val="none" w:sz="0" w:space="0" w:color="auto"/>
          <w:left w:val="none" w:sz="0" w:space="0" w:color="auto"/>
          <w:bottom w:val="single" w:sz="6" w:space="0" w:color="F79646" w:themeColor="accent6"/>
          <w:right w:val="none" w:sz="0" w:space="0" w:color="auto"/>
          <w:insideH w:val="single" w:sz="6" w:space="0" w:color="F79646" w:themeColor="accent6"/>
          <w:insideV w:val="none" w:sz="0" w:space="0" w:color="auto"/>
        </w:tblBorders>
        <w:tblLook w:val="04A0" w:firstRow="1" w:lastRow="0" w:firstColumn="1" w:lastColumn="0" w:noHBand="0" w:noVBand="1"/>
      </w:tblPr>
      <w:tblGrid>
        <w:gridCol w:w="3114"/>
        <w:gridCol w:w="2667"/>
        <w:gridCol w:w="2668"/>
      </w:tblGrid>
      <w:tr w:rsidR="00BC6070" w14:paraId="09F893E7" w14:textId="77777777" w:rsidTr="00EB3074">
        <w:trPr>
          <w:trHeight w:val="96"/>
        </w:trPr>
        <w:tc>
          <w:tcPr>
            <w:tcW w:w="3114" w:type="dxa"/>
            <w:tcBorders>
              <w:bottom w:val="single" w:sz="6" w:space="0" w:color="4F81BD" w:themeColor="accent1"/>
            </w:tcBorders>
          </w:tcPr>
          <w:p w14:paraId="0E549F80" w14:textId="77777777" w:rsidR="00BC6070" w:rsidRDefault="00BC6070" w:rsidP="00BC6070">
            <w:pPr>
              <w:pStyle w:val="BodyText"/>
            </w:pPr>
            <w:r>
              <w:t>Classified as a Dangerous Good by the criteria if the ADG code</w:t>
            </w:r>
          </w:p>
        </w:tc>
        <w:tc>
          <w:tcPr>
            <w:tcW w:w="5335" w:type="dxa"/>
            <w:gridSpan w:val="2"/>
            <w:tcBorders>
              <w:bottom w:val="single" w:sz="6" w:space="0" w:color="4F81BD" w:themeColor="accent1"/>
            </w:tcBorders>
          </w:tcPr>
          <w:p w14:paraId="5F77976A" w14:textId="77777777" w:rsidR="00BC6070" w:rsidRDefault="00BC6070" w:rsidP="00BC6070">
            <w:pPr>
              <w:pStyle w:val="BodyText"/>
            </w:pPr>
            <w:r>
              <w:rPr>
                <w:noProof/>
              </w:rPr>
              <w:drawing>
                <wp:inline distT="0" distB="0" distL="0" distR="0" wp14:anchorId="622B3873" wp14:editId="469E9431">
                  <wp:extent cx="895698" cy="818362"/>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39617" cy="858489"/>
                          </a:xfrm>
                          <a:prstGeom prst="rect">
                            <a:avLst/>
                          </a:prstGeom>
                        </pic:spPr>
                      </pic:pic>
                    </a:graphicData>
                  </a:graphic>
                </wp:inline>
              </w:drawing>
            </w:r>
          </w:p>
        </w:tc>
      </w:tr>
      <w:tr w:rsidR="00BC6070" w14:paraId="07E5FA63" w14:textId="77777777" w:rsidTr="00EB3074">
        <w:trPr>
          <w:trHeight w:val="96"/>
        </w:trPr>
        <w:tc>
          <w:tcPr>
            <w:tcW w:w="311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204EC8F5" w14:textId="77777777" w:rsidR="00BC6070" w:rsidRDefault="00BC6070" w:rsidP="00BC6070">
            <w:pPr>
              <w:pStyle w:val="BodyText"/>
            </w:pPr>
          </w:p>
        </w:tc>
        <w:tc>
          <w:tcPr>
            <w:tcW w:w="266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09800FC9" w14:textId="77777777" w:rsidR="00BC6070" w:rsidRDefault="00BC6070" w:rsidP="00BC6070">
            <w:pPr>
              <w:pStyle w:val="BodyText"/>
              <w:rPr>
                <w:noProof/>
              </w:rPr>
            </w:pPr>
            <w:r>
              <w:rPr>
                <w:noProof/>
              </w:rPr>
              <w:t>Land Transport (ADG)</w:t>
            </w:r>
          </w:p>
        </w:tc>
        <w:tc>
          <w:tcPr>
            <w:tcW w:w="2668"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10EA4F04" w14:textId="77777777" w:rsidR="00BC6070" w:rsidRDefault="00BC6070" w:rsidP="00BC6070">
            <w:pPr>
              <w:pStyle w:val="BodyText"/>
              <w:jc w:val="left"/>
              <w:rPr>
                <w:noProof/>
              </w:rPr>
            </w:pPr>
            <w:r>
              <w:rPr>
                <w:noProof/>
              </w:rPr>
              <w:t>Sea Transport (IMDG / IMO)</w:t>
            </w:r>
          </w:p>
        </w:tc>
      </w:tr>
      <w:tr w:rsidR="00BC6070" w14:paraId="7754C0B2" w14:textId="77777777" w:rsidTr="008D16CB">
        <w:trPr>
          <w:trHeight w:val="96"/>
        </w:trPr>
        <w:tc>
          <w:tcPr>
            <w:tcW w:w="311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1CC368B5" w14:textId="4CC6CE9C" w:rsidR="00BC6070" w:rsidRPr="008D16CB" w:rsidRDefault="00BC6070" w:rsidP="00BC6070">
            <w:pPr>
              <w:pStyle w:val="Heading2"/>
              <w:spacing w:before="0"/>
              <w:rPr>
                <w:color w:val="1F497D" w:themeColor="text2"/>
              </w:rPr>
            </w:pPr>
            <w:r w:rsidRPr="008D16CB">
              <w:rPr>
                <w:color w:val="1F497D" w:themeColor="text2"/>
              </w:rPr>
              <w:t>UN Number</w:t>
            </w:r>
          </w:p>
        </w:tc>
        <w:tc>
          <w:tcPr>
            <w:tcW w:w="266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0F9498D6" w14:textId="77777777" w:rsidR="00BC6070" w:rsidRDefault="00BC6070" w:rsidP="00BC6070">
            <w:pPr>
              <w:pStyle w:val="BodyText"/>
              <w:rPr>
                <w:noProof/>
              </w:rPr>
            </w:pPr>
            <w:r>
              <w:rPr>
                <w:noProof/>
              </w:rPr>
              <w:t>1075</w:t>
            </w:r>
          </w:p>
        </w:tc>
        <w:tc>
          <w:tcPr>
            <w:tcW w:w="2668"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52B7FC3E" w14:textId="77777777" w:rsidR="00BC6070" w:rsidRDefault="00BC6070" w:rsidP="00BC6070">
            <w:pPr>
              <w:pStyle w:val="BodyText"/>
              <w:jc w:val="left"/>
              <w:rPr>
                <w:noProof/>
              </w:rPr>
            </w:pPr>
            <w:r>
              <w:rPr>
                <w:noProof/>
              </w:rPr>
              <w:t>1075</w:t>
            </w:r>
          </w:p>
        </w:tc>
      </w:tr>
      <w:tr w:rsidR="00BC6070" w14:paraId="36851C11" w14:textId="77777777" w:rsidTr="008D16CB">
        <w:trPr>
          <w:trHeight w:val="96"/>
        </w:trPr>
        <w:tc>
          <w:tcPr>
            <w:tcW w:w="311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09715545" w14:textId="16DCF6D4" w:rsidR="00BC6070" w:rsidRPr="008D16CB" w:rsidRDefault="00BC6070" w:rsidP="00BC6070">
            <w:pPr>
              <w:pStyle w:val="Heading2"/>
              <w:spacing w:before="0"/>
              <w:rPr>
                <w:color w:val="1F497D" w:themeColor="text2"/>
              </w:rPr>
            </w:pPr>
            <w:r w:rsidRPr="008D16CB">
              <w:rPr>
                <w:color w:val="1F497D" w:themeColor="text2"/>
              </w:rPr>
              <w:t>Proper Shipping Name</w:t>
            </w:r>
          </w:p>
        </w:tc>
        <w:tc>
          <w:tcPr>
            <w:tcW w:w="266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5BE0DB0E" w14:textId="77777777" w:rsidR="00BC6070" w:rsidRDefault="00BC6070" w:rsidP="00BC6070">
            <w:pPr>
              <w:pStyle w:val="BodyText"/>
              <w:rPr>
                <w:noProof/>
              </w:rPr>
            </w:pPr>
            <w:r>
              <w:rPr>
                <w:noProof/>
              </w:rPr>
              <w:t>Petroleum Gas, Liquified</w:t>
            </w:r>
          </w:p>
        </w:tc>
        <w:tc>
          <w:tcPr>
            <w:tcW w:w="2668"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5C40A19E" w14:textId="77777777" w:rsidR="00BC6070" w:rsidRDefault="00BC6070" w:rsidP="00BC6070">
            <w:pPr>
              <w:pStyle w:val="BodyText"/>
              <w:jc w:val="left"/>
              <w:rPr>
                <w:noProof/>
              </w:rPr>
            </w:pPr>
            <w:r>
              <w:rPr>
                <w:noProof/>
              </w:rPr>
              <w:t>Petroleum Gas, Liquified</w:t>
            </w:r>
          </w:p>
        </w:tc>
      </w:tr>
      <w:tr w:rsidR="00BC6070" w14:paraId="418CD6D7" w14:textId="77777777" w:rsidTr="008D16CB">
        <w:trPr>
          <w:trHeight w:val="96"/>
        </w:trPr>
        <w:tc>
          <w:tcPr>
            <w:tcW w:w="311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2B9280B5" w14:textId="0C921E64" w:rsidR="00BC6070" w:rsidRPr="008D16CB" w:rsidRDefault="00BC6070" w:rsidP="00350403">
            <w:pPr>
              <w:pStyle w:val="Heading2"/>
              <w:spacing w:before="0"/>
              <w:rPr>
                <w:color w:val="1F497D" w:themeColor="text2"/>
              </w:rPr>
            </w:pPr>
            <w:r w:rsidRPr="008D16CB">
              <w:rPr>
                <w:color w:val="1F497D" w:themeColor="text2"/>
              </w:rPr>
              <w:t>Transport Hazard Class</w:t>
            </w:r>
          </w:p>
        </w:tc>
        <w:tc>
          <w:tcPr>
            <w:tcW w:w="266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2E607300" w14:textId="77777777" w:rsidR="00BC6070" w:rsidRDefault="00BC6070" w:rsidP="00BC6070">
            <w:pPr>
              <w:pStyle w:val="BodyText"/>
              <w:rPr>
                <w:noProof/>
              </w:rPr>
            </w:pPr>
            <w:r>
              <w:rPr>
                <w:noProof/>
              </w:rPr>
              <w:t>2.1</w:t>
            </w:r>
          </w:p>
        </w:tc>
        <w:tc>
          <w:tcPr>
            <w:tcW w:w="2668"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45289945" w14:textId="77777777" w:rsidR="00BC6070" w:rsidRDefault="00BC6070" w:rsidP="00BC6070">
            <w:pPr>
              <w:pStyle w:val="BodyText"/>
              <w:jc w:val="left"/>
              <w:rPr>
                <w:noProof/>
              </w:rPr>
            </w:pPr>
            <w:r>
              <w:rPr>
                <w:noProof/>
              </w:rPr>
              <w:t>2.1</w:t>
            </w:r>
          </w:p>
        </w:tc>
      </w:tr>
      <w:tr w:rsidR="00BC6070" w14:paraId="12E05A80" w14:textId="77777777" w:rsidTr="008D16CB">
        <w:trPr>
          <w:trHeight w:val="96"/>
        </w:trPr>
        <w:tc>
          <w:tcPr>
            <w:tcW w:w="311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531AC9B9" w14:textId="6FFE5EBB" w:rsidR="00BC6070" w:rsidRPr="008D16CB" w:rsidRDefault="00BC6070" w:rsidP="00350403">
            <w:pPr>
              <w:pStyle w:val="Heading2"/>
              <w:spacing w:before="0"/>
              <w:rPr>
                <w:color w:val="1F497D" w:themeColor="text2"/>
              </w:rPr>
            </w:pPr>
            <w:r w:rsidRPr="008D16CB">
              <w:rPr>
                <w:color w:val="1F497D" w:themeColor="text2"/>
              </w:rPr>
              <w:t>Packing Group</w:t>
            </w:r>
          </w:p>
        </w:tc>
        <w:tc>
          <w:tcPr>
            <w:tcW w:w="2667"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45B9B352" w14:textId="77777777" w:rsidR="00BC6070" w:rsidRDefault="00BC6070" w:rsidP="00BC6070">
            <w:pPr>
              <w:pStyle w:val="BodyText"/>
              <w:rPr>
                <w:noProof/>
              </w:rPr>
            </w:pPr>
            <w:r>
              <w:rPr>
                <w:noProof/>
              </w:rPr>
              <w:t>None allocated</w:t>
            </w:r>
          </w:p>
        </w:tc>
        <w:tc>
          <w:tcPr>
            <w:tcW w:w="2668"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002126F6" w14:textId="77777777" w:rsidR="00BC6070" w:rsidRDefault="00BC6070" w:rsidP="00BC6070">
            <w:pPr>
              <w:pStyle w:val="BodyText"/>
              <w:jc w:val="left"/>
              <w:rPr>
                <w:noProof/>
              </w:rPr>
            </w:pPr>
            <w:r>
              <w:rPr>
                <w:noProof/>
              </w:rPr>
              <w:t>None allocated</w:t>
            </w:r>
          </w:p>
        </w:tc>
      </w:tr>
      <w:tr w:rsidR="00BC6070" w14:paraId="0D8CD948" w14:textId="77777777" w:rsidTr="008D16CB">
        <w:trPr>
          <w:trHeight w:val="96"/>
        </w:trPr>
        <w:tc>
          <w:tcPr>
            <w:tcW w:w="311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43FC9DA5" w14:textId="77777777" w:rsidR="00BC6070" w:rsidRPr="008D16CB" w:rsidRDefault="00BC6070" w:rsidP="00BC6070">
            <w:pPr>
              <w:pStyle w:val="Heading2"/>
              <w:numPr>
                <w:ilvl w:val="0"/>
                <w:numId w:val="0"/>
              </w:numPr>
              <w:spacing w:before="0"/>
              <w:ind w:left="709" w:hanging="709"/>
              <w:rPr>
                <w:color w:val="1F497D" w:themeColor="text2"/>
              </w:rPr>
            </w:pPr>
            <w:r w:rsidRPr="008D16CB">
              <w:rPr>
                <w:color w:val="1F497D" w:themeColor="text2"/>
              </w:rPr>
              <w:t>Alternative Names</w:t>
            </w:r>
          </w:p>
        </w:tc>
        <w:tc>
          <w:tcPr>
            <w:tcW w:w="5335"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4D388D2D" w14:textId="77777777" w:rsidR="00BC6070" w:rsidRDefault="00BC6070" w:rsidP="00BC6070">
            <w:pPr>
              <w:pStyle w:val="BodyText"/>
              <w:rPr>
                <w:noProof/>
              </w:rPr>
            </w:pPr>
            <w:r>
              <w:rPr>
                <w:noProof/>
              </w:rPr>
              <w:t>Petroleum gases, Liquefied; Liquefied Petroleum Gas; LPG; LP Gas</w:t>
            </w:r>
          </w:p>
        </w:tc>
      </w:tr>
      <w:tr w:rsidR="00BC6070" w14:paraId="7859E7C0" w14:textId="77777777" w:rsidTr="008D16CB">
        <w:trPr>
          <w:trHeight w:val="96"/>
        </w:trPr>
        <w:tc>
          <w:tcPr>
            <w:tcW w:w="8449" w:type="dxa"/>
            <w:gridSpan w:val="3"/>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6F786224" w14:textId="242D7A90" w:rsidR="00BC6070" w:rsidRDefault="00BC6070" w:rsidP="00350403">
            <w:pPr>
              <w:pStyle w:val="Heading2"/>
              <w:rPr>
                <w:noProof/>
              </w:rPr>
            </w:pPr>
            <w:r w:rsidRPr="008D16CB">
              <w:rPr>
                <w:noProof/>
                <w:color w:val="1F497D" w:themeColor="text2"/>
              </w:rPr>
              <w:t>Environmental hazards</w:t>
            </w:r>
          </w:p>
        </w:tc>
      </w:tr>
      <w:tr w:rsidR="00BC6070" w14:paraId="625322AE" w14:textId="77777777" w:rsidTr="00EB3074">
        <w:trPr>
          <w:trHeight w:val="96"/>
        </w:trPr>
        <w:tc>
          <w:tcPr>
            <w:tcW w:w="8449" w:type="dxa"/>
            <w:gridSpan w:val="3"/>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2C1CA783" w14:textId="77777777" w:rsidR="00BC6070" w:rsidRDefault="00BC6070" w:rsidP="00BC6070">
            <w:pPr>
              <w:pStyle w:val="BodyText"/>
              <w:rPr>
                <w:noProof/>
              </w:rPr>
            </w:pPr>
            <w:r>
              <w:rPr>
                <w:noProof/>
              </w:rPr>
              <w:t>No information provided</w:t>
            </w:r>
          </w:p>
        </w:tc>
      </w:tr>
      <w:tr w:rsidR="00BC6070" w14:paraId="34CE40B5" w14:textId="77777777" w:rsidTr="008D16CB">
        <w:trPr>
          <w:trHeight w:val="96"/>
        </w:trPr>
        <w:tc>
          <w:tcPr>
            <w:tcW w:w="8449" w:type="dxa"/>
            <w:gridSpan w:val="3"/>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C6D9F1" w:themeFill="text2" w:themeFillTint="33"/>
          </w:tcPr>
          <w:p w14:paraId="2A66621A" w14:textId="00C2A9DD" w:rsidR="00BC6070" w:rsidRDefault="00BC6070" w:rsidP="00350403">
            <w:pPr>
              <w:pStyle w:val="Heading2"/>
              <w:spacing w:before="0"/>
              <w:rPr>
                <w:noProof/>
              </w:rPr>
            </w:pPr>
            <w:r w:rsidRPr="008D16CB">
              <w:rPr>
                <w:noProof/>
                <w:color w:val="1F497D" w:themeColor="text2"/>
              </w:rPr>
              <w:t>Special precautions for user</w:t>
            </w:r>
          </w:p>
        </w:tc>
      </w:tr>
      <w:tr w:rsidR="00BC6070" w14:paraId="5D5A3F84" w14:textId="77777777" w:rsidTr="00EB3074">
        <w:trPr>
          <w:trHeight w:val="96"/>
        </w:trPr>
        <w:tc>
          <w:tcPr>
            <w:tcW w:w="311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6795419C" w14:textId="77777777" w:rsidR="00BC6070" w:rsidRDefault="00BC6070" w:rsidP="00BC6070">
            <w:pPr>
              <w:pStyle w:val="BodyText"/>
              <w:rPr>
                <w:noProof/>
              </w:rPr>
            </w:pPr>
            <w:r>
              <w:rPr>
                <w:noProof/>
              </w:rPr>
              <w:t>Hazxhem Code</w:t>
            </w:r>
          </w:p>
        </w:tc>
        <w:tc>
          <w:tcPr>
            <w:tcW w:w="5335"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6402E00D" w14:textId="77777777" w:rsidR="00BC6070" w:rsidRDefault="00BC6070" w:rsidP="00BC6070">
            <w:pPr>
              <w:pStyle w:val="BodyText"/>
              <w:rPr>
                <w:noProof/>
              </w:rPr>
            </w:pPr>
            <w:r>
              <w:rPr>
                <w:noProof/>
              </w:rPr>
              <w:t>2YE.</w:t>
            </w:r>
          </w:p>
        </w:tc>
      </w:tr>
      <w:tr w:rsidR="00BC6070" w14:paraId="58DBDDB6" w14:textId="77777777" w:rsidTr="00EB3074">
        <w:trPr>
          <w:trHeight w:val="96"/>
        </w:trPr>
        <w:tc>
          <w:tcPr>
            <w:tcW w:w="311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6A43A143" w14:textId="77777777" w:rsidR="00BC6070" w:rsidRDefault="00BC6070" w:rsidP="00BC6070">
            <w:pPr>
              <w:pStyle w:val="BodyText"/>
              <w:rPr>
                <w:noProof/>
              </w:rPr>
            </w:pPr>
            <w:r>
              <w:rPr>
                <w:noProof/>
              </w:rPr>
              <w:t>GTEPG</w:t>
            </w:r>
          </w:p>
        </w:tc>
        <w:tc>
          <w:tcPr>
            <w:tcW w:w="5335"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3F8E8046" w14:textId="77777777" w:rsidR="00BC6070" w:rsidRDefault="00BC6070" w:rsidP="00BC6070">
            <w:pPr>
              <w:pStyle w:val="BodyText"/>
              <w:rPr>
                <w:noProof/>
              </w:rPr>
            </w:pPr>
            <w:r>
              <w:rPr>
                <w:noProof/>
              </w:rPr>
              <w:t>2A2.</w:t>
            </w:r>
          </w:p>
        </w:tc>
      </w:tr>
      <w:tr w:rsidR="00BC6070" w14:paraId="18284963" w14:textId="77777777" w:rsidTr="00EB3074">
        <w:trPr>
          <w:trHeight w:val="96"/>
        </w:trPr>
        <w:tc>
          <w:tcPr>
            <w:tcW w:w="311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05D5789F" w14:textId="77777777" w:rsidR="00BC6070" w:rsidRDefault="00BC6070" w:rsidP="00BC6070">
            <w:pPr>
              <w:pStyle w:val="BodyText"/>
              <w:rPr>
                <w:noProof/>
              </w:rPr>
            </w:pPr>
            <w:r>
              <w:rPr>
                <w:noProof/>
              </w:rPr>
              <w:t>EMS</w:t>
            </w:r>
          </w:p>
        </w:tc>
        <w:tc>
          <w:tcPr>
            <w:tcW w:w="5335"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698115A5" w14:textId="77777777" w:rsidR="00BC6070" w:rsidRDefault="00BC6070" w:rsidP="00BC6070">
            <w:pPr>
              <w:pStyle w:val="BodyText"/>
              <w:rPr>
                <w:noProof/>
              </w:rPr>
            </w:pPr>
            <w:r>
              <w:rPr>
                <w:noProof/>
              </w:rPr>
              <w:t>F-D, S-U</w:t>
            </w:r>
          </w:p>
        </w:tc>
      </w:tr>
      <w:tr w:rsidR="00BC6070" w14:paraId="2404AB45" w14:textId="77777777" w:rsidTr="00EB3074">
        <w:trPr>
          <w:trHeight w:val="96"/>
        </w:trPr>
        <w:tc>
          <w:tcPr>
            <w:tcW w:w="311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F2F2F2" w:themeFill="background1" w:themeFillShade="F2"/>
          </w:tcPr>
          <w:p w14:paraId="5C942AC3" w14:textId="77777777" w:rsidR="00BC6070" w:rsidRDefault="00BC6070" w:rsidP="00BC6070">
            <w:pPr>
              <w:pStyle w:val="BodyText"/>
              <w:rPr>
                <w:noProof/>
              </w:rPr>
            </w:pPr>
            <w:r>
              <w:rPr>
                <w:noProof/>
              </w:rPr>
              <w:t>Other Information</w:t>
            </w:r>
          </w:p>
        </w:tc>
        <w:tc>
          <w:tcPr>
            <w:tcW w:w="5335" w:type="dxa"/>
            <w:gridSpan w:val="2"/>
            <w:tcBorders>
              <w:top w:val="single" w:sz="6" w:space="0" w:color="4F81BD" w:themeColor="accent1"/>
              <w:left w:val="single" w:sz="6" w:space="0" w:color="4F81BD" w:themeColor="accent1"/>
              <w:bottom w:val="single" w:sz="6" w:space="0" w:color="4F81BD" w:themeColor="accent1"/>
              <w:right w:val="single" w:sz="6" w:space="0" w:color="4F81BD" w:themeColor="accent1"/>
            </w:tcBorders>
          </w:tcPr>
          <w:p w14:paraId="3B3965D7" w14:textId="77777777" w:rsidR="00BC6070" w:rsidRDefault="00BC6070" w:rsidP="00BC6070">
            <w:pPr>
              <w:pStyle w:val="BodyText"/>
              <w:rPr>
                <w:noProof/>
              </w:rPr>
            </w:pPr>
            <w:r>
              <w:rPr>
                <w:noProof/>
              </w:rPr>
              <w:t>Transport in accordence with the requiremetns of ADG Code and the Load Restraint Guide</w:t>
            </w:r>
          </w:p>
        </w:tc>
      </w:tr>
    </w:tbl>
    <w:p w14:paraId="32227395" w14:textId="235B93E1" w:rsidR="00BC6070" w:rsidRPr="00C8699C" w:rsidRDefault="00350403" w:rsidP="00350403">
      <w:pPr>
        <w:pStyle w:val="Heading1"/>
        <w:rPr>
          <w:color w:val="1F497D" w:themeColor="text2"/>
        </w:rPr>
      </w:pPr>
      <w:r w:rsidRPr="00C8699C">
        <w:rPr>
          <w:color w:val="1F497D" w:themeColor="text2"/>
        </w:rPr>
        <w:t>Regulatory Information</w:t>
      </w:r>
    </w:p>
    <w:tbl>
      <w:tblPr>
        <w:tblStyle w:val="TableGrid"/>
        <w:tblW w:w="0" w:type="auto"/>
        <w:tblInd w:w="567" w:type="dxa"/>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1843"/>
        <w:gridCol w:w="6603"/>
      </w:tblGrid>
      <w:tr w:rsidR="00350403" w14:paraId="0118EF04" w14:textId="77777777" w:rsidTr="00C8699C">
        <w:tc>
          <w:tcPr>
            <w:tcW w:w="8449" w:type="dxa"/>
            <w:gridSpan w:val="2"/>
            <w:shd w:val="clear" w:color="auto" w:fill="C6D9F1" w:themeFill="text2" w:themeFillTint="33"/>
          </w:tcPr>
          <w:p w14:paraId="696920B7" w14:textId="5016659D" w:rsidR="00350403" w:rsidRDefault="00350403" w:rsidP="00350403">
            <w:pPr>
              <w:pStyle w:val="Heading2"/>
              <w:spacing w:before="0"/>
              <w:rPr>
                <w:rFonts w:eastAsia="Calibri"/>
              </w:rPr>
            </w:pPr>
            <w:r w:rsidRPr="00C8699C">
              <w:rPr>
                <w:rFonts w:eastAsia="Calibri"/>
                <w:color w:val="1F497D" w:themeColor="text2"/>
              </w:rPr>
              <w:t xml:space="preserve">Safety, </w:t>
            </w:r>
            <w:proofErr w:type="gramStart"/>
            <w:r w:rsidRPr="00C8699C">
              <w:rPr>
                <w:rFonts w:eastAsia="Calibri"/>
                <w:color w:val="1F497D" w:themeColor="text2"/>
              </w:rPr>
              <w:t>health</w:t>
            </w:r>
            <w:proofErr w:type="gramEnd"/>
            <w:r w:rsidRPr="00C8699C">
              <w:rPr>
                <w:rFonts w:eastAsia="Calibri"/>
                <w:color w:val="1F497D" w:themeColor="text2"/>
              </w:rPr>
              <w:t xml:space="preserve"> and environmental regulations / legislation specific for the substance or mixture</w:t>
            </w:r>
          </w:p>
        </w:tc>
      </w:tr>
      <w:tr w:rsidR="00350403" w14:paraId="7BC42E39" w14:textId="77777777" w:rsidTr="00EB3074">
        <w:trPr>
          <w:trHeight w:val="96"/>
        </w:trPr>
        <w:tc>
          <w:tcPr>
            <w:tcW w:w="1843" w:type="dxa"/>
            <w:shd w:val="clear" w:color="auto" w:fill="F2F2F2" w:themeFill="background1" w:themeFillShade="F2"/>
          </w:tcPr>
          <w:p w14:paraId="34961A76" w14:textId="77777777" w:rsidR="00350403" w:rsidRDefault="00350403" w:rsidP="00951F1D">
            <w:pPr>
              <w:pStyle w:val="BodyText"/>
            </w:pPr>
            <w:r>
              <w:t>Poison schedule</w:t>
            </w:r>
          </w:p>
        </w:tc>
        <w:tc>
          <w:tcPr>
            <w:tcW w:w="6606" w:type="dxa"/>
          </w:tcPr>
          <w:p w14:paraId="7D81E892" w14:textId="77777777" w:rsidR="00350403" w:rsidRDefault="00350403" w:rsidP="00951F1D">
            <w:pPr>
              <w:pStyle w:val="BodyText"/>
            </w:pPr>
            <w:r>
              <w:t>A poison schedule number has not been allocated to this product using the criteria in the Standard for the Uniform Scheduling of Medicines and Poisons (SUSMP).</w:t>
            </w:r>
          </w:p>
        </w:tc>
      </w:tr>
      <w:tr w:rsidR="00350403" w14:paraId="1786707F" w14:textId="77777777" w:rsidTr="00EB3074">
        <w:trPr>
          <w:trHeight w:val="96"/>
        </w:trPr>
        <w:tc>
          <w:tcPr>
            <w:tcW w:w="1843" w:type="dxa"/>
            <w:shd w:val="clear" w:color="auto" w:fill="F2F2F2" w:themeFill="background1" w:themeFillShade="F2"/>
          </w:tcPr>
          <w:p w14:paraId="302E28A2" w14:textId="77777777" w:rsidR="00350403" w:rsidRDefault="00350403" w:rsidP="00951F1D">
            <w:pPr>
              <w:pStyle w:val="BodyText"/>
            </w:pPr>
            <w:r>
              <w:t>Classifications</w:t>
            </w:r>
          </w:p>
        </w:tc>
        <w:tc>
          <w:tcPr>
            <w:tcW w:w="6606" w:type="dxa"/>
          </w:tcPr>
          <w:p w14:paraId="75D9A64A" w14:textId="672F1C41" w:rsidR="00350403" w:rsidRDefault="00D36B9C" w:rsidP="00951F1D">
            <w:pPr>
              <w:pStyle w:val="BodyText"/>
            </w:pPr>
            <w:r>
              <w:t>The classification is based on the</w:t>
            </w:r>
            <w:r w:rsidR="00350403">
              <w:t xml:space="preserve"> Globally Harmonised System (GHS) of Classification and Labelling of Chemicals.</w:t>
            </w:r>
          </w:p>
          <w:p w14:paraId="39CD641D" w14:textId="77777777" w:rsidR="00350403" w:rsidRDefault="00350403" w:rsidP="00951F1D">
            <w:pPr>
              <w:pStyle w:val="BodyText"/>
            </w:pPr>
            <w:r>
              <w:t>The classifications and phrases listed below are based on the Approved Criteria for Classifying Hazardous Substances [NOHSC: 1008(2004)]</w:t>
            </w:r>
          </w:p>
        </w:tc>
      </w:tr>
      <w:tr w:rsidR="00350403" w14:paraId="62DD6044" w14:textId="77777777" w:rsidTr="00EB3074">
        <w:trPr>
          <w:trHeight w:val="96"/>
        </w:trPr>
        <w:tc>
          <w:tcPr>
            <w:tcW w:w="1843" w:type="dxa"/>
            <w:shd w:val="clear" w:color="auto" w:fill="F2F2F2" w:themeFill="background1" w:themeFillShade="F2"/>
          </w:tcPr>
          <w:p w14:paraId="1B968850" w14:textId="77777777" w:rsidR="00350403" w:rsidRDefault="00350403" w:rsidP="00951F1D">
            <w:pPr>
              <w:pStyle w:val="BodyText"/>
            </w:pPr>
            <w:r>
              <w:t>Hazard Codes</w:t>
            </w:r>
          </w:p>
        </w:tc>
        <w:tc>
          <w:tcPr>
            <w:tcW w:w="6606" w:type="dxa"/>
          </w:tcPr>
          <w:p w14:paraId="78F8262C" w14:textId="77777777" w:rsidR="00350403" w:rsidRDefault="00350403" w:rsidP="00951F1D">
            <w:pPr>
              <w:pStyle w:val="BodyText"/>
            </w:pPr>
            <w:r>
              <w:t>F+ Extremely flammable</w:t>
            </w:r>
          </w:p>
        </w:tc>
      </w:tr>
      <w:tr w:rsidR="00350403" w14:paraId="3D8F95BC" w14:textId="77777777" w:rsidTr="00EB3074">
        <w:trPr>
          <w:trHeight w:val="96"/>
        </w:trPr>
        <w:tc>
          <w:tcPr>
            <w:tcW w:w="1843" w:type="dxa"/>
            <w:shd w:val="clear" w:color="auto" w:fill="F2F2F2" w:themeFill="background1" w:themeFillShade="F2"/>
          </w:tcPr>
          <w:p w14:paraId="61C2FB53" w14:textId="77777777" w:rsidR="00350403" w:rsidRDefault="00350403" w:rsidP="00951F1D">
            <w:pPr>
              <w:pStyle w:val="BodyText"/>
            </w:pPr>
            <w:r>
              <w:t>Safety phrases</w:t>
            </w:r>
          </w:p>
        </w:tc>
        <w:tc>
          <w:tcPr>
            <w:tcW w:w="6606" w:type="dxa"/>
          </w:tcPr>
          <w:p w14:paraId="10308B34" w14:textId="77777777" w:rsidR="00350403" w:rsidRDefault="00350403" w:rsidP="00951F1D">
            <w:pPr>
              <w:pStyle w:val="BodyText"/>
            </w:pPr>
            <w:r>
              <w:t xml:space="preserve">S9 Keep container in a well-ventilated </w:t>
            </w:r>
            <w:proofErr w:type="gramStart"/>
            <w:r>
              <w:t>place</w:t>
            </w:r>
            <w:proofErr w:type="gramEnd"/>
          </w:p>
          <w:p w14:paraId="3158FA85" w14:textId="77777777" w:rsidR="00350403" w:rsidRDefault="00350403" w:rsidP="00951F1D">
            <w:pPr>
              <w:pStyle w:val="BodyText"/>
            </w:pPr>
            <w:r>
              <w:t>S16 Keep away from sources of ignition – No smoking</w:t>
            </w:r>
          </w:p>
        </w:tc>
      </w:tr>
      <w:tr w:rsidR="00350403" w14:paraId="3B859E95" w14:textId="77777777" w:rsidTr="00EB3074">
        <w:trPr>
          <w:trHeight w:val="96"/>
        </w:trPr>
        <w:tc>
          <w:tcPr>
            <w:tcW w:w="1843" w:type="dxa"/>
            <w:shd w:val="clear" w:color="auto" w:fill="F2F2F2" w:themeFill="background1" w:themeFillShade="F2"/>
          </w:tcPr>
          <w:p w14:paraId="487029D5" w14:textId="77777777" w:rsidR="00350403" w:rsidRDefault="00350403" w:rsidP="00951F1D">
            <w:pPr>
              <w:pStyle w:val="BodyText"/>
            </w:pPr>
            <w:r>
              <w:t>Inventory listing(s)</w:t>
            </w:r>
          </w:p>
        </w:tc>
        <w:tc>
          <w:tcPr>
            <w:tcW w:w="6606" w:type="dxa"/>
          </w:tcPr>
          <w:p w14:paraId="1201B6BC" w14:textId="77777777" w:rsidR="00350403" w:rsidRDefault="00350403" w:rsidP="00951F1D">
            <w:pPr>
              <w:pStyle w:val="BodyText"/>
            </w:pPr>
            <w:r>
              <w:t>AUSTRALIA: AICS (Australian Inventory of Chemical Substances).</w:t>
            </w:r>
          </w:p>
          <w:p w14:paraId="66CC026B" w14:textId="77777777" w:rsidR="00350403" w:rsidRDefault="00350403" w:rsidP="00951F1D">
            <w:pPr>
              <w:pStyle w:val="BodyText"/>
            </w:pPr>
            <w:r>
              <w:t>All components are listed on AICS or are exempt</w:t>
            </w:r>
          </w:p>
        </w:tc>
      </w:tr>
    </w:tbl>
    <w:p w14:paraId="0B44E27A" w14:textId="674AA469" w:rsidR="00350403" w:rsidRPr="00C8699C" w:rsidRDefault="00350403" w:rsidP="00350403">
      <w:pPr>
        <w:pStyle w:val="Heading1"/>
        <w:rPr>
          <w:color w:val="1F497D" w:themeColor="text2"/>
        </w:rPr>
      </w:pPr>
      <w:r w:rsidRPr="00C8699C">
        <w:rPr>
          <w:color w:val="1F497D" w:themeColor="text2"/>
        </w:rPr>
        <w:lastRenderedPageBreak/>
        <w:t>Other Information</w:t>
      </w:r>
    </w:p>
    <w:tbl>
      <w:tblPr>
        <w:tblStyle w:val="TableGrid"/>
        <w:tblW w:w="0" w:type="auto"/>
        <w:tblInd w:w="567" w:type="dxa"/>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2127"/>
        <w:gridCol w:w="6319"/>
      </w:tblGrid>
      <w:tr w:rsidR="00C8699C" w:rsidRPr="00C8699C" w14:paraId="52FBE020" w14:textId="77777777" w:rsidTr="00D166F8">
        <w:tc>
          <w:tcPr>
            <w:tcW w:w="8446" w:type="dxa"/>
            <w:gridSpan w:val="2"/>
            <w:shd w:val="clear" w:color="auto" w:fill="C6D9F1" w:themeFill="text2" w:themeFillTint="33"/>
          </w:tcPr>
          <w:p w14:paraId="26096F34" w14:textId="4DE0D8E9" w:rsidR="00350403" w:rsidRPr="00C8699C" w:rsidRDefault="00350403" w:rsidP="00350403">
            <w:pPr>
              <w:pStyle w:val="Heading2"/>
              <w:spacing w:before="0"/>
              <w:rPr>
                <w:rFonts w:eastAsia="Calibri"/>
                <w:color w:val="1F497D" w:themeColor="text2"/>
              </w:rPr>
            </w:pPr>
            <w:r w:rsidRPr="00C8699C">
              <w:rPr>
                <w:rFonts w:eastAsia="Calibri"/>
                <w:color w:val="1F497D" w:themeColor="text2"/>
              </w:rPr>
              <w:t>Additional Information</w:t>
            </w:r>
          </w:p>
        </w:tc>
      </w:tr>
      <w:tr w:rsidR="00350403" w14:paraId="4E6FD223" w14:textId="77777777" w:rsidTr="00D166F8">
        <w:tc>
          <w:tcPr>
            <w:tcW w:w="8446" w:type="dxa"/>
            <w:gridSpan w:val="2"/>
          </w:tcPr>
          <w:p w14:paraId="23D21B58" w14:textId="1F0ED7B4" w:rsidR="00350403" w:rsidRDefault="00350403" w:rsidP="00951F1D">
            <w:pPr>
              <w:pStyle w:val="BodyText"/>
            </w:pPr>
            <w:r>
              <w:t xml:space="preserve">The storage if on-site Autogas storage tanks must comply with AS/NZS 1596 </w:t>
            </w:r>
            <w:r w:rsidR="000B195C">
              <w:t>“</w:t>
            </w:r>
            <w:r>
              <w:t>The storage and handling of LP Gas</w:t>
            </w:r>
            <w:r w:rsidR="000B195C">
              <w:t>”</w:t>
            </w:r>
          </w:p>
        </w:tc>
      </w:tr>
      <w:tr w:rsidR="00350403" w14:paraId="1CF636AA" w14:textId="77777777" w:rsidTr="00D166F8">
        <w:tc>
          <w:tcPr>
            <w:tcW w:w="8446" w:type="dxa"/>
            <w:gridSpan w:val="2"/>
          </w:tcPr>
          <w:p w14:paraId="7BFC6687" w14:textId="77777777" w:rsidR="00350403" w:rsidRDefault="00350403" w:rsidP="00350403">
            <w:pPr>
              <w:pStyle w:val="BodyText"/>
              <w:jc w:val="left"/>
            </w:pPr>
          </w:p>
        </w:tc>
      </w:tr>
      <w:tr w:rsidR="00350403" w14:paraId="00D34D9A" w14:textId="77777777" w:rsidTr="00D166F8">
        <w:trPr>
          <w:trHeight w:val="96"/>
        </w:trPr>
        <w:tc>
          <w:tcPr>
            <w:tcW w:w="2127" w:type="dxa"/>
            <w:shd w:val="clear" w:color="auto" w:fill="F2F2F2" w:themeFill="background1" w:themeFillShade="F2"/>
          </w:tcPr>
          <w:p w14:paraId="32DD7A62" w14:textId="77777777" w:rsidR="00350403" w:rsidRDefault="00350403" w:rsidP="00951F1D">
            <w:pPr>
              <w:pStyle w:val="BodyText"/>
            </w:pPr>
            <w:r>
              <w:t>Asphyxiants (1)</w:t>
            </w:r>
          </w:p>
        </w:tc>
        <w:tc>
          <w:tcPr>
            <w:tcW w:w="6319" w:type="dxa"/>
          </w:tcPr>
          <w:p w14:paraId="75ACCA21" w14:textId="77777777" w:rsidR="00350403" w:rsidRDefault="00350403" w:rsidP="00951F1D">
            <w:pPr>
              <w:pStyle w:val="BodyText"/>
            </w:pPr>
            <w:r>
              <w:t>When present in the atmosphere in high concentrations, asphyxiants reduce the oxygen concentration by displacement. Atmospheres deficient in oxygen do not provide sensory warning of danger and most simple asphyxiants are odourless. Therefore, it is not appropriate to recommend an exposure standard for each asphyxiant, but to maintain oxygen concentrations. However, some asphyxiants may be given an exposure standard due to the potential for narcotic effects at high concentrations or an explosion hazard.</w:t>
            </w:r>
          </w:p>
        </w:tc>
      </w:tr>
      <w:tr w:rsidR="00350403" w14:paraId="70820C11" w14:textId="77777777" w:rsidTr="00D166F8">
        <w:trPr>
          <w:trHeight w:val="96"/>
        </w:trPr>
        <w:tc>
          <w:tcPr>
            <w:tcW w:w="2127" w:type="dxa"/>
            <w:shd w:val="clear" w:color="auto" w:fill="F2F2F2" w:themeFill="background1" w:themeFillShade="F2"/>
          </w:tcPr>
          <w:p w14:paraId="4554B8EE" w14:textId="77777777" w:rsidR="00350403" w:rsidRDefault="00350403" w:rsidP="00951F1D">
            <w:pPr>
              <w:pStyle w:val="BodyText"/>
            </w:pPr>
            <w:r>
              <w:t>Asphyxiants (2)</w:t>
            </w:r>
          </w:p>
        </w:tc>
        <w:tc>
          <w:tcPr>
            <w:tcW w:w="6319" w:type="dxa"/>
          </w:tcPr>
          <w:p w14:paraId="5E474DD7" w14:textId="77777777" w:rsidR="00350403" w:rsidRDefault="00350403" w:rsidP="00951F1D">
            <w:pPr>
              <w:pStyle w:val="BodyText"/>
            </w:pPr>
            <w:r>
              <w:t>There is a significant hazard associated with workers entering poorly ventilated areas (e.g. tanks) where oxygen may be deficient. An air supplied breathing apparatus may be required if adequate ventilation is not ensured.</w:t>
            </w:r>
          </w:p>
        </w:tc>
      </w:tr>
      <w:tr w:rsidR="00350403" w14:paraId="3036153D" w14:textId="77777777" w:rsidTr="00D166F8">
        <w:trPr>
          <w:trHeight w:val="96"/>
        </w:trPr>
        <w:tc>
          <w:tcPr>
            <w:tcW w:w="2127" w:type="dxa"/>
            <w:shd w:val="clear" w:color="auto" w:fill="F2F2F2" w:themeFill="background1" w:themeFillShade="F2"/>
          </w:tcPr>
          <w:p w14:paraId="4815D5A5" w14:textId="77777777" w:rsidR="00350403" w:rsidRDefault="00350403" w:rsidP="00951F1D">
            <w:pPr>
              <w:pStyle w:val="BodyText"/>
            </w:pPr>
            <w:r>
              <w:t>Personal protective equipment guidelines</w:t>
            </w:r>
          </w:p>
        </w:tc>
        <w:tc>
          <w:tcPr>
            <w:tcW w:w="6319" w:type="dxa"/>
          </w:tcPr>
          <w:p w14:paraId="08B20352" w14:textId="77777777" w:rsidR="00350403" w:rsidRDefault="00350403" w:rsidP="00951F1D">
            <w:pPr>
              <w:pStyle w:val="BodyText"/>
            </w:pPr>
            <w:r>
              <w:t>The recommendation for protective equipment contained within this SDS is provided as a guide only. Factors such as methods of application, working environment, quantity used, product concentration and the availability of engineering controls should be considered before final selection of personal protective equipment is made.</w:t>
            </w:r>
          </w:p>
        </w:tc>
      </w:tr>
      <w:tr w:rsidR="00350403" w14:paraId="15FCD391" w14:textId="77777777" w:rsidTr="00D166F8">
        <w:trPr>
          <w:trHeight w:val="96"/>
        </w:trPr>
        <w:tc>
          <w:tcPr>
            <w:tcW w:w="2127" w:type="dxa"/>
            <w:shd w:val="clear" w:color="auto" w:fill="F2F2F2" w:themeFill="background1" w:themeFillShade="F2"/>
          </w:tcPr>
          <w:p w14:paraId="25D9A4B2" w14:textId="77777777" w:rsidR="00350403" w:rsidRDefault="00350403" w:rsidP="00951F1D">
            <w:pPr>
              <w:pStyle w:val="BodyText"/>
            </w:pPr>
            <w:r>
              <w:t>Health effects from exposure</w:t>
            </w:r>
          </w:p>
        </w:tc>
        <w:tc>
          <w:tcPr>
            <w:tcW w:w="6319" w:type="dxa"/>
          </w:tcPr>
          <w:p w14:paraId="29900AD8" w14:textId="77777777" w:rsidR="00350403" w:rsidRPr="0029123A" w:rsidRDefault="00350403" w:rsidP="00951F1D">
            <w:pPr>
              <w:pStyle w:val="BodyText"/>
              <w:jc w:val="left"/>
            </w:pPr>
            <w:r w:rsidRPr="0029123A">
              <w:t xml:space="preserve">It should be noted that the effects from exposure to this product will depend upon several factors including frequency and duration of use; quantity used; effectiveness of control measures; protective equipment used and method of application. Given that it is impractical to prepare a report which would encompass all possible scenarios, it is anticipated that users will assess the risk and apply control methods where appropriate. </w:t>
            </w:r>
          </w:p>
        </w:tc>
      </w:tr>
      <w:tr w:rsidR="00350403" w14:paraId="6DB80DBD" w14:textId="77777777" w:rsidTr="00D166F8">
        <w:trPr>
          <w:trHeight w:val="96"/>
        </w:trPr>
        <w:tc>
          <w:tcPr>
            <w:tcW w:w="8446" w:type="dxa"/>
            <w:gridSpan w:val="2"/>
            <w:shd w:val="clear" w:color="auto" w:fill="C6D9F1" w:themeFill="text2" w:themeFillTint="33"/>
          </w:tcPr>
          <w:p w14:paraId="1F4D2603" w14:textId="608C47D6" w:rsidR="00350403" w:rsidRDefault="00350403" w:rsidP="00350403">
            <w:pPr>
              <w:pStyle w:val="Heading2"/>
              <w:spacing w:before="0"/>
            </w:pPr>
            <w:r w:rsidRPr="00AB47B3">
              <w:rPr>
                <w:color w:val="1F497D" w:themeColor="text2"/>
              </w:rPr>
              <w:t>Abbreviations</w:t>
            </w:r>
          </w:p>
        </w:tc>
      </w:tr>
      <w:tr w:rsidR="00350403" w14:paraId="65884E4D" w14:textId="77777777" w:rsidTr="00D166F8">
        <w:trPr>
          <w:trHeight w:val="96"/>
        </w:trPr>
        <w:tc>
          <w:tcPr>
            <w:tcW w:w="2127" w:type="dxa"/>
            <w:shd w:val="clear" w:color="auto" w:fill="F2F2F2" w:themeFill="background1" w:themeFillShade="F2"/>
          </w:tcPr>
          <w:p w14:paraId="48F404E5" w14:textId="77777777" w:rsidR="00350403" w:rsidRDefault="00350403" w:rsidP="00951F1D">
            <w:pPr>
              <w:pStyle w:val="BodyText"/>
            </w:pPr>
            <w:r>
              <w:t>ACGIH</w:t>
            </w:r>
          </w:p>
        </w:tc>
        <w:tc>
          <w:tcPr>
            <w:tcW w:w="6319" w:type="dxa"/>
          </w:tcPr>
          <w:p w14:paraId="546C9B22" w14:textId="77777777" w:rsidR="00350403" w:rsidRDefault="00350403" w:rsidP="00951F1D">
            <w:pPr>
              <w:pStyle w:val="BodyText"/>
            </w:pPr>
            <w:r>
              <w:t>American Conference of Governmental Industrial Hygienists</w:t>
            </w:r>
          </w:p>
        </w:tc>
      </w:tr>
      <w:tr w:rsidR="00350403" w14:paraId="0D529D0B" w14:textId="77777777" w:rsidTr="00D166F8">
        <w:trPr>
          <w:trHeight w:val="96"/>
        </w:trPr>
        <w:tc>
          <w:tcPr>
            <w:tcW w:w="2127" w:type="dxa"/>
            <w:shd w:val="clear" w:color="auto" w:fill="F2F2F2" w:themeFill="background1" w:themeFillShade="F2"/>
          </w:tcPr>
          <w:p w14:paraId="3930CFD7" w14:textId="77777777" w:rsidR="00350403" w:rsidRDefault="00350403" w:rsidP="00951F1D">
            <w:pPr>
              <w:pStyle w:val="BodyText"/>
            </w:pPr>
            <w:r>
              <w:t>CAS#</w:t>
            </w:r>
          </w:p>
        </w:tc>
        <w:tc>
          <w:tcPr>
            <w:tcW w:w="6319" w:type="dxa"/>
          </w:tcPr>
          <w:p w14:paraId="20A24C37" w14:textId="77777777" w:rsidR="00350403" w:rsidRDefault="00350403" w:rsidP="00951F1D">
            <w:pPr>
              <w:pStyle w:val="BodyText"/>
            </w:pPr>
            <w:r>
              <w:t>Chemical Abstract Service number – used to uniquely identify chemical compounds</w:t>
            </w:r>
          </w:p>
        </w:tc>
      </w:tr>
      <w:tr w:rsidR="00350403" w14:paraId="58BD910F" w14:textId="77777777" w:rsidTr="00D166F8">
        <w:trPr>
          <w:trHeight w:val="96"/>
        </w:trPr>
        <w:tc>
          <w:tcPr>
            <w:tcW w:w="2127" w:type="dxa"/>
            <w:shd w:val="clear" w:color="auto" w:fill="F2F2F2" w:themeFill="background1" w:themeFillShade="F2"/>
          </w:tcPr>
          <w:p w14:paraId="355F7847" w14:textId="77777777" w:rsidR="00350403" w:rsidRDefault="00350403" w:rsidP="00951F1D">
            <w:pPr>
              <w:pStyle w:val="BodyText"/>
            </w:pPr>
            <w:r>
              <w:t>CNS</w:t>
            </w:r>
          </w:p>
        </w:tc>
        <w:tc>
          <w:tcPr>
            <w:tcW w:w="6319" w:type="dxa"/>
          </w:tcPr>
          <w:p w14:paraId="2A9607FF" w14:textId="77777777" w:rsidR="00350403" w:rsidRDefault="00350403" w:rsidP="00951F1D">
            <w:pPr>
              <w:pStyle w:val="BodyText"/>
            </w:pPr>
            <w:r>
              <w:t>Central Nervous System</w:t>
            </w:r>
          </w:p>
        </w:tc>
      </w:tr>
      <w:tr w:rsidR="00350403" w14:paraId="467708F3" w14:textId="77777777" w:rsidTr="00D166F8">
        <w:trPr>
          <w:trHeight w:val="96"/>
        </w:trPr>
        <w:tc>
          <w:tcPr>
            <w:tcW w:w="2127" w:type="dxa"/>
            <w:shd w:val="clear" w:color="auto" w:fill="F2F2F2" w:themeFill="background1" w:themeFillShade="F2"/>
          </w:tcPr>
          <w:p w14:paraId="7B72DAF7" w14:textId="77777777" w:rsidR="00350403" w:rsidRDefault="00350403" w:rsidP="00951F1D">
            <w:pPr>
              <w:pStyle w:val="BodyText"/>
            </w:pPr>
            <w:r>
              <w:t>EC No.</w:t>
            </w:r>
          </w:p>
        </w:tc>
        <w:tc>
          <w:tcPr>
            <w:tcW w:w="6319" w:type="dxa"/>
          </w:tcPr>
          <w:p w14:paraId="004732DD" w14:textId="77777777" w:rsidR="00350403" w:rsidRDefault="00350403" w:rsidP="00951F1D">
            <w:pPr>
              <w:pStyle w:val="BodyText"/>
            </w:pPr>
            <w:r>
              <w:t>European Community Number</w:t>
            </w:r>
          </w:p>
        </w:tc>
      </w:tr>
      <w:tr w:rsidR="00350403" w14:paraId="17888945" w14:textId="77777777" w:rsidTr="00D166F8">
        <w:trPr>
          <w:trHeight w:val="96"/>
        </w:trPr>
        <w:tc>
          <w:tcPr>
            <w:tcW w:w="2127" w:type="dxa"/>
            <w:shd w:val="clear" w:color="auto" w:fill="F2F2F2" w:themeFill="background1" w:themeFillShade="F2"/>
          </w:tcPr>
          <w:p w14:paraId="5F9F22C0" w14:textId="77777777" w:rsidR="00350403" w:rsidRDefault="00350403" w:rsidP="00951F1D">
            <w:pPr>
              <w:pStyle w:val="BodyText"/>
            </w:pPr>
            <w:r>
              <w:t xml:space="preserve">EMS </w:t>
            </w:r>
          </w:p>
        </w:tc>
        <w:tc>
          <w:tcPr>
            <w:tcW w:w="6319" w:type="dxa"/>
          </w:tcPr>
          <w:p w14:paraId="77050B1F" w14:textId="77777777" w:rsidR="00350403" w:rsidRDefault="00350403" w:rsidP="00951F1D">
            <w:pPr>
              <w:pStyle w:val="BodyText"/>
            </w:pPr>
            <w:r>
              <w:t>Emergency Schedules (Emergency Procedures for Ships Carrying Dangerous Goods)</w:t>
            </w:r>
          </w:p>
        </w:tc>
      </w:tr>
      <w:tr w:rsidR="00350403" w14:paraId="0134B079" w14:textId="77777777" w:rsidTr="00D166F8">
        <w:trPr>
          <w:trHeight w:val="96"/>
        </w:trPr>
        <w:tc>
          <w:tcPr>
            <w:tcW w:w="2127" w:type="dxa"/>
            <w:shd w:val="clear" w:color="auto" w:fill="F2F2F2" w:themeFill="background1" w:themeFillShade="F2"/>
          </w:tcPr>
          <w:p w14:paraId="6C06C9D8" w14:textId="77777777" w:rsidR="00350403" w:rsidRDefault="00350403" w:rsidP="00951F1D">
            <w:pPr>
              <w:pStyle w:val="BodyText"/>
            </w:pPr>
            <w:r>
              <w:t>GHS</w:t>
            </w:r>
          </w:p>
        </w:tc>
        <w:tc>
          <w:tcPr>
            <w:tcW w:w="6319" w:type="dxa"/>
          </w:tcPr>
          <w:p w14:paraId="5B7A62FF" w14:textId="77777777" w:rsidR="00350403" w:rsidRDefault="00350403" w:rsidP="00951F1D">
            <w:pPr>
              <w:pStyle w:val="BodyText"/>
            </w:pPr>
            <w:r>
              <w:t>Globally Harmonised System</w:t>
            </w:r>
          </w:p>
        </w:tc>
      </w:tr>
      <w:tr w:rsidR="00350403" w14:paraId="43CAFBAB" w14:textId="77777777" w:rsidTr="00D166F8">
        <w:trPr>
          <w:trHeight w:val="96"/>
        </w:trPr>
        <w:tc>
          <w:tcPr>
            <w:tcW w:w="2127" w:type="dxa"/>
            <w:shd w:val="clear" w:color="auto" w:fill="F2F2F2" w:themeFill="background1" w:themeFillShade="F2"/>
          </w:tcPr>
          <w:p w14:paraId="5D62D1A5" w14:textId="77777777" w:rsidR="00350403" w:rsidRDefault="00350403" w:rsidP="00951F1D">
            <w:pPr>
              <w:pStyle w:val="BodyText"/>
            </w:pPr>
            <w:r>
              <w:t>GTEPG</w:t>
            </w:r>
          </w:p>
        </w:tc>
        <w:tc>
          <w:tcPr>
            <w:tcW w:w="6319" w:type="dxa"/>
          </w:tcPr>
          <w:p w14:paraId="33118FEB" w14:textId="77777777" w:rsidR="00350403" w:rsidRDefault="00350403" w:rsidP="00951F1D">
            <w:pPr>
              <w:pStyle w:val="BodyText"/>
            </w:pPr>
            <w:r>
              <w:t>Group Text Emergency Procedure Guide</w:t>
            </w:r>
          </w:p>
        </w:tc>
      </w:tr>
      <w:tr w:rsidR="00350403" w14:paraId="4CF4C98A" w14:textId="77777777" w:rsidTr="00D166F8">
        <w:trPr>
          <w:trHeight w:val="96"/>
        </w:trPr>
        <w:tc>
          <w:tcPr>
            <w:tcW w:w="2127" w:type="dxa"/>
            <w:shd w:val="clear" w:color="auto" w:fill="F2F2F2" w:themeFill="background1" w:themeFillShade="F2"/>
          </w:tcPr>
          <w:p w14:paraId="5D25AC08" w14:textId="77777777" w:rsidR="00350403" w:rsidRDefault="00350403" w:rsidP="00951F1D">
            <w:pPr>
              <w:pStyle w:val="BodyText"/>
            </w:pPr>
            <w:r>
              <w:t>IARC</w:t>
            </w:r>
          </w:p>
        </w:tc>
        <w:tc>
          <w:tcPr>
            <w:tcW w:w="6319" w:type="dxa"/>
          </w:tcPr>
          <w:p w14:paraId="094591BE" w14:textId="77777777" w:rsidR="00350403" w:rsidRDefault="00350403" w:rsidP="00951F1D">
            <w:pPr>
              <w:pStyle w:val="BodyText"/>
            </w:pPr>
            <w:r>
              <w:t>International Agency for Research on Cancer</w:t>
            </w:r>
          </w:p>
        </w:tc>
      </w:tr>
      <w:tr w:rsidR="00350403" w14:paraId="26E2BFEA" w14:textId="77777777" w:rsidTr="00D166F8">
        <w:trPr>
          <w:trHeight w:val="96"/>
        </w:trPr>
        <w:tc>
          <w:tcPr>
            <w:tcW w:w="2127" w:type="dxa"/>
            <w:shd w:val="clear" w:color="auto" w:fill="F2F2F2" w:themeFill="background1" w:themeFillShade="F2"/>
          </w:tcPr>
          <w:p w14:paraId="65E490B7" w14:textId="77777777" w:rsidR="00350403" w:rsidRDefault="00350403" w:rsidP="00951F1D">
            <w:pPr>
              <w:pStyle w:val="BodyText"/>
            </w:pPr>
            <w:r>
              <w:t>LC50</w:t>
            </w:r>
          </w:p>
        </w:tc>
        <w:tc>
          <w:tcPr>
            <w:tcW w:w="6319" w:type="dxa"/>
          </w:tcPr>
          <w:p w14:paraId="0C90B7AB" w14:textId="77777777" w:rsidR="00350403" w:rsidRDefault="00350403" w:rsidP="00951F1D">
            <w:pPr>
              <w:pStyle w:val="BodyText"/>
            </w:pPr>
            <w:r>
              <w:t>Lethal Dose, 50% / Median Lethal Concentration</w:t>
            </w:r>
          </w:p>
        </w:tc>
      </w:tr>
      <w:tr w:rsidR="00350403" w14:paraId="37B064D9" w14:textId="77777777" w:rsidTr="00D166F8">
        <w:trPr>
          <w:trHeight w:val="96"/>
        </w:trPr>
        <w:tc>
          <w:tcPr>
            <w:tcW w:w="2127" w:type="dxa"/>
            <w:shd w:val="clear" w:color="auto" w:fill="F2F2F2" w:themeFill="background1" w:themeFillShade="F2"/>
          </w:tcPr>
          <w:p w14:paraId="63E92E9A" w14:textId="77777777" w:rsidR="00350403" w:rsidRDefault="00350403" w:rsidP="00951F1D">
            <w:pPr>
              <w:pStyle w:val="BodyText"/>
            </w:pPr>
            <w:r>
              <w:t>LD50</w:t>
            </w:r>
          </w:p>
        </w:tc>
        <w:tc>
          <w:tcPr>
            <w:tcW w:w="6319" w:type="dxa"/>
          </w:tcPr>
          <w:p w14:paraId="03ADA570" w14:textId="77777777" w:rsidR="00350403" w:rsidRDefault="00350403" w:rsidP="00951F1D">
            <w:pPr>
              <w:pStyle w:val="BodyText"/>
            </w:pPr>
            <w:r>
              <w:t>Lethal Dose, 50% / Median Lethal Dose</w:t>
            </w:r>
          </w:p>
        </w:tc>
      </w:tr>
      <w:tr w:rsidR="00350403" w14:paraId="456F66EA" w14:textId="77777777" w:rsidTr="00D166F8">
        <w:trPr>
          <w:trHeight w:val="96"/>
        </w:trPr>
        <w:tc>
          <w:tcPr>
            <w:tcW w:w="2127" w:type="dxa"/>
            <w:shd w:val="clear" w:color="auto" w:fill="F2F2F2" w:themeFill="background1" w:themeFillShade="F2"/>
          </w:tcPr>
          <w:p w14:paraId="0519A44A" w14:textId="77777777" w:rsidR="00350403" w:rsidRDefault="00350403" w:rsidP="00951F1D">
            <w:pPr>
              <w:pStyle w:val="BodyText"/>
            </w:pPr>
            <w:r>
              <w:t>Mg/m</w:t>
            </w:r>
            <w:r>
              <w:rPr>
                <w:rFonts w:cs="Arial"/>
              </w:rPr>
              <w:t>³</w:t>
            </w:r>
          </w:p>
        </w:tc>
        <w:tc>
          <w:tcPr>
            <w:tcW w:w="6319" w:type="dxa"/>
          </w:tcPr>
          <w:p w14:paraId="43C05AFD" w14:textId="77777777" w:rsidR="00350403" w:rsidRDefault="00350403" w:rsidP="00951F1D">
            <w:pPr>
              <w:pStyle w:val="BodyText"/>
            </w:pPr>
            <w:r>
              <w:t>Milligrams per Cubic Metre</w:t>
            </w:r>
          </w:p>
        </w:tc>
      </w:tr>
      <w:tr w:rsidR="00350403" w14:paraId="45928034" w14:textId="77777777" w:rsidTr="00D166F8">
        <w:trPr>
          <w:trHeight w:val="96"/>
        </w:trPr>
        <w:tc>
          <w:tcPr>
            <w:tcW w:w="2127" w:type="dxa"/>
            <w:shd w:val="clear" w:color="auto" w:fill="F2F2F2" w:themeFill="background1" w:themeFillShade="F2"/>
          </w:tcPr>
          <w:p w14:paraId="5DCBF207" w14:textId="77777777" w:rsidR="00350403" w:rsidRDefault="00350403" w:rsidP="00951F1D">
            <w:pPr>
              <w:pStyle w:val="BodyText"/>
            </w:pPr>
            <w:r>
              <w:t>OEL</w:t>
            </w:r>
          </w:p>
        </w:tc>
        <w:tc>
          <w:tcPr>
            <w:tcW w:w="6319" w:type="dxa"/>
          </w:tcPr>
          <w:p w14:paraId="7410DA45" w14:textId="77777777" w:rsidR="00350403" w:rsidRDefault="00350403" w:rsidP="00951F1D">
            <w:pPr>
              <w:pStyle w:val="BodyText"/>
            </w:pPr>
            <w:r>
              <w:t>Occupational Exposure Limit</w:t>
            </w:r>
          </w:p>
        </w:tc>
      </w:tr>
      <w:tr w:rsidR="00350403" w14:paraId="5AA1BD31" w14:textId="77777777" w:rsidTr="00D166F8">
        <w:trPr>
          <w:trHeight w:val="96"/>
        </w:trPr>
        <w:tc>
          <w:tcPr>
            <w:tcW w:w="2127" w:type="dxa"/>
            <w:shd w:val="clear" w:color="auto" w:fill="F2F2F2" w:themeFill="background1" w:themeFillShade="F2"/>
          </w:tcPr>
          <w:p w14:paraId="204D1D8A" w14:textId="77777777" w:rsidR="00350403" w:rsidRDefault="00350403" w:rsidP="00951F1D">
            <w:pPr>
              <w:pStyle w:val="BodyText"/>
            </w:pPr>
            <w:r>
              <w:t>pH</w:t>
            </w:r>
          </w:p>
        </w:tc>
        <w:tc>
          <w:tcPr>
            <w:tcW w:w="6319" w:type="dxa"/>
          </w:tcPr>
          <w:p w14:paraId="4972F805" w14:textId="77777777" w:rsidR="00350403" w:rsidRDefault="00350403" w:rsidP="00951F1D">
            <w:pPr>
              <w:pStyle w:val="BodyText"/>
            </w:pPr>
            <w:r>
              <w:t>Related to hydrogen ion concentration using a scale of 0 (highly acidic) to 14 (highly alkaline)</w:t>
            </w:r>
          </w:p>
        </w:tc>
      </w:tr>
      <w:tr w:rsidR="00350403" w14:paraId="3781331C" w14:textId="77777777" w:rsidTr="00D166F8">
        <w:trPr>
          <w:trHeight w:val="96"/>
        </w:trPr>
        <w:tc>
          <w:tcPr>
            <w:tcW w:w="2127" w:type="dxa"/>
            <w:shd w:val="clear" w:color="auto" w:fill="F2F2F2" w:themeFill="background1" w:themeFillShade="F2"/>
          </w:tcPr>
          <w:p w14:paraId="09E3F7CA" w14:textId="77777777" w:rsidR="00350403" w:rsidRDefault="00350403" w:rsidP="00951F1D">
            <w:pPr>
              <w:pStyle w:val="BodyText"/>
            </w:pPr>
            <w:r>
              <w:t>ppm</w:t>
            </w:r>
          </w:p>
        </w:tc>
        <w:tc>
          <w:tcPr>
            <w:tcW w:w="6319" w:type="dxa"/>
          </w:tcPr>
          <w:p w14:paraId="09A5C4F2" w14:textId="77777777" w:rsidR="00350403" w:rsidRDefault="00350403" w:rsidP="00951F1D">
            <w:pPr>
              <w:pStyle w:val="BodyText"/>
            </w:pPr>
            <w:r>
              <w:t>Parts Per Million</w:t>
            </w:r>
          </w:p>
        </w:tc>
      </w:tr>
      <w:tr w:rsidR="00350403" w14:paraId="1CB97971" w14:textId="77777777" w:rsidTr="00D166F8">
        <w:trPr>
          <w:trHeight w:val="96"/>
        </w:trPr>
        <w:tc>
          <w:tcPr>
            <w:tcW w:w="2127" w:type="dxa"/>
            <w:shd w:val="clear" w:color="auto" w:fill="F2F2F2" w:themeFill="background1" w:themeFillShade="F2"/>
          </w:tcPr>
          <w:p w14:paraId="72927FAD" w14:textId="77777777" w:rsidR="00350403" w:rsidRDefault="00350403" w:rsidP="00951F1D">
            <w:pPr>
              <w:pStyle w:val="BodyText"/>
            </w:pPr>
            <w:r>
              <w:t>STEL</w:t>
            </w:r>
          </w:p>
        </w:tc>
        <w:tc>
          <w:tcPr>
            <w:tcW w:w="6319" w:type="dxa"/>
          </w:tcPr>
          <w:p w14:paraId="79390D20" w14:textId="77777777" w:rsidR="00350403" w:rsidRDefault="00350403" w:rsidP="00951F1D">
            <w:pPr>
              <w:pStyle w:val="BodyText"/>
            </w:pPr>
            <w:r>
              <w:t>Short Term Exposure Limit</w:t>
            </w:r>
          </w:p>
        </w:tc>
      </w:tr>
      <w:tr w:rsidR="00350403" w14:paraId="39453ED0" w14:textId="77777777" w:rsidTr="00D166F8">
        <w:trPr>
          <w:trHeight w:val="96"/>
        </w:trPr>
        <w:tc>
          <w:tcPr>
            <w:tcW w:w="2127" w:type="dxa"/>
            <w:shd w:val="clear" w:color="auto" w:fill="F2F2F2" w:themeFill="background1" w:themeFillShade="F2"/>
          </w:tcPr>
          <w:p w14:paraId="12749E6C" w14:textId="77777777" w:rsidR="00350403" w:rsidRDefault="00350403" w:rsidP="00951F1D">
            <w:pPr>
              <w:pStyle w:val="BodyText"/>
            </w:pPr>
            <w:r>
              <w:t>STOT-RE</w:t>
            </w:r>
          </w:p>
        </w:tc>
        <w:tc>
          <w:tcPr>
            <w:tcW w:w="6319" w:type="dxa"/>
          </w:tcPr>
          <w:p w14:paraId="1EEE5BD2" w14:textId="77777777" w:rsidR="00350403" w:rsidRDefault="00350403" w:rsidP="00951F1D">
            <w:pPr>
              <w:pStyle w:val="BodyText"/>
            </w:pPr>
            <w:r>
              <w:t>Specific target organ toxicity (repeated exposure)</w:t>
            </w:r>
          </w:p>
        </w:tc>
      </w:tr>
      <w:tr w:rsidR="00350403" w14:paraId="5C156C60" w14:textId="77777777" w:rsidTr="00D166F8">
        <w:trPr>
          <w:trHeight w:val="96"/>
        </w:trPr>
        <w:tc>
          <w:tcPr>
            <w:tcW w:w="2127" w:type="dxa"/>
            <w:shd w:val="clear" w:color="auto" w:fill="F2F2F2" w:themeFill="background1" w:themeFillShade="F2"/>
          </w:tcPr>
          <w:p w14:paraId="30877BE5" w14:textId="77777777" w:rsidR="00350403" w:rsidRDefault="00350403" w:rsidP="00951F1D">
            <w:pPr>
              <w:pStyle w:val="BodyText"/>
            </w:pPr>
            <w:r>
              <w:t>STOT-SE</w:t>
            </w:r>
          </w:p>
        </w:tc>
        <w:tc>
          <w:tcPr>
            <w:tcW w:w="6319" w:type="dxa"/>
          </w:tcPr>
          <w:p w14:paraId="58A8BADC" w14:textId="77777777" w:rsidR="00350403" w:rsidRDefault="00350403" w:rsidP="00951F1D">
            <w:pPr>
              <w:pStyle w:val="BodyText"/>
            </w:pPr>
            <w:r>
              <w:t>Specific target organ toxicity (single exposure)</w:t>
            </w:r>
          </w:p>
        </w:tc>
      </w:tr>
      <w:tr w:rsidR="00350403" w14:paraId="31898DBA" w14:textId="77777777" w:rsidTr="00D166F8">
        <w:trPr>
          <w:trHeight w:val="96"/>
        </w:trPr>
        <w:tc>
          <w:tcPr>
            <w:tcW w:w="2127" w:type="dxa"/>
            <w:shd w:val="clear" w:color="auto" w:fill="F2F2F2" w:themeFill="background1" w:themeFillShade="F2"/>
          </w:tcPr>
          <w:p w14:paraId="3CEB92A4" w14:textId="77777777" w:rsidR="00350403" w:rsidRDefault="00350403" w:rsidP="00951F1D">
            <w:pPr>
              <w:pStyle w:val="BodyText"/>
            </w:pPr>
            <w:r>
              <w:t>SUSMP</w:t>
            </w:r>
          </w:p>
        </w:tc>
        <w:tc>
          <w:tcPr>
            <w:tcW w:w="6319" w:type="dxa"/>
          </w:tcPr>
          <w:p w14:paraId="34656968" w14:textId="77777777" w:rsidR="00350403" w:rsidRDefault="00350403" w:rsidP="00951F1D">
            <w:pPr>
              <w:pStyle w:val="BodyText"/>
            </w:pPr>
            <w:r>
              <w:t>Standard for the Uniform Scheduling of Medicines and Poisons</w:t>
            </w:r>
          </w:p>
        </w:tc>
      </w:tr>
      <w:tr w:rsidR="00350403" w14:paraId="7A29AD8F" w14:textId="77777777" w:rsidTr="00D166F8">
        <w:trPr>
          <w:trHeight w:val="96"/>
        </w:trPr>
        <w:tc>
          <w:tcPr>
            <w:tcW w:w="2127" w:type="dxa"/>
            <w:shd w:val="clear" w:color="auto" w:fill="F2F2F2" w:themeFill="background1" w:themeFillShade="F2"/>
          </w:tcPr>
          <w:p w14:paraId="5605378F" w14:textId="77777777" w:rsidR="00350403" w:rsidRDefault="00350403" w:rsidP="00951F1D">
            <w:pPr>
              <w:pStyle w:val="BodyText"/>
            </w:pPr>
            <w:r>
              <w:t>TLV</w:t>
            </w:r>
          </w:p>
        </w:tc>
        <w:tc>
          <w:tcPr>
            <w:tcW w:w="6319" w:type="dxa"/>
          </w:tcPr>
          <w:p w14:paraId="213144D0" w14:textId="77777777" w:rsidR="00350403" w:rsidRDefault="00350403" w:rsidP="00951F1D">
            <w:pPr>
              <w:pStyle w:val="BodyText"/>
            </w:pPr>
            <w:r>
              <w:t>Threshold Limit Value</w:t>
            </w:r>
          </w:p>
        </w:tc>
      </w:tr>
    </w:tbl>
    <w:p w14:paraId="4CCA61A8" w14:textId="07621D4D" w:rsidR="004E3087" w:rsidRPr="007C55E5" w:rsidRDefault="004E3087" w:rsidP="00836761">
      <w:pPr>
        <w:pStyle w:val="Caption"/>
        <w:pBdr>
          <w:top w:val="single" w:sz="4" w:space="1" w:color="E36C0A" w:themeColor="accent6" w:themeShade="BF"/>
          <w:left w:val="single" w:sz="4" w:space="4" w:color="E36C0A" w:themeColor="accent6" w:themeShade="BF"/>
          <w:bottom w:val="single" w:sz="4" w:space="17" w:color="E36C0A" w:themeColor="accent6" w:themeShade="BF"/>
          <w:right w:val="single" w:sz="4" w:space="0" w:color="E36C0A" w:themeColor="accent6" w:themeShade="BF"/>
        </w:pBdr>
        <w:spacing w:before="240"/>
        <w:jc w:val="left"/>
        <w:rPr>
          <w:rFonts w:ascii="Arial" w:hAnsi="Arial" w:cs="Arial"/>
          <w:color w:val="1F497D" w:themeColor="text2"/>
        </w:rPr>
      </w:pPr>
      <w:r w:rsidRPr="007C55E5">
        <w:rPr>
          <w:rFonts w:ascii="Arial" w:hAnsi="Arial" w:cs="Arial"/>
          <w:color w:val="1F497D" w:themeColor="text2"/>
        </w:rPr>
        <w:lastRenderedPageBreak/>
        <w:t>SDS Receipt Acknowledgement</w:t>
      </w:r>
    </w:p>
    <w:p w14:paraId="0B113EA1" w14:textId="26D78290" w:rsidR="004E3087" w:rsidRDefault="004E3087" w:rsidP="00836761">
      <w:pPr>
        <w:pStyle w:val="BodyText1indent"/>
        <w:pBdr>
          <w:top w:val="single" w:sz="4" w:space="1" w:color="E36C0A" w:themeColor="accent6" w:themeShade="BF"/>
          <w:left w:val="single" w:sz="4" w:space="4" w:color="E36C0A" w:themeColor="accent6" w:themeShade="BF"/>
          <w:bottom w:val="single" w:sz="4" w:space="17" w:color="E36C0A" w:themeColor="accent6" w:themeShade="BF"/>
          <w:right w:val="single" w:sz="4" w:space="0" w:color="E36C0A" w:themeColor="accent6" w:themeShade="BF"/>
        </w:pBdr>
        <w:ind w:left="0"/>
      </w:pPr>
      <w:r>
        <w:t xml:space="preserve">I hereby acknowledge that I have been provided with a copy of the </w:t>
      </w:r>
      <w:r w:rsidR="00A50986">
        <w:t xml:space="preserve">Geogas </w:t>
      </w:r>
      <w:r>
        <w:t xml:space="preserve">Safety Data Sheet for </w:t>
      </w:r>
      <w:r w:rsidR="00907A07">
        <w:t>Autogas – LPG.</w:t>
      </w:r>
      <w:r>
        <w:t xml:space="preserve"> </w:t>
      </w:r>
    </w:p>
    <w:p w14:paraId="2F9C5CBD" w14:textId="77777777" w:rsidR="004E3087" w:rsidRDefault="004E3087" w:rsidP="00836761">
      <w:pPr>
        <w:pStyle w:val="BodyText1indent"/>
        <w:pBdr>
          <w:top w:val="single" w:sz="4" w:space="1" w:color="E36C0A" w:themeColor="accent6" w:themeShade="BF"/>
          <w:left w:val="single" w:sz="4" w:space="4" w:color="E36C0A" w:themeColor="accent6" w:themeShade="BF"/>
          <w:bottom w:val="single" w:sz="4" w:space="17" w:color="E36C0A" w:themeColor="accent6" w:themeShade="BF"/>
          <w:right w:val="single" w:sz="4" w:space="0" w:color="E36C0A" w:themeColor="accent6" w:themeShade="BF"/>
        </w:pBdr>
        <w:ind w:left="0"/>
      </w:pPr>
    </w:p>
    <w:p w14:paraId="1C9E859F" w14:textId="77777777" w:rsidR="004E3087" w:rsidRDefault="004E3087" w:rsidP="00836761">
      <w:pPr>
        <w:pStyle w:val="BodyText1indent"/>
        <w:pBdr>
          <w:top w:val="single" w:sz="4" w:space="1" w:color="E36C0A" w:themeColor="accent6" w:themeShade="BF"/>
          <w:left w:val="single" w:sz="4" w:space="4" w:color="E36C0A" w:themeColor="accent6" w:themeShade="BF"/>
          <w:bottom w:val="single" w:sz="4" w:space="17" w:color="E36C0A" w:themeColor="accent6" w:themeShade="BF"/>
          <w:right w:val="single" w:sz="4" w:space="0" w:color="E36C0A" w:themeColor="accent6" w:themeShade="BF"/>
        </w:pBdr>
        <w:ind w:left="0"/>
      </w:pPr>
      <w:r>
        <w:t>Name: ____________________________________________________________</w:t>
      </w:r>
    </w:p>
    <w:p w14:paraId="0878D8C4" w14:textId="77777777" w:rsidR="004E3087" w:rsidRDefault="004E3087" w:rsidP="00836761">
      <w:pPr>
        <w:pStyle w:val="BodyText1indent"/>
        <w:pBdr>
          <w:top w:val="single" w:sz="4" w:space="1" w:color="E36C0A" w:themeColor="accent6" w:themeShade="BF"/>
          <w:left w:val="single" w:sz="4" w:space="4" w:color="E36C0A" w:themeColor="accent6" w:themeShade="BF"/>
          <w:bottom w:val="single" w:sz="4" w:space="17" w:color="E36C0A" w:themeColor="accent6" w:themeShade="BF"/>
          <w:right w:val="single" w:sz="4" w:space="0" w:color="E36C0A" w:themeColor="accent6" w:themeShade="BF"/>
        </w:pBdr>
        <w:ind w:left="0"/>
      </w:pPr>
    </w:p>
    <w:p w14:paraId="1F208CEE" w14:textId="77777777" w:rsidR="004E3087" w:rsidRDefault="004E3087" w:rsidP="00836761">
      <w:pPr>
        <w:pStyle w:val="BodyText1indent"/>
        <w:pBdr>
          <w:top w:val="single" w:sz="4" w:space="1" w:color="E36C0A" w:themeColor="accent6" w:themeShade="BF"/>
          <w:left w:val="single" w:sz="4" w:space="4" w:color="E36C0A" w:themeColor="accent6" w:themeShade="BF"/>
          <w:bottom w:val="single" w:sz="4" w:space="17" w:color="E36C0A" w:themeColor="accent6" w:themeShade="BF"/>
          <w:right w:val="single" w:sz="4" w:space="0" w:color="E36C0A" w:themeColor="accent6" w:themeShade="BF"/>
        </w:pBdr>
        <w:ind w:left="0"/>
      </w:pPr>
      <w:r>
        <w:t>Title: ______________________________________________________________</w:t>
      </w:r>
    </w:p>
    <w:p w14:paraId="3ECB4301" w14:textId="77777777" w:rsidR="004E3087" w:rsidRDefault="004E3087" w:rsidP="00836761">
      <w:pPr>
        <w:pStyle w:val="BodyText1indent"/>
        <w:pBdr>
          <w:top w:val="single" w:sz="4" w:space="1" w:color="E36C0A" w:themeColor="accent6" w:themeShade="BF"/>
          <w:left w:val="single" w:sz="4" w:space="4" w:color="E36C0A" w:themeColor="accent6" w:themeShade="BF"/>
          <w:bottom w:val="single" w:sz="4" w:space="17" w:color="E36C0A" w:themeColor="accent6" w:themeShade="BF"/>
          <w:right w:val="single" w:sz="4" w:space="0" w:color="E36C0A" w:themeColor="accent6" w:themeShade="BF"/>
        </w:pBdr>
        <w:ind w:left="0"/>
      </w:pPr>
    </w:p>
    <w:p w14:paraId="16D64E37" w14:textId="77777777" w:rsidR="004E3087" w:rsidRDefault="004E3087" w:rsidP="00836761">
      <w:pPr>
        <w:pStyle w:val="BodyText1indent"/>
        <w:pBdr>
          <w:top w:val="single" w:sz="4" w:space="1" w:color="E36C0A" w:themeColor="accent6" w:themeShade="BF"/>
          <w:left w:val="single" w:sz="4" w:space="4" w:color="E36C0A" w:themeColor="accent6" w:themeShade="BF"/>
          <w:bottom w:val="single" w:sz="4" w:space="17" w:color="E36C0A" w:themeColor="accent6" w:themeShade="BF"/>
          <w:right w:val="single" w:sz="4" w:space="0" w:color="E36C0A" w:themeColor="accent6" w:themeShade="BF"/>
        </w:pBdr>
        <w:ind w:left="0"/>
      </w:pPr>
      <w:r>
        <w:t>Company: __________________________________________________________</w:t>
      </w:r>
    </w:p>
    <w:p w14:paraId="36834715" w14:textId="77777777" w:rsidR="004E3087" w:rsidRDefault="004E3087" w:rsidP="00836761">
      <w:pPr>
        <w:pStyle w:val="BodyText1indent"/>
        <w:pBdr>
          <w:top w:val="single" w:sz="4" w:space="1" w:color="E36C0A" w:themeColor="accent6" w:themeShade="BF"/>
          <w:left w:val="single" w:sz="4" w:space="4" w:color="E36C0A" w:themeColor="accent6" w:themeShade="BF"/>
          <w:bottom w:val="single" w:sz="4" w:space="17" w:color="E36C0A" w:themeColor="accent6" w:themeShade="BF"/>
          <w:right w:val="single" w:sz="4" w:space="0" w:color="E36C0A" w:themeColor="accent6" w:themeShade="BF"/>
        </w:pBdr>
        <w:ind w:left="0"/>
      </w:pPr>
    </w:p>
    <w:p w14:paraId="654AC5D2" w14:textId="77777777" w:rsidR="004E3087" w:rsidRDefault="004E3087" w:rsidP="00836761">
      <w:pPr>
        <w:pStyle w:val="BodyText1indent"/>
        <w:pBdr>
          <w:top w:val="single" w:sz="4" w:space="1" w:color="E36C0A" w:themeColor="accent6" w:themeShade="BF"/>
          <w:left w:val="single" w:sz="4" w:space="4" w:color="E36C0A" w:themeColor="accent6" w:themeShade="BF"/>
          <w:bottom w:val="single" w:sz="4" w:space="17" w:color="E36C0A" w:themeColor="accent6" w:themeShade="BF"/>
          <w:right w:val="single" w:sz="4" w:space="0" w:color="E36C0A" w:themeColor="accent6" w:themeShade="BF"/>
        </w:pBdr>
        <w:ind w:left="0"/>
      </w:pPr>
      <w:r>
        <w:t>Customer Number: ___________________________________________________</w:t>
      </w:r>
    </w:p>
    <w:p w14:paraId="0093F74A" w14:textId="77777777" w:rsidR="004E3087" w:rsidRDefault="004E3087" w:rsidP="00836761">
      <w:pPr>
        <w:pStyle w:val="BodyText1indent"/>
        <w:pBdr>
          <w:top w:val="single" w:sz="4" w:space="1" w:color="E36C0A" w:themeColor="accent6" w:themeShade="BF"/>
          <w:left w:val="single" w:sz="4" w:space="4" w:color="E36C0A" w:themeColor="accent6" w:themeShade="BF"/>
          <w:bottom w:val="single" w:sz="4" w:space="17" w:color="E36C0A" w:themeColor="accent6" w:themeShade="BF"/>
          <w:right w:val="single" w:sz="4" w:space="0" w:color="E36C0A" w:themeColor="accent6" w:themeShade="BF"/>
        </w:pBdr>
        <w:ind w:left="0"/>
      </w:pPr>
    </w:p>
    <w:p w14:paraId="478277DF" w14:textId="77777777" w:rsidR="004E3087" w:rsidRDefault="004E3087" w:rsidP="00836761">
      <w:pPr>
        <w:pStyle w:val="BodyText1indent"/>
        <w:pBdr>
          <w:top w:val="single" w:sz="4" w:space="1" w:color="E36C0A" w:themeColor="accent6" w:themeShade="BF"/>
          <w:left w:val="single" w:sz="4" w:space="4" w:color="E36C0A" w:themeColor="accent6" w:themeShade="BF"/>
          <w:bottom w:val="single" w:sz="4" w:space="17" w:color="E36C0A" w:themeColor="accent6" w:themeShade="BF"/>
          <w:right w:val="single" w:sz="4" w:space="0" w:color="E36C0A" w:themeColor="accent6" w:themeShade="BF"/>
        </w:pBdr>
        <w:ind w:left="0"/>
      </w:pPr>
      <w:r>
        <w:t>Signed: __________________________________________________________</w:t>
      </w:r>
    </w:p>
    <w:p w14:paraId="733D835F" w14:textId="77777777" w:rsidR="004E3087" w:rsidRDefault="004E3087" w:rsidP="00836761">
      <w:pPr>
        <w:pStyle w:val="BodyText1indent"/>
        <w:pBdr>
          <w:top w:val="single" w:sz="4" w:space="1" w:color="E36C0A" w:themeColor="accent6" w:themeShade="BF"/>
          <w:left w:val="single" w:sz="4" w:space="4" w:color="E36C0A" w:themeColor="accent6" w:themeShade="BF"/>
          <w:bottom w:val="single" w:sz="4" w:space="17" w:color="E36C0A" w:themeColor="accent6" w:themeShade="BF"/>
          <w:right w:val="single" w:sz="4" w:space="0" w:color="E36C0A" w:themeColor="accent6" w:themeShade="BF"/>
        </w:pBdr>
        <w:ind w:left="0"/>
      </w:pPr>
    </w:p>
    <w:p w14:paraId="19E5C541" w14:textId="50206F7E" w:rsidR="004E3087" w:rsidRDefault="004E3087" w:rsidP="00836761">
      <w:pPr>
        <w:pBdr>
          <w:top w:val="single" w:sz="4" w:space="1" w:color="E36C0A" w:themeColor="accent6" w:themeShade="BF"/>
          <w:left w:val="single" w:sz="4" w:space="4" w:color="E36C0A" w:themeColor="accent6" w:themeShade="BF"/>
          <w:bottom w:val="single" w:sz="4" w:space="17" w:color="E36C0A" w:themeColor="accent6" w:themeShade="BF"/>
          <w:right w:val="single" w:sz="4" w:space="0" w:color="E36C0A" w:themeColor="accent6" w:themeShade="BF"/>
        </w:pBdr>
        <w:jc w:val="left"/>
      </w:pPr>
      <w:r w:rsidRPr="00907A07">
        <w:rPr>
          <w:rFonts w:ascii="Arial" w:hAnsi="Arial" w:cs="Arial"/>
        </w:rPr>
        <w:t>Dated:</w:t>
      </w:r>
      <w:r>
        <w:t xml:space="preserve"> __________________________________________________________</w:t>
      </w:r>
    </w:p>
    <w:sectPr w:rsidR="004E3087" w:rsidSect="004E3087">
      <w:pgSz w:w="11909" w:h="16834" w:code="9"/>
      <w:pgMar w:top="1928" w:right="1440" w:bottom="1276" w:left="1440" w:header="720" w:footer="30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FE66A" w14:textId="77777777" w:rsidR="004635BC" w:rsidRDefault="004635BC" w:rsidP="003026A8">
      <w:r>
        <w:separator/>
      </w:r>
    </w:p>
  </w:endnote>
  <w:endnote w:type="continuationSeparator" w:id="0">
    <w:p w14:paraId="0AE94B3F" w14:textId="77777777" w:rsidR="004635BC" w:rsidRDefault="004635BC" w:rsidP="003026A8">
      <w:r>
        <w:continuationSeparator/>
      </w:r>
    </w:p>
  </w:endnote>
  <w:endnote w:type="continuationNotice" w:id="1">
    <w:p w14:paraId="7BB89318" w14:textId="77777777" w:rsidR="004635BC" w:rsidRDefault="004635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308CE" w14:textId="77777777" w:rsidR="004E3087" w:rsidRPr="00132BFD" w:rsidRDefault="004E3087" w:rsidP="004E3087">
    <w:pPr>
      <w:pStyle w:val="Footer"/>
      <w:rPr>
        <w:rFonts w:ascii="Arial" w:hAnsi="Arial" w:cs="Arial"/>
        <w:sz w:val="16"/>
      </w:rPr>
    </w:pPr>
    <w:r>
      <w:rPr>
        <w:rFonts w:ascii="Arial" w:hAnsi="Arial" w:cs="Arial"/>
        <w:sz w:val="16"/>
      </w:rPr>
      <w:t>LPG-BUS-HSE-IST-0005</w:t>
    </w:r>
  </w:p>
  <w:p w14:paraId="1D14D07D" w14:textId="45FEB8D2" w:rsidR="00BC6070" w:rsidRPr="00132BFD" w:rsidRDefault="00BC6070" w:rsidP="00132BFD">
    <w:pPr>
      <w:pStyle w:val="Footer"/>
      <w:tabs>
        <w:tab w:val="clear" w:pos="4513"/>
        <w:tab w:val="clear" w:pos="10206"/>
      </w:tabs>
      <w:rPr>
        <w:rFonts w:ascii="Arial" w:hAnsi="Arial" w:cs="Arial"/>
        <w:sz w:val="16"/>
      </w:rPr>
    </w:pPr>
    <w:r>
      <w:rPr>
        <w:rFonts w:ascii="Arial" w:hAnsi="Arial" w:cs="Arial"/>
        <w:sz w:val="16"/>
      </w:rPr>
      <w:tab/>
    </w:r>
    <w:r>
      <w:rPr>
        <w:rFonts w:ascii="Arial" w:hAnsi="Arial" w:cs="Arial"/>
        <w:sz w:val="16"/>
      </w:rPr>
      <w:tab/>
    </w:r>
    <w:r w:rsidRPr="00132BFD">
      <w:rPr>
        <w:rFonts w:ascii="Arial" w:hAnsi="Arial" w:cs="Arial"/>
        <w:sz w:val="16"/>
      </w:rPr>
      <w:t xml:space="preserve">Page </w:t>
    </w:r>
    <w:r w:rsidRPr="00132BFD">
      <w:rPr>
        <w:rFonts w:ascii="Arial" w:hAnsi="Arial" w:cs="Arial"/>
        <w:sz w:val="16"/>
      </w:rPr>
      <w:fldChar w:fldCharType="begin"/>
    </w:r>
    <w:r w:rsidRPr="00132BFD">
      <w:rPr>
        <w:rFonts w:ascii="Arial" w:hAnsi="Arial" w:cs="Arial"/>
        <w:sz w:val="16"/>
      </w:rPr>
      <w:instrText xml:space="preserve"> PAGE </w:instrText>
    </w:r>
    <w:r w:rsidRPr="00132BFD">
      <w:rPr>
        <w:rFonts w:ascii="Arial" w:hAnsi="Arial" w:cs="Arial"/>
        <w:sz w:val="16"/>
      </w:rPr>
      <w:fldChar w:fldCharType="separate"/>
    </w:r>
    <w:r>
      <w:rPr>
        <w:rFonts w:ascii="Arial" w:hAnsi="Arial" w:cs="Arial"/>
        <w:noProof/>
        <w:sz w:val="16"/>
      </w:rPr>
      <w:t>9</w:t>
    </w:r>
    <w:r w:rsidRPr="00132BFD">
      <w:rPr>
        <w:rFonts w:ascii="Arial" w:hAnsi="Arial" w:cs="Arial"/>
        <w:sz w:val="16"/>
      </w:rPr>
      <w:fldChar w:fldCharType="end"/>
    </w:r>
    <w:r w:rsidRPr="00132BFD">
      <w:rPr>
        <w:rFonts w:ascii="Arial" w:hAnsi="Arial" w:cs="Arial"/>
        <w:sz w:val="16"/>
      </w:rPr>
      <w:t xml:space="preserve"> of </w:t>
    </w:r>
    <w:r w:rsidRPr="00132BFD">
      <w:rPr>
        <w:rFonts w:ascii="Arial" w:hAnsi="Arial" w:cs="Arial"/>
        <w:sz w:val="16"/>
      </w:rPr>
      <w:fldChar w:fldCharType="begin"/>
    </w:r>
    <w:r w:rsidRPr="00132BFD">
      <w:rPr>
        <w:rFonts w:ascii="Arial" w:hAnsi="Arial" w:cs="Arial"/>
        <w:sz w:val="16"/>
      </w:rPr>
      <w:instrText xml:space="preserve"> NUMPAGES  </w:instrText>
    </w:r>
    <w:r w:rsidRPr="00132BFD">
      <w:rPr>
        <w:rFonts w:ascii="Arial" w:hAnsi="Arial" w:cs="Arial"/>
        <w:sz w:val="16"/>
      </w:rPr>
      <w:fldChar w:fldCharType="separate"/>
    </w:r>
    <w:r>
      <w:rPr>
        <w:rFonts w:ascii="Arial" w:hAnsi="Arial" w:cs="Arial"/>
        <w:noProof/>
        <w:sz w:val="16"/>
      </w:rPr>
      <w:t>10</w:t>
    </w:r>
    <w:r w:rsidRPr="00132BFD">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9B1B8" w14:textId="0FE3CB3C" w:rsidR="00BC6070" w:rsidRPr="00132BFD" w:rsidRDefault="004E3087" w:rsidP="00C46334">
    <w:pPr>
      <w:pStyle w:val="Footer"/>
      <w:rPr>
        <w:rFonts w:ascii="Arial" w:hAnsi="Arial" w:cs="Arial"/>
        <w:sz w:val="16"/>
      </w:rPr>
    </w:pPr>
    <w:r>
      <w:rPr>
        <w:rFonts w:ascii="Arial" w:hAnsi="Arial" w:cs="Arial"/>
        <w:sz w:val="16"/>
      </w:rPr>
      <w:t>LPG-BUS-HSE-IST-0005</w:t>
    </w:r>
  </w:p>
  <w:p w14:paraId="2684A0B1" w14:textId="521A0E46" w:rsidR="00BC6070" w:rsidRDefault="00BC6070" w:rsidP="00C46334">
    <w:pPr>
      <w:pStyle w:val="Footer"/>
      <w:jc w:val="right"/>
    </w:pPr>
    <w:r>
      <w:rPr>
        <w:rFonts w:ascii="Arial" w:hAnsi="Arial" w:cs="Arial"/>
        <w:sz w:val="16"/>
      </w:rPr>
      <w:tab/>
    </w:r>
    <w:sdt>
      <w:sdtPr>
        <w:rPr>
          <w:rFonts w:ascii="Arial" w:hAnsi="Arial" w:cs="Arial"/>
          <w:sz w:val="16"/>
          <w:szCs w:val="16"/>
        </w:rPr>
        <w:id w:val="1728639862"/>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C46334">
              <w:rPr>
                <w:rFonts w:ascii="Arial" w:hAnsi="Arial" w:cs="Arial"/>
                <w:sz w:val="16"/>
                <w:szCs w:val="16"/>
              </w:rPr>
              <w:t xml:space="preserve">Page </w:t>
            </w:r>
            <w:r w:rsidRPr="00C46334">
              <w:rPr>
                <w:rFonts w:ascii="Arial" w:hAnsi="Arial" w:cs="Arial"/>
                <w:sz w:val="16"/>
                <w:szCs w:val="16"/>
              </w:rPr>
              <w:fldChar w:fldCharType="begin"/>
            </w:r>
            <w:r w:rsidRPr="00C46334">
              <w:rPr>
                <w:rFonts w:ascii="Arial" w:hAnsi="Arial" w:cs="Arial"/>
                <w:sz w:val="16"/>
                <w:szCs w:val="16"/>
              </w:rPr>
              <w:instrText xml:space="preserve"> PAGE </w:instrText>
            </w:r>
            <w:r w:rsidRPr="00C46334">
              <w:rPr>
                <w:rFonts w:ascii="Arial" w:hAnsi="Arial" w:cs="Arial"/>
                <w:sz w:val="16"/>
                <w:szCs w:val="16"/>
              </w:rPr>
              <w:fldChar w:fldCharType="separate"/>
            </w:r>
            <w:r w:rsidRPr="00C46334">
              <w:rPr>
                <w:rFonts w:ascii="Arial" w:hAnsi="Arial" w:cs="Arial"/>
                <w:noProof/>
                <w:sz w:val="16"/>
                <w:szCs w:val="16"/>
              </w:rPr>
              <w:t>2</w:t>
            </w:r>
            <w:r w:rsidRPr="00C46334">
              <w:rPr>
                <w:rFonts w:ascii="Arial" w:hAnsi="Arial" w:cs="Arial"/>
                <w:sz w:val="16"/>
                <w:szCs w:val="16"/>
              </w:rPr>
              <w:fldChar w:fldCharType="end"/>
            </w:r>
            <w:r w:rsidRPr="00C46334">
              <w:rPr>
                <w:rFonts w:ascii="Arial" w:hAnsi="Arial" w:cs="Arial"/>
                <w:sz w:val="16"/>
                <w:szCs w:val="16"/>
              </w:rPr>
              <w:t xml:space="preserve"> of </w:t>
            </w:r>
            <w:r w:rsidRPr="00C46334">
              <w:rPr>
                <w:rFonts w:ascii="Arial" w:hAnsi="Arial" w:cs="Arial"/>
                <w:sz w:val="16"/>
                <w:szCs w:val="16"/>
              </w:rPr>
              <w:fldChar w:fldCharType="begin"/>
            </w:r>
            <w:r w:rsidRPr="00C46334">
              <w:rPr>
                <w:rFonts w:ascii="Arial" w:hAnsi="Arial" w:cs="Arial"/>
                <w:sz w:val="16"/>
                <w:szCs w:val="16"/>
              </w:rPr>
              <w:instrText xml:space="preserve"> NUMPAGES  </w:instrText>
            </w:r>
            <w:r w:rsidRPr="00C46334">
              <w:rPr>
                <w:rFonts w:ascii="Arial" w:hAnsi="Arial" w:cs="Arial"/>
                <w:sz w:val="16"/>
                <w:szCs w:val="16"/>
              </w:rPr>
              <w:fldChar w:fldCharType="separate"/>
            </w:r>
            <w:r w:rsidRPr="00C46334">
              <w:rPr>
                <w:rFonts w:ascii="Arial" w:hAnsi="Arial" w:cs="Arial"/>
                <w:noProof/>
                <w:sz w:val="16"/>
                <w:szCs w:val="16"/>
              </w:rPr>
              <w:t>2</w:t>
            </w:r>
            <w:r w:rsidRPr="00C46334">
              <w:rPr>
                <w:rFonts w:ascii="Arial" w:hAnsi="Arial" w:cs="Arial"/>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F3CF7" w14:textId="77777777" w:rsidR="004635BC" w:rsidRDefault="004635BC" w:rsidP="003026A8">
      <w:r>
        <w:separator/>
      </w:r>
    </w:p>
  </w:footnote>
  <w:footnote w:type="continuationSeparator" w:id="0">
    <w:p w14:paraId="309D37D7" w14:textId="77777777" w:rsidR="004635BC" w:rsidRDefault="004635BC" w:rsidP="003026A8">
      <w:r>
        <w:continuationSeparator/>
      </w:r>
    </w:p>
  </w:footnote>
  <w:footnote w:type="continuationNotice" w:id="1">
    <w:p w14:paraId="71AE4B3F" w14:textId="77777777" w:rsidR="004635BC" w:rsidRDefault="004635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36F63" w14:textId="15060115" w:rsidR="00BC6070" w:rsidRPr="00C46334" w:rsidRDefault="004E3087" w:rsidP="00884971">
    <w:pPr>
      <w:pStyle w:val="Header"/>
      <w:tabs>
        <w:tab w:val="clear" w:pos="9026"/>
        <w:tab w:val="right" w:pos="9072"/>
      </w:tabs>
      <w:rPr>
        <w:rFonts w:ascii="Arial" w:hAnsi="Arial" w:cs="Arial"/>
        <w:b/>
        <w:bCs/>
        <w:sz w:val="36"/>
        <w:szCs w:val="36"/>
      </w:rPr>
    </w:pPr>
    <w:r w:rsidRPr="00F75497">
      <w:rPr>
        <w:rFonts w:ascii="Arial" w:hAnsi="Arial" w:cs="Arial"/>
        <w:b/>
        <w:bCs/>
        <w:color w:val="1F497D" w:themeColor="text2"/>
        <w:sz w:val="36"/>
        <w:szCs w:val="36"/>
      </w:rPr>
      <w:t>LPG – Autogas Safety Data Sheet</w:t>
    </w:r>
    <w:r w:rsidR="00BC6070" w:rsidRPr="00F75497">
      <w:rPr>
        <w:rFonts w:ascii="Arial" w:hAnsi="Arial" w:cs="Arial"/>
        <w:b/>
        <w:bCs/>
        <w:color w:val="1F497D" w:themeColor="text2"/>
        <w:sz w:val="36"/>
        <w:szCs w:val="36"/>
      </w:rPr>
      <w:tab/>
    </w:r>
    <w:r w:rsidR="00BC6070" w:rsidRPr="00C46334">
      <w:rPr>
        <w:rFonts w:ascii="Arial" w:hAnsi="Arial" w:cs="Arial"/>
        <w:b/>
        <w:bCs/>
        <w:sz w:val="36"/>
        <w:szCs w:val="36"/>
      </w:rPr>
      <w:t>Information Sheet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F0561" w14:textId="36E444D3" w:rsidR="00BC6070" w:rsidRDefault="00857860" w:rsidP="003A4295">
    <w:pPr>
      <w:pStyle w:val="Header"/>
      <w:jc w:val="right"/>
    </w:pPr>
    <w:r>
      <w:rPr>
        <w:noProof/>
      </w:rPr>
      <w:drawing>
        <wp:inline distT="0" distB="0" distL="0" distR="0" wp14:anchorId="6E311F00" wp14:editId="6D7F46B9">
          <wp:extent cx="744220" cy="826770"/>
          <wp:effectExtent l="0" t="0" r="0" b="0"/>
          <wp:docPr id="2" name="Picture 1">
            <a:extLst xmlns:a="http://schemas.openxmlformats.org/drawingml/2006/main">
              <a:ext uri="{FF2B5EF4-FFF2-40B4-BE49-F238E27FC236}">
                <a16:creationId xmlns:a16="http://schemas.microsoft.com/office/drawing/2014/main" id="{8DF370D9-9E0D-4745-859B-C32C7730C8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8DF370D9-9E0D-4745-859B-C32C7730C80F}"/>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220" cy="8267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B4A1" w14:textId="2E74C581" w:rsidR="00E47CCE" w:rsidRDefault="00E47CCE" w:rsidP="00E47CCE">
    <w:pPr>
      <w:pStyle w:val="Header"/>
      <w:tabs>
        <w:tab w:val="clear" w:pos="9026"/>
        <w:tab w:val="right" w:pos="9072"/>
      </w:tabs>
    </w:pPr>
    <w:r w:rsidRPr="00F75497">
      <w:rPr>
        <w:rFonts w:ascii="Arial" w:hAnsi="Arial" w:cs="Arial"/>
        <w:b/>
        <w:bCs/>
        <w:color w:val="1F497D" w:themeColor="text2"/>
        <w:sz w:val="36"/>
        <w:szCs w:val="36"/>
      </w:rPr>
      <w:t>LPG – Autogas Safety Data Sheet</w:t>
    </w:r>
    <w:r w:rsidRPr="00C46334">
      <w:rPr>
        <w:rFonts w:ascii="Arial" w:hAnsi="Arial" w:cs="Arial"/>
        <w:b/>
        <w:bCs/>
        <w:sz w:val="36"/>
        <w:szCs w:val="36"/>
      </w:rPr>
      <w:tab/>
      <w:t>Information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9F948842"/>
    <w:lvl w:ilvl="0">
      <w:start w:val="1"/>
      <w:numFmt w:val="bullet"/>
      <w:pStyle w:val="ListBullet5"/>
      <w:lvlText w:val=""/>
      <w:lvlJc w:val="left"/>
      <w:pPr>
        <w:ind w:left="1492" w:hanging="360"/>
      </w:pPr>
      <w:rPr>
        <w:rFonts w:ascii="Symbol" w:hAnsi="Symbol" w:hint="default"/>
        <w:color w:val="C41425"/>
      </w:rPr>
    </w:lvl>
  </w:abstractNum>
  <w:abstractNum w:abstractNumId="1" w15:restartNumberingAfterBreak="0">
    <w:nsid w:val="FFFFFF81"/>
    <w:multiLevelType w:val="singleLevel"/>
    <w:tmpl w:val="F1BC419A"/>
    <w:lvl w:ilvl="0">
      <w:start w:val="1"/>
      <w:numFmt w:val="bullet"/>
      <w:pStyle w:val="ListBullet4"/>
      <w:lvlText w:val=""/>
      <w:lvlJc w:val="left"/>
      <w:pPr>
        <w:ind w:left="1209" w:hanging="360"/>
      </w:pPr>
      <w:rPr>
        <w:rFonts w:ascii="Symbol" w:hAnsi="Symbol" w:hint="default"/>
        <w:color w:val="C41425"/>
      </w:rPr>
    </w:lvl>
  </w:abstractNum>
  <w:abstractNum w:abstractNumId="2" w15:restartNumberingAfterBreak="0">
    <w:nsid w:val="FFFFFF82"/>
    <w:multiLevelType w:val="singleLevel"/>
    <w:tmpl w:val="7256E79C"/>
    <w:lvl w:ilvl="0">
      <w:start w:val="1"/>
      <w:numFmt w:val="bullet"/>
      <w:pStyle w:val="ListBullet3"/>
      <w:lvlText w:val=""/>
      <w:lvlJc w:val="left"/>
      <w:pPr>
        <w:ind w:left="926" w:hanging="360"/>
      </w:pPr>
      <w:rPr>
        <w:rFonts w:ascii="Symbol" w:hAnsi="Symbol" w:hint="default"/>
        <w:color w:val="C41425"/>
      </w:rPr>
    </w:lvl>
  </w:abstractNum>
  <w:abstractNum w:abstractNumId="3" w15:restartNumberingAfterBreak="0">
    <w:nsid w:val="FFFFFF83"/>
    <w:multiLevelType w:val="singleLevel"/>
    <w:tmpl w:val="352E7530"/>
    <w:lvl w:ilvl="0">
      <w:start w:val="1"/>
      <w:numFmt w:val="bullet"/>
      <w:pStyle w:val="ListBullet2"/>
      <w:lvlText w:val=""/>
      <w:lvlJc w:val="left"/>
      <w:pPr>
        <w:ind w:left="643" w:hanging="360"/>
      </w:pPr>
      <w:rPr>
        <w:rFonts w:ascii="Symbol" w:hAnsi="Symbol" w:hint="default"/>
        <w:color w:val="C41425"/>
      </w:rPr>
    </w:lvl>
  </w:abstractNum>
  <w:abstractNum w:abstractNumId="4" w15:restartNumberingAfterBreak="0">
    <w:nsid w:val="FFFFFF89"/>
    <w:multiLevelType w:val="singleLevel"/>
    <w:tmpl w:val="136C7C96"/>
    <w:lvl w:ilvl="0">
      <w:start w:val="1"/>
      <w:numFmt w:val="bullet"/>
      <w:pStyle w:val="ListBullet"/>
      <w:lvlText w:val=""/>
      <w:lvlJc w:val="left"/>
      <w:pPr>
        <w:ind w:left="360" w:hanging="360"/>
      </w:pPr>
      <w:rPr>
        <w:rFonts w:ascii="Symbol" w:hAnsi="Symbol" w:hint="default"/>
        <w:color w:val="C41425"/>
      </w:rPr>
    </w:lvl>
  </w:abstractNum>
  <w:abstractNum w:abstractNumId="5" w15:restartNumberingAfterBreak="0">
    <w:nsid w:val="12184710"/>
    <w:multiLevelType w:val="hybridMultilevel"/>
    <w:tmpl w:val="05FA86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817232"/>
    <w:multiLevelType w:val="hybridMultilevel"/>
    <w:tmpl w:val="F0323AA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161E36D8"/>
    <w:multiLevelType w:val="hybridMultilevel"/>
    <w:tmpl w:val="9522B5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044F18"/>
    <w:multiLevelType w:val="hybridMultilevel"/>
    <w:tmpl w:val="314CA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DB0900"/>
    <w:multiLevelType w:val="hybridMultilevel"/>
    <w:tmpl w:val="E8F8F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890F8B"/>
    <w:multiLevelType w:val="hybridMultilevel"/>
    <w:tmpl w:val="F0941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D855DD"/>
    <w:multiLevelType w:val="multilevel"/>
    <w:tmpl w:val="14F08838"/>
    <w:numStyleLink w:val="OriginList"/>
  </w:abstractNum>
  <w:abstractNum w:abstractNumId="12" w15:restartNumberingAfterBreak="0">
    <w:nsid w:val="27604A80"/>
    <w:multiLevelType w:val="hybridMultilevel"/>
    <w:tmpl w:val="BCF82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144048"/>
    <w:multiLevelType w:val="multilevel"/>
    <w:tmpl w:val="6E844402"/>
    <w:styleLink w:val="Procedurebulleted"/>
    <w:lvl w:ilvl="0">
      <w:start w:val="1"/>
      <w:numFmt w:val="bullet"/>
      <w:lvlText w:val=""/>
      <w:lvlJc w:val="left"/>
      <w:pPr>
        <w:ind w:left="1429" w:hanging="360"/>
      </w:pPr>
      <w:rPr>
        <w:rFonts w:ascii="Symbol" w:hAnsi="Symbol"/>
        <w:color w:val="808080"/>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4" w15:restartNumberingAfterBreak="0">
    <w:nsid w:val="29316572"/>
    <w:multiLevelType w:val="hybridMultilevel"/>
    <w:tmpl w:val="2174E3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C213256"/>
    <w:multiLevelType w:val="multilevel"/>
    <w:tmpl w:val="E04EC162"/>
    <w:lvl w:ilvl="0">
      <w:start w:val="1"/>
      <w:numFmt w:val="bullet"/>
      <w:pStyle w:val="GuideBullet"/>
      <w:lvlText w:val=""/>
      <w:lvlJc w:val="left"/>
      <w:pPr>
        <w:ind w:left="1137" w:hanging="360"/>
      </w:pPr>
      <w:rPr>
        <w:rFonts w:ascii="Symbol" w:hAnsi="Symbol" w:hint="default"/>
        <w:color w:val="auto"/>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 w15:restartNumberingAfterBreak="0">
    <w:nsid w:val="31D44715"/>
    <w:multiLevelType w:val="hybridMultilevel"/>
    <w:tmpl w:val="706C7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CF4B20"/>
    <w:multiLevelType w:val="multilevel"/>
    <w:tmpl w:val="0FFA3EAE"/>
    <w:styleLink w:val="Bullets"/>
    <w:lvl w:ilvl="0">
      <w:start w:val="1"/>
      <w:numFmt w:val="bullet"/>
      <w:lvlText w:val=""/>
      <w:lvlJc w:val="left"/>
      <w:pPr>
        <w:ind w:left="720" w:hanging="360"/>
      </w:pPr>
      <w:rPr>
        <w:rFonts w:ascii="Symbol" w:hAnsi="Symbol"/>
        <w:color w:val="80808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D6208DF"/>
    <w:multiLevelType w:val="hybridMultilevel"/>
    <w:tmpl w:val="29064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A10E31"/>
    <w:multiLevelType w:val="hybridMultilevel"/>
    <w:tmpl w:val="1A3A8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7D63AA"/>
    <w:multiLevelType w:val="multilevel"/>
    <w:tmpl w:val="6D4EE3E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sz w:val="24"/>
      </w:rPr>
    </w:lvl>
    <w:lvl w:ilvl="2">
      <w:start w:val="1"/>
      <w:numFmt w:val="bullet"/>
      <w:lvlText w:val=""/>
      <w:lvlJc w:val="left"/>
      <w:pPr>
        <w:tabs>
          <w:tab w:val="num" w:pos="1800"/>
        </w:tabs>
        <w:ind w:left="1800" w:hanging="360"/>
      </w:pPr>
      <w:rPr>
        <w:rFonts w:ascii="Symbol" w:hAnsi="Symbol"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21" w15:restartNumberingAfterBreak="0">
    <w:nsid w:val="47596C93"/>
    <w:multiLevelType w:val="hybridMultilevel"/>
    <w:tmpl w:val="1708DDB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2" w15:restartNumberingAfterBreak="0">
    <w:nsid w:val="4D697FB1"/>
    <w:multiLevelType w:val="multilevel"/>
    <w:tmpl w:val="14F08838"/>
    <w:styleLink w:val="OriginList"/>
    <w:lvl w:ilvl="0">
      <w:start w:val="1"/>
      <w:numFmt w:val="decimal"/>
      <w:pStyle w:val="Heading1"/>
      <w:lvlText w:val="%1"/>
      <w:lvlJc w:val="left"/>
      <w:pPr>
        <w:ind w:left="851" w:hanging="851"/>
      </w:pPr>
      <w:rPr>
        <w:rFonts w:ascii="Trebuchet MS" w:hAnsi="Trebuchet MS" w:hint="default"/>
        <w:b/>
        <w:bCs w:val="0"/>
        <w:i w:val="0"/>
        <w:iCs w:val="0"/>
        <w:caps w:val="0"/>
        <w:smallCaps w:val="0"/>
        <w:strike w:val="0"/>
        <w:dstrike w:val="0"/>
        <w:noProof w:val="0"/>
        <w:snapToGrid w:val="0"/>
        <w:vanish w:val="0"/>
        <w:color w:val="A71932"/>
        <w:spacing w:val="0"/>
        <w:w w:val="0"/>
        <w:kern w:val="0"/>
        <w:position w:val="0"/>
        <w:sz w:val="24"/>
        <w:szCs w:val="24"/>
        <w:u w:val="none"/>
        <w:vertAlign w:val="baseline"/>
        <w:em w:val="none"/>
      </w:rPr>
    </w:lvl>
    <w:lvl w:ilvl="1">
      <w:start w:val="1"/>
      <w:numFmt w:val="decimal"/>
      <w:pStyle w:val="Heading2"/>
      <w:lvlText w:val="%1.%2"/>
      <w:lvlJc w:val="left"/>
      <w:pPr>
        <w:ind w:left="851" w:hanging="851"/>
      </w:pPr>
      <w:rPr>
        <w:rFonts w:ascii="Trebuchet MS" w:hAnsi="Trebuchet MS" w:hint="default"/>
        <w:color w:val="A71932"/>
        <w:sz w:val="20"/>
        <w:szCs w:val="20"/>
      </w:rPr>
    </w:lvl>
    <w:lvl w:ilvl="2">
      <w:start w:val="1"/>
      <w:numFmt w:val="decimal"/>
      <w:pStyle w:val="Heading3"/>
      <w:lvlText w:val="%1.%2.%3"/>
      <w:lvlJc w:val="left"/>
      <w:pPr>
        <w:ind w:left="851" w:hanging="851"/>
      </w:pPr>
      <w:rPr>
        <w:rFonts w:ascii="Trebuchet MS" w:hAnsi="Trebuchet MS" w:hint="default"/>
        <w:color w:val="A71932"/>
      </w:rPr>
    </w:lvl>
    <w:lvl w:ilvl="3">
      <w:start w:val="1"/>
      <w:numFmt w:val="decimal"/>
      <w:pStyle w:val="Heading4"/>
      <w:lvlText w:val="%1.%4.%2.%3"/>
      <w:lvlJc w:val="left"/>
      <w:pPr>
        <w:ind w:left="851" w:hanging="851"/>
      </w:pPr>
      <w:rPr>
        <w:rFonts w:hint="default"/>
        <w:color w:val="C41425"/>
      </w:rPr>
    </w:lvl>
    <w:lvl w:ilvl="4">
      <w:start w:val="1"/>
      <w:numFmt w:val="decimal"/>
      <w:pStyle w:val="Heading5"/>
      <w:lvlText w:val="%1.%2.%3.%4.%5"/>
      <w:lvlJc w:val="left"/>
      <w:pPr>
        <w:ind w:left="851" w:hanging="851"/>
      </w:pPr>
      <w:rPr>
        <w:rFonts w:hint="default"/>
        <w:color w:val="C41425"/>
      </w:rPr>
    </w:lvl>
    <w:lvl w:ilvl="5">
      <w:start w:val="1"/>
      <w:numFmt w:val="decimal"/>
      <w:lvlText w:val="%1.%6.%2.%3.%4.%5"/>
      <w:lvlJc w:val="left"/>
      <w:pPr>
        <w:ind w:left="851" w:hanging="851"/>
      </w:pPr>
      <w:rPr>
        <w:rFonts w:ascii="Trebuchet MS" w:hAnsi="Trebuchet MS" w:hint="default"/>
        <w:color w:val="C41425"/>
        <w:sz w:val="22"/>
      </w:rPr>
    </w:lvl>
    <w:lvl w:ilvl="6">
      <w:start w:val="1"/>
      <w:numFmt w:val="decimal"/>
      <w:pStyle w:val="Heading7"/>
      <w:lvlText w:val="%1.%2.%3.%4.%6.%5.%7"/>
      <w:lvlJc w:val="left"/>
      <w:pPr>
        <w:ind w:left="851" w:hanging="851"/>
      </w:pPr>
      <w:rPr>
        <w:rFonts w:ascii="Trebuchet MS" w:hAnsi="Trebuchet MS" w:hint="default"/>
        <w:color w:val="C41425"/>
        <w:sz w:val="22"/>
      </w:rPr>
    </w:lvl>
    <w:lvl w:ilvl="7">
      <w:start w:val="1"/>
      <w:numFmt w:val="decimal"/>
      <w:pStyle w:val="Heading8"/>
      <w:lvlText w:val="%1.%8.%2.%3.%4.%5.%6.%7"/>
      <w:lvlJc w:val="left"/>
      <w:pPr>
        <w:ind w:left="851" w:hanging="851"/>
      </w:pPr>
      <w:rPr>
        <w:rFonts w:ascii="Trebuchet MS" w:hAnsi="Trebuchet MS" w:hint="default"/>
        <w:color w:val="C41425"/>
      </w:rPr>
    </w:lvl>
    <w:lvl w:ilvl="8">
      <w:start w:val="1"/>
      <w:numFmt w:val="lowerRoman"/>
      <w:lvlText w:val="%9."/>
      <w:lvlJc w:val="right"/>
      <w:pPr>
        <w:ind w:left="851" w:hanging="851"/>
      </w:pPr>
      <w:rPr>
        <w:rFonts w:hint="default"/>
      </w:rPr>
    </w:lvl>
  </w:abstractNum>
  <w:abstractNum w:abstractNumId="23" w15:restartNumberingAfterBreak="0">
    <w:nsid w:val="5C0038E0"/>
    <w:multiLevelType w:val="hybridMultilevel"/>
    <w:tmpl w:val="405C7F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2A35F24"/>
    <w:multiLevelType w:val="hybridMultilevel"/>
    <w:tmpl w:val="C8CCB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EF1982"/>
    <w:multiLevelType w:val="hybridMultilevel"/>
    <w:tmpl w:val="7C462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1F7024"/>
    <w:multiLevelType w:val="multilevel"/>
    <w:tmpl w:val="6E844402"/>
    <w:styleLink w:val="StyleOutlinenumberedSymbolsymbolGray-50Left125cm"/>
    <w:lvl w:ilvl="0">
      <w:start w:val="1"/>
      <w:numFmt w:val="bullet"/>
      <w:lvlText w:val=""/>
      <w:lvlJc w:val="left"/>
      <w:pPr>
        <w:ind w:left="1429" w:hanging="360"/>
      </w:pPr>
      <w:rPr>
        <w:rFonts w:ascii="Symbol" w:hAnsi="Symbol"/>
        <w:color w:val="808080"/>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7" w15:restartNumberingAfterBreak="0">
    <w:nsid w:val="6A9D4B11"/>
    <w:multiLevelType w:val="hybridMultilevel"/>
    <w:tmpl w:val="198A23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15:restartNumberingAfterBreak="0">
    <w:nsid w:val="6B294B4D"/>
    <w:multiLevelType w:val="multilevel"/>
    <w:tmpl w:val="BB403962"/>
    <w:lvl w:ilvl="0">
      <w:start w:val="1"/>
      <w:numFmt w:val="decimal"/>
      <w:lvlText w:val="%1."/>
      <w:lvlJc w:val="left"/>
      <w:pPr>
        <w:ind w:left="360" w:hanging="360"/>
      </w:pPr>
      <w:rPr>
        <w:rFonts w:ascii="Trebuchet MS" w:hAnsi="Trebuchet MS" w:hint="default"/>
        <w:b/>
        <w:bCs w:val="0"/>
        <w:i w:val="0"/>
        <w:iCs w:val="0"/>
        <w:caps w:val="0"/>
        <w:smallCaps w:val="0"/>
        <w:strike w:val="0"/>
        <w:dstrike w:val="0"/>
        <w:noProof w:val="0"/>
        <w:snapToGrid w:val="0"/>
        <w:vanish w:val="0"/>
        <w:color w:val="A71932"/>
        <w:spacing w:val="0"/>
        <w:w w:val="0"/>
        <w:kern w:val="0"/>
        <w:position w:val="0"/>
        <w:sz w:val="24"/>
        <w:szCs w:val="24"/>
        <w:u w:val="none"/>
        <w:vertAlign w:val="baseline"/>
        <w:em w:val="none"/>
      </w:rPr>
    </w:lvl>
    <w:lvl w:ilvl="1">
      <w:start w:val="1"/>
      <w:numFmt w:val="decimal"/>
      <w:lvlText w:val="%1.%2."/>
      <w:lvlJc w:val="left"/>
      <w:pPr>
        <w:ind w:left="851" w:hanging="851"/>
      </w:pPr>
      <w:rPr>
        <w:rFonts w:ascii="Trebuchet MS" w:hAnsi="Trebuchet MS" w:hint="default"/>
        <w:color w:val="A71932"/>
        <w:sz w:val="20"/>
        <w:szCs w:val="20"/>
      </w:rPr>
    </w:lvl>
    <w:lvl w:ilvl="2">
      <w:start w:val="1"/>
      <w:numFmt w:val="decimal"/>
      <w:lvlText w:val="%1.%2.%3."/>
      <w:lvlJc w:val="left"/>
      <w:pPr>
        <w:ind w:left="851" w:hanging="851"/>
      </w:pPr>
      <w:rPr>
        <w:rFonts w:ascii="Trebuchet MS" w:hAnsi="Trebuchet MS" w:hint="default"/>
        <w:color w:val="A71932"/>
      </w:rPr>
    </w:lvl>
    <w:lvl w:ilvl="3">
      <w:start w:val="1"/>
      <w:numFmt w:val="decimal"/>
      <w:lvlText w:val="%1.%4.%2.%3."/>
      <w:lvlJc w:val="left"/>
      <w:pPr>
        <w:ind w:left="851" w:hanging="851"/>
      </w:pPr>
      <w:rPr>
        <w:rFonts w:hint="default"/>
        <w:color w:val="C41425"/>
      </w:rPr>
    </w:lvl>
    <w:lvl w:ilvl="4">
      <w:start w:val="1"/>
      <w:numFmt w:val="decimal"/>
      <w:lvlText w:val="%1.%2.%3.%4.%5."/>
      <w:lvlJc w:val="left"/>
      <w:pPr>
        <w:ind w:left="851" w:hanging="851"/>
      </w:pPr>
      <w:rPr>
        <w:rFonts w:hint="default"/>
        <w:color w:val="C41425"/>
      </w:rPr>
    </w:lvl>
    <w:lvl w:ilvl="5">
      <w:start w:val="1"/>
      <w:numFmt w:val="decimal"/>
      <w:pStyle w:val="Heading6"/>
      <w:lvlText w:val="%1.%6.%2.%3.%4.%5."/>
      <w:lvlJc w:val="left"/>
      <w:pPr>
        <w:ind w:left="851" w:hanging="851"/>
      </w:pPr>
      <w:rPr>
        <w:rFonts w:ascii="Trebuchet MS" w:hAnsi="Trebuchet MS" w:hint="default"/>
        <w:color w:val="C41425"/>
        <w:sz w:val="22"/>
      </w:rPr>
    </w:lvl>
    <w:lvl w:ilvl="6">
      <w:start w:val="1"/>
      <w:numFmt w:val="decimal"/>
      <w:lvlText w:val="%1.%2.%3.%4.%6.%5.%7."/>
      <w:lvlJc w:val="left"/>
      <w:pPr>
        <w:ind w:left="851" w:hanging="851"/>
      </w:pPr>
      <w:rPr>
        <w:rFonts w:ascii="Trebuchet MS" w:hAnsi="Trebuchet MS" w:hint="default"/>
        <w:color w:val="C41425"/>
        <w:sz w:val="22"/>
      </w:rPr>
    </w:lvl>
    <w:lvl w:ilvl="7">
      <w:start w:val="1"/>
      <w:numFmt w:val="decimal"/>
      <w:lvlText w:val="%1.%8.%2.%3.%4.%5.%6.%7."/>
      <w:lvlJc w:val="left"/>
      <w:pPr>
        <w:ind w:left="851" w:hanging="851"/>
      </w:pPr>
      <w:rPr>
        <w:rFonts w:ascii="Trebuchet MS" w:hAnsi="Trebuchet MS" w:hint="default"/>
        <w:color w:val="C41425"/>
      </w:rPr>
    </w:lvl>
    <w:lvl w:ilvl="8">
      <w:start w:val="1"/>
      <w:numFmt w:val="lowerRoman"/>
      <w:lvlText w:val="%9."/>
      <w:lvlJc w:val="right"/>
      <w:pPr>
        <w:ind w:left="851" w:hanging="851"/>
      </w:pPr>
      <w:rPr>
        <w:rFonts w:hint="default"/>
      </w:rPr>
    </w:lvl>
  </w:abstractNum>
  <w:abstractNum w:abstractNumId="29" w15:restartNumberingAfterBreak="0">
    <w:nsid w:val="6D4542D0"/>
    <w:multiLevelType w:val="hybridMultilevel"/>
    <w:tmpl w:val="B1743E5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0" w15:restartNumberingAfterBreak="0">
    <w:nsid w:val="6D576DD3"/>
    <w:multiLevelType w:val="hybridMultilevel"/>
    <w:tmpl w:val="32009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4319D8"/>
    <w:multiLevelType w:val="hybridMultilevel"/>
    <w:tmpl w:val="37FC3A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3AD75CD"/>
    <w:multiLevelType w:val="hybridMultilevel"/>
    <w:tmpl w:val="0658DD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D0750C0"/>
    <w:multiLevelType w:val="multilevel"/>
    <w:tmpl w:val="6E844402"/>
    <w:styleLink w:val="Procedurebullet"/>
    <w:lvl w:ilvl="0">
      <w:start w:val="1"/>
      <w:numFmt w:val="bullet"/>
      <w:lvlText w:val=""/>
      <w:lvlJc w:val="left"/>
      <w:pPr>
        <w:ind w:left="1429" w:hanging="360"/>
      </w:pPr>
      <w:rPr>
        <w:rFonts w:ascii="Symbol" w:hAnsi="Symbol"/>
        <w:color w:val="808080"/>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16cid:durableId="313686405">
    <w:abstractNumId w:val="4"/>
  </w:num>
  <w:num w:numId="2" w16cid:durableId="1205485703">
    <w:abstractNumId w:val="3"/>
  </w:num>
  <w:num w:numId="3" w16cid:durableId="435562881">
    <w:abstractNumId w:val="2"/>
  </w:num>
  <w:num w:numId="4" w16cid:durableId="2046783042">
    <w:abstractNumId w:val="1"/>
  </w:num>
  <w:num w:numId="5" w16cid:durableId="987828321">
    <w:abstractNumId w:val="0"/>
  </w:num>
  <w:num w:numId="6" w16cid:durableId="664089192">
    <w:abstractNumId w:val="33"/>
  </w:num>
  <w:num w:numId="7" w16cid:durableId="104614217">
    <w:abstractNumId w:val="26"/>
  </w:num>
  <w:num w:numId="8" w16cid:durableId="215631717">
    <w:abstractNumId w:val="13"/>
  </w:num>
  <w:num w:numId="9" w16cid:durableId="2032798834">
    <w:abstractNumId w:val="17"/>
  </w:num>
  <w:num w:numId="10" w16cid:durableId="870261926">
    <w:abstractNumId w:val="15"/>
  </w:num>
  <w:num w:numId="11" w16cid:durableId="1212956738">
    <w:abstractNumId w:val="28"/>
  </w:num>
  <w:num w:numId="12" w16cid:durableId="1922638555">
    <w:abstractNumId w:val="22"/>
  </w:num>
  <w:num w:numId="13" w16cid:durableId="446705000">
    <w:abstractNumId w:val="11"/>
    <w:lvlOverride w:ilvl="0">
      <w:lvl w:ilvl="0">
        <w:start w:val="1"/>
        <w:numFmt w:val="decimal"/>
        <w:pStyle w:val="Heading1"/>
        <w:lvlText w:val="%1"/>
        <w:lvlJc w:val="left"/>
        <w:pPr>
          <w:ind w:left="851" w:hanging="851"/>
        </w:pPr>
        <w:rPr>
          <w:rFonts w:ascii="Trebuchet MS" w:hAnsi="Trebuchet MS" w:hint="default"/>
          <w:b/>
          <w:bCs w:val="0"/>
          <w:i w:val="0"/>
          <w:iCs w:val="0"/>
          <w:caps w:val="0"/>
          <w:smallCaps w:val="0"/>
          <w:strike w:val="0"/>
          <w:dstrike w:val="0"/>
          <w:noProof w:val="0"/>
          <w:snapToGrid w:val="0"/>
          <w:vanish w:val="0"/>
          <w:color w:val="1F497D" w:themeColor="text2"/>
          <w:spacing w:val="0"/>
          <w:w w:val="0"/>
          <w:kern w:val="0"/>
          <w:position w:val="0"/>
          <w:sz w:val="24"/>
          <w:szCs w:val="24"/>
          <w:u w:val="none"/>
          <w:vertAlign w:val="baseline"/>
          <w:em w:val="none"/>
        </w:rPr>
      </w:lvl>
    </w:lvlOverride>
    <w:lvlOverride w:ilvl="1">
      <w:lvl w:ilvl="1">
        <w:start w:val="1"/>
        <w:numFmt w:val="decimal"/>
        <w:pStyle w:val="Heading2"/>
        <w:lvlText w:val="%1.%2"/>
        <w:lvlJc w:val="left"/>
        <w:pPr>
          <w:ind w:left="1560" w:hanging="851"/>
        </w:pPr>
        <w:rPr>
          <w:rFonts w:ascii="Trebuchet MS" w:hAnsi="Trebuchet MS" w:hint="default"/>
          <w:color w:val="1F497D" w:themeColor="text2"/>
          <w:sz w:val="20"/>
          <w:szCs w:val="20"/>
        </w:rPr>
      </w:lvl>
    </w:lvlOverride>
    <w:lvlOverride w:ilvl="2">
      <w:lvl w:ilvl="2">
        <w:start w:val="1"/>
        <w:numFmt w:val="decimal"/>
        <w:pStyle w:val="Heading3"/>
        <w:lvlText w:val="%1.%2.%3"/>
        <w:lvlJc w:val="left"/>
        <w:pPr>
          <w:ind w:left="851" w:hanging="851"/>
        </w:pPr>
        <w:rPr>
          <w:rFonts w:ascii="Trebuchet MS" w:hAnsi="Trebuchet MS" w:hint="default"/>
          <w:color w:val="F36D00"/>
        </w:rPr>
      </w:lvl>
    </w:lvlOverride>
  </w:num>
  <w:num w:numId="14" w16cid:durableId="1045254637">
    <w:abstractNumId w:val="9"/>
  </w:num>
  <w:num w:numId="15" w16cid:durableId="1848867053">
    <w:abstractNumId w:val="8"/>
  </w:num>
  <w:num w:numId="16" w16cid:durableId="13697713">
    <w:abstractNumId w:val="23"/>
  </w:num>
  <w:num w:numId="17" w16cid:durableId="997227555">
    <w:abstractNumId w:val="14"/>
  </w:num>
  <w:num w:numId="18" w16cid:durableId="270014126">
    <w:abstractNumId w:val="11"/>
  </w:num>
  <w:num w:numId="19" w16cid:durableId="1973051279">
    <w:abstractNumId w:val="5"/>
  </w:num>
  <w:num w:numId="20" w16cid:durableId="521013089">
    <w:abstractNumId w:val="11"/>
  </w:num>
  <w:num w:numId="21" w16cid:durableId="1498956368">
    <w:abstractNumId w:val="10"/>
  </w:num>
  <w:num w:numId="22" w16cid:durableId="1201281013">
    <w:abstractNumId w:val="31"/>
  </w:num>
  <w:num w:numId="23" w16cid:durableId="2037461283">
    <w:abstractNumId w:val="25"/>
  </w:num>
  <w:num w:numId="24" w16cid:durableId="1383942032">
    <w:abstractNumId w:val="24"/>
  </w:num>
  <w:num w:numId="25" w16cid:durableId="217713646">
    <w:abstractNumId w:val="32"/>
  </w:num>
  <w:num w:numId="26" w16cid:durableId="1735005154">
    <w:abstractNumId w:val="7"/>
  </w:num>
  <w:num w:numId="27" w16cid:durableId="1848205577">
    <w:abstractNumId w:val="30"/>
  </w:num>
  <w:num w:numId="28" w16cid:durableId="2009938671">
    <w:abstractNumId w:val="18"/>
  </w:num>
  <w:num w:numId="29" w16cid:durableId="1592619493">
    <w:abstractNumId w:val="21"/>
  </w:num>
  <w:num w:numId="30" w16cid:durableId="483817038">
    <w:abstractNumId w:val="29"/>
  </w:num>
  <w:num w:numId="31" w16cid:durableId="2136478770">
    <w:abstractNumId w:val="27"/>
  </w:num>
  <w:num w:numId="32" w16cid:durableId="2134786345">
    <w:abstractNumId w:val="6"/>
  </w:num>
  <w:num w:numId="33" w16cid:durableId="1588464627">
    <w:abstractNumId w:val="20"/>
  </w:num>
  <w:num w:numId="34" w16cid:durableId="1245531791">
    <w:abstractNumId w:val="16"/>
  </w:num>
  <w:num w:numId="35" w16cid:durableId="1663463965">
    <w:abstractNumId w:val="19"/>
  </w:num>
  <w:num w:numId="36" w16cid:durableId="1244678066">
    <w:abstractNumId w:val="12"/>
  </w:num>
  <w:num w:numId="37" w16cid:durableId="351762048">
    <w:abstractNumId w:val="11"/>
    <w:lvlOverride w:ilvl="0">
      <w:lvl w:ilvl="0">
        <w:start w:val="1"/>
        <w:numFmt w:val="decimal"/>
        <w:pStyle w:val="Heading1"/>
        <w:lvlText w:val="%1"/>
        <w:lvlJc w:val="left"/>
        <w:pPr>
          <w:ind w:left="851" w:hanging="851"/>
        </w:pPr>
        <w:rPr>
          <w:rFonts w:ascii="Trebuchet MS" w:hAnsi="Trebuchet MS" w:hint="default"/>
          <w:b/>
          <w:bCs w:val="0"/>
          <w:i w:val="0"/>
          <w:iCs w:val="0"/>
          <w:caps w:val="0"/>
          <w:smallCaps w:val="0"/>
          <w:strike w:val="0"/>
          <w:dstrike w:val="0"/>
          <w:noProof w:val="0"/>
          <w:snapToGrid w:val="0"/>
          <w:vanish w:val="0"/>
          <w:color w:val="F36D00"/>
          <w:spacing w:val="0"/>
          <w:w w:val="0"/>
          <w:kern w:val="0"/>
          <w:position w:val="0"/>
          <w:sz w:val="24"/>
          <w:szCs w:val="24"/>
          <w:u w:val="none"/>
          <w:vertAlign w:val="baseline"/>
          <w:em w:val="none"/>
        </w:rPr>
      </w:lvl>
    </w:lvlOverride>
    <w:lvlOverride w:ilvl="1">
      <w:lvl w:ilvl="1">
        <w:start w:val="1"/>
        <w:numFmt w:val="decimal"/>
        <w:pStyle w:val="Heading2"/>
        <w:lvlText w:val="%1.%2"/>
        <w:lvlJc w:val="left"/>
        <w:pPr>
          <w:ind w:left="851" w:hanging="851"/>
        </w:pPr>
        <w:rPr>
          <w:rFonts w:ascii="Trebuchet MS" w:hAnsi="Trebuchet MS" w:hint="default"/>
          <w:color w:val="F36D00"/>
          <w:sz w:val="20"/>
          <w:szCs w:val="20"/>
        </w:rPr>
      </w:lvl>
    </w:lvlOverride>
    <w:lvlOverride w:ilvl="2">
      <w:lvl w:ilvl="2">
        <w:start w:val="1"/>
        <w:numFmt w:val="decimal"/>
        <w:pStyle w:val="Heading3"/>
        <w:lvlText w:val="%1.%2.%3"/>
        <w:lvlJc w:val="left"/>
        <w:pPr>
          <w:ind w:left="1276" w:hanging="851"/>
        </w:pPr>
        <w:rPr>
          <w:rFonts w:ascii="Trebuchet MS" w:hAnsi="Trebuchet MS" w:hint="default"/>
          <w:color w:val="F36D00"/>
        </w:r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styleLockTheme/>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625"/>
    <w:rsid w:val="00003E4A"/>
    <w:rsid w:val="0000434E"/>
    <w:rsid w:val="000070B9"/>
    <w:rsid w:val="00007734"/>
    <w:rsid w:val="00010C80"/>
    <w:rsid w:val="00013430"/>
    <w:rsid w:val="000134B5"/>
    <w:rsid w:val="000141DE"/>
    <w:rsid w:val="000228B4"/>
    <w:rsid w:val="00025484"/>
    <w:rsid w:val="000266CC"/>
    <w:rsid w:val="0003098B"/>
    <w:rsid w:val="000458D6"/>
    <w:rsid w:val="000461E8"/>
    <w:rsid w:val="000471C6"/>
    <w:rsid w:val="000475FA"/>
    <w:rsid w:val="000501E2"/>
    <w:rsid w:val="00052376"/>
    <w:rsid w:val="000534A0"/>
    <w:rsid w:val="00057F4E"/>
    <w:rsid w:val="00060239"/>
    <w:rsid w:val="000630B0"/>
    <w:rsid w:val="00063E8E"/>
    <w:rsid w:val="000640AE"/>
    <w:rsid w:val="00064164"/>
    <w:rsid w:val="0006743D"/>
    <w:rsid w:val="00067B3B"/>
    <w:rsid w:val="00072B4E"/>
    <w:rsid w:val="000740B4"/>
    <w:rsid w:val="00083265"/>
    <w:rsid w:val="00087E2F"/>
    <w:rsid w:val="0009404B"/>
    <w:rsid w:val="00095038"/>
    <w:rsid w:val="000A00B0"/>
    <w:rsid w:val="000B195C"/>
    <w:rsid w:val="000D2E0D"/>
    <w:rsid w:val="000E1108"/>
    <w:rsid w:val="000E1F00"/>
    <w:rsid w:val="000E5973"/>
    <w:rsid w:val="000E61C0"/>
    <w:rsid w:val="000E736D"/>
    <w:rsid w:val="000F3B54"/>
    <w:rsid w:val="000F406D"/>
    <w:rsid w:val="0010226B"/>
    <w:rsid w:val="00110CEA"/>
    <w:rsid w:val="00113DDC"/>
    <w:rsid w:val="001257F1"/>
    <w:rsid w:val="00132BFD"/>
    <w:rsid w:val="00134298"/>
    <w:rsid w:val="0013439B"/>
    <w:rsid w:val="00135C4A"/>
    <w:rsid w:val="0014565A"/>
    <w:rsid w:val="00146E6F"/>
    <w:rsid w:val="001501A8"/>
    <w:rsid w:val="00150CF5"/>
    <w:rsid w:val="00153827"/>
    <w:rsid w:val="00156225"/>
    <w:rsid w:val="0016037F"/>
    <w:rsid w:val="00161645"/>
    <w:rsid w:val="00166FBE"/>
    <w:rsid w:val="00167E37"/>
    <w:rsid w:val="00176B45"/>
    <w:rsid w:val="00182D0C"/>
    <w:rsid w:val="00187D2F"/>
    <w:rsid w:val="0019756D"/>
    <w:rsid w:val="001A39FD"/>
    <w:rsid w:val="001A52C4"/>
    <w:rsid w:val="001A79E7"/>
    <w:rsid w:val="001B06CC"/>
    <w:rsid w:val="001B3852"/>
    <w:rsid w:val="001B7433"/>
    <w:rsid w:val="001C0D1C"/>
    <w:rsid w:val="001C68B6"/>
    <w:rsid w:val="001D06FD"/>
    <w:rsid w:val="001D20B3"/>
    <w:rsid w:val="001D3365"/>
    <w:rsid w:val="001D4256"/>
    <w:rsid w:val="001D45E2"/>
    <w:rsid w:val="001D6291"/>
    <w:rsid w:val="001E1E04"/>
    <w:rsid w:val="001E6724"/>
    <w:rsid w:val="001F2699"/>
    <w:rsid w:val="001F7625"/>
    <w:rsid w:val="00211A50"/>
    <w:rsid w:val="00220BA9"/>
    <w:rsid w:val="002226C9"/>
    <w:rsid w:val="00222CB7"/>
    <w:rsid w:val="002236AF"/>
    <w:rsid w:val="0023055C"/>
    <w:rsid w:val="0023198A"/>
    <w:rsid w:val="00232083"/>
    <w:rsid w:val="00232266"/>
    <w:rsid w:val="00241204"/>
    <w:rsid w:val="0024677C"/>
    <w:rsid w:val="0025382E"/>
    <w:rsid w:val="00260FBE"/>
    <w:rsid w:val="00263A2F"/>
    <w:rsid w:val="00275648"/>
    <w:rsid w:val="00280A39"/>
    <w:rsid w:val="0029028A"/>
    <w:rsid w:val="00290312"/>
    <w:rsid w:val="0029067D"/>
    <w:rsid w:val="00295A2F"/>
    <w:rsid w:val="00296247"/>
    <w:rsid w:val="002A2578"/>
    <w:rsid w:val="002A29FA"/>
    <w:rsid w:val="002B1325"/>
    <w:rsid w:val="002B3001"/>
    <w:rsid w:val="002B3FF3"/>
    <w:rsid w:val="002B5338"/>
    <w:rsid w:val="002B58EF"/>
    <w:rsid w:val="002C184F"/>
    <w:rsid w:val="002D3704"/>
    <w:rsid w:val="002D4F2A"/>
    <w:rsid w:val="002D77E1"/>
    <w:rsid w:val="002E31F8"/>
    <w:rsid w:val="002F00C3"/>
    <w:rsid w:val="002F10F0"/>
    <w:rsid w:val="0030092C"/>
    <w:rsid w:val="003026A8"/>
    <w:rsid w:val="00307759"/>
    <w:rsid w:val="0031170D"/>
    <w:rsid w:val="003230C0"/>
    <w:rsid w:val="00323EF2"/>
    <w:rsid w:val="0032594C"/>
    <w:rsid w:val="003262AD"/>
    <w:rsid w:val="003341FB"/>
    <w:rsid w:val="003408EE"/>
    <w:rsid w:val="0034174E"/>
    <w:rsid w:val="00345E62"/>
    <w:rsid w:val="00350403"/>
    <w:rsid w:val="00355100"/>
    <w:rsid w:val="00355478"/>
    <w:rsid w:val="00360692"/>
    <w:rsid w:val="00361DDE"/>
    <w:rsid w:val="00382918"/>
    <w:rsid w:val="0039292E"/>
    <w:rsid w:val="00393FCD"/>
    <w:rsid w:val="003940E6"/>
    <w:rsid w:val="003A0469"/>
    <w:rsid w:val="003A1B47"/>
    <w:rsid w:val="003A24A3"/>
    <w:rsid w:val="003A4295"/>
    <w:rsid w:val="003B2505"/>
    <w:rsid w:val="003C206D"/>
    <w:rsid w:val="003C7FDF"/>
    <w:rsid w:val="003D09B6"/>
    <w:rsid w:val="003D32D7"/>
    <w:rsid w:val="003D74CC"/>
    <w:rsid w:val="003E076F"/>
    <w:rsid w:val="003E4E94"/>
    <w:rsid w:val="003E6125"/>
    <w:rsid w:val="003E6F0A"/>
    <w:rsid w:val="003F0962"/>
    <w:rsid w:val="00404DF8"/>
    <w:rsid w:val="0041581F"/>
    <w:rsid w:val="00425012"/>
    <w:rsid w:val="00442B77"/>
    <w:rsid w:val="0045037D"/>
    <w:rsid w:val="00452D40"/>
    <w:rsid w:val="00452DAA"/>
    <w:rsid w:val="00460BDE"/>
    <w:rsid w:val="004635BC"/>
    <w:rsid w:val="00464F73"/>
    <w:rsid w:val="004674A9"/>
    <w:rsid w:val="004700C1"/>
    <w:rsid w:val="004846DD"/>
    <w:rsid w:val="00484D71"/>
    <w:rsid w:val="004865C5"/>
    <w:rsid w:val="00487CDB"/>
    <w:rsid w:val="004A2513"/>
    <w:rsid w:val="004C05F6"/>
    <w:rsid w:val="004C2B6C"/>
    <w:rsid w:val="004C3724"/>
    <w:rsid w:val="004C56A7"/>
    <w:rsid w:val="004D1488"/>
    <w:rsid w:val="004D3AEE"/>
    <w:rsid w:val="004D4710"/>
    <w:rsid w:val="004D5187"/>
    <w:rsid w:val="004E0107"/>
    <w:rsid w:val="004E03D6"/>
    <w:rsid w:val="004E1F09"/>
    <w:rsid w:val="004E3087"/>
    <w:rsid w:val="004E4A76"/>
    <w:rsid w:val="004E5010"/>
    <w:rsid w:val="004E65D5"/>
    <w:rsid w:val="004F3409"/>
    <w:rsid w:val="00500265"/>
    <w:rsid w:val="00502CBD"/>
    <w:rsid w:val="00502D2A"/>
    <w:rsid w:val="0050566C"/>
    <w:rsid w:val="00507378"/>
    <w:rsid w:val="00513A3E"/>
    <w:rsid w:val="00514A61"/>
    <w:rsid w:val="00523E8A"/>
    <w:rsid w:val="00524EA4"/>
    <w:rsid w:val="005267DA"/>
    <w:rsid w:val="00530BEA"/>
    <w:rsid w:val="00533B8C"/>
    <w:rsid w:val="005349B9"/>
    <w:rsid w:val="00534C41"/>
    <w:rsid w:val="005408AF"/>
    <w:rsid w:val="00545F65"/>
    <w:rsid w:val="00554469"/>
    <w:rsid w:val="0055657E"/>
    <w:rsid w:val="005653FD"/>
    <w:rsid w:val="005679EF"/>
    <w:rsid w:val="00571DFF"/>
    <w:rsid w:val="005761BA"/>
    <w:rsid w:val="005950E2"/>
    <w:rsid w:val="00596DB6"/>
    <w:rsid w:val="005A22B4"/>
    <w:rsid w:val="005A38FD"/>
    <w:rsid w:val="005A6A60"/>
    <w:rsid w:val="005A79D2"/>
    <w:rsid w:val="005B1D6A"/>
    <w:rsid w:val="005B7FDF"/>
    <w:rsid w:val="005D3136"/>
    <w:rsid w:val="005D700E"/>
    <w:rsid w:val="005E2EAA"/>
    <w:rsid w:val="005F5726"/>
    <w:rsid w:val="006001A4"/>
    <w:rsid w:val="0060534D"/>
    <w:rsid w:val="00607D4F"/>
    <w:rsid w:val="00611021"/>
    <w:rsid w:val="0061225E"/>
    <w:rsid w:val="0062238E"/>
    <w:rsid w:val="0062504A"/>
    <w:rsid w:val="006373C0"/>
    <w:rsid w:val="00644AA0"/>
    <w:rsid w:val="00645B37"/>
    <w:rsid w:val="00646A8F"/>
    <w:rsid w:val="0065334D"/>
    <w:rsid w:val="00662D88"/>
    <w:rsid w:val="006664FC"/>
    <w:rsid w:val="0066702F"/>
    <w:rsid w:val="00667409"/>
    <w:rsid w:val="00675BF1"/>
    <w:rsid w:val="00682BB1"/>
    <w:rsid w:val="0068480D"/>
    <w:rsid w:val="00687776"/>
    <w:rsid w:val="0069098C"/>
    <w:rsid w:val="006943B1"/>
    <w:rsid w:val="006A44B3"/>
    <w:rsid w:val="006A7047"/>
    <w:rsid w:val="006B49AA"/>
    <w:rsid w:val="006B66F5"/>
    <w:rsid w:val="006B7DA1"/>
    <w:rsid w:val="006B7F3E"/>
    <w:rsid w:val="006C4632"/>
    <w:rsid w:val="006D2E87"/>
    <w:rsid w:val="006D50F9"/>
    <w:rsid w:val="006E1395"/>
    <w:rsid w:val="006E3DCA"/>
    <w:rsid w:val="006E45C0"/>
    <w:rsid w:val="006F481A"/>
    <w:rsid w:val="0070102E"/>
    <w:rsid w:val="007063BE"/>
    <w:rsid w:val="007115E7"/>
    <w:rsid w:val="00711FDA"/>
    <w:rsid w:val="00722BBD"/>
    <w:rsid w:val="00725A8B"/>
    <w:rsid w:val="00727EED"/>
    <w:rsid w:val="00734766"/>
    <w:rsid w:val="00736BDB"/>
    <w:rsid w:val="00737990"/>
    <w:rsid w:val="00737C40"/>
    <w:rsid w:val="00740837"/>
    <w:rsid w:val="00742282"/>
    <w:rsid w:val="00745B9C"/>
    <w:rsid w:val="00750C0F"/>
    <w:rsid w:val="0075372E"/>
    <w:rsid w:val="007551B3"/>
    <w:rsid w:val="0075715F"/>
    <w:rsid w:val="007576EF"/>
    <w:rsid w:val="0076056C"/>
    <w:rsid w:val="00760D71"/>
    <w:rsid w:val="00792915"/>
    <w:rsid w:val="007A1C44"/>
    <w:rsid w:val="007A2754"/>
    <w:rsid w:val="007A2B4B"/>
    <w:rsid w:val="007B1689"/>
    <w:rsid w:val="007B1E29"/>
    <w:rsid w:val="007C1119"/>
    <w:rsid w:val="007C3EBB"/>
    <w:rsid w:val="007C4AFA"/>
    <w:rsid w:val="007C4B50"/>
    <w:rsid w:val="007C55E5"/>
    <w:rsid w:val="007C7017"/>
    <w:rsid w:val="007D2D1B"/>
    <w:rsid w:val="007D3F31"/>
    <w:rsid w:val="007D61D5"/>
    <w:rsid w:val="007D647E"/>
    <w:rsid w:val="007D781F"/>
    <w:rsid w:val="007E1DD3"/>
    <w:rsid w:val="007E1F75"/>
    <w:rsid w:val="007F32A0"/>
    <w:rsid w:val="00801C2B"/>
    <w:rsid w:val="008055CC"/>
    <w:rsid w:val="008119F4"/>
    <w:rsid w:val="008120E5"/>
    <w:rsid w:val="00832A03"/>
    <w:rsid w:val="00836761"/>
    <w:rsid w:val="00846897"/>
    <w:rsid w:val="00857860"/>
    <w:rsid w:val="00861B5F"/>
    <w:rsid w:val="00867D98"/>
    <w:rsid w:val="00873C0F"/>
    <w:rsid w:val="00874AEB"/>
    <w:rsid w:val="0087737C"/>
    <w:rsid w:val="00883627"/>
    <w:rsid w:val="00884971"/>
    <w:rsid w:val="008A1E87"/>
    <w:rsid w:val="008A246E"/>
    <w:rsid w:val="008A41A3"/>
    <w:rsid w:val="008C49B6"/>
    <w:rsid w:val="008C6695"/>
    <w:rsid w:val="008C6D13"/>
    <w:rsid w:val="008D16CB"/>
    <w:rsid w:val="008D1AFB"/>
    <w:rsid w:val="008D3191"/>
    <w:rsid w:val="008D648D"/>
    <w:rsid w:val="008D776E"/>
    <w:rsid w:val="008E2A7A"/>
    <w:rsid w:val="008F0A60"/>
    <w:rsid w:val="008F1E71"/>
    <w:rsid w:val="008F3460"/>
    <w:rsid w:val="00906DB8"/>
    <w:rsid w:val="00907A07"/>
    <w:rsid w:val="00917B69"/>
    <w:rsid w:val="00923D69"/>
    <w:rsid w:val="0092685D"/>
    <w:rsid w:val="00927224"/>
    <w:rsid w:val="0093283B"/>
    <w:rsid w:val="00934C90"/>
    <w:rsid w:val="00934D4D"/>
    <w:rsid w:val="00934FB0"/>
    <w:rsid w:val="00937439"/>
    <w:rsid w:val="00940AA1"/>
    <w:rsid w:val="00943575"/>
    <w:rsid w:val="00946778"/>
    <w:rsid w:val="00954C42"/>
    <w:rsid w:val="00955DD2"/>
    <w:rsid w:val="00957482"/>
    <w:rsid w:val="00961C94"/>
    <w:rsid w:val="00961CDC"/>
    <w:rsid w:val="00966374"/>
    <w:rsid w:val="009743B5"/>
    <w:rsid w:val="009860BC"/>
    <w:rsid w:val="00986B3D"/>
    <w:rsid w:val="00996172"/>
    <w:rsid w:val="00996805"/>
    <w:rsid w:val="00996A3A"/>
    <w:rsid w:val="009A3674"/>
    <w:rsid w:val="009A5A27"/>
    <w:rsid w:val="009B59EC"/>
    <w:rsid w:val="009B7C59"/>
    <w:rsid w:val="009C008F"/>
    <w:rsid w:val="009D37B5"/>
    <w:rsid w:val="009D559C"/>
    <w:rsid w:val="009D609D"/>
    <w:rsid w:val="009E04A0"/>
    <w:rsid w:val="009F07CF"/>
    <w:rsid w:val="009F69E9"/>
    <w:rsid w:val="00A00D9F"/>
    <w:rsid w:val="00A02303"/>
    <w:rsid w:val="00A143E6"/>
    <w:rsid w:val="00A16147"/>
    <w:rsid w:val="00A21934"/>
    <w:rsid w:val="00A2428A"/>
    <w:rsid w:val="00A25097"/>
    <w:rsid w:val="00A257CE"/>
    <w:rsid w:val="00A30DD0"/>
    <w:rsid w:val="00A3793A"/>
    <w:rsid w:val="00A41082"/>
    <w:rsid w:val="00A447F9"/>
    <w:rsid w:val="00A50986"/>
    <w:rsid w:val="00A57672"/>
    <w:rsid w:val="00A60A4F"/>
    <w:rsid w:val="00A611D1"/>
    <w:rsid w:val="00A61A83"/>
    <w:rsid w:val="00A73A78"/>
    <w:rsid w:val="00A7739D"/>
    <w:rsid w:val="00A90BB5"/>
    <w:rsid w:val="00A91106"/>
    <w:rsid w:val="00A91625"/>
    <w:rsid w:val="00A94F0D"/>
    <w:rsid w:val="00A95BAE"/>
    <w:rsid w:val="00A95BB7"/>
    <w:rsid w:val="00A97C9F"/>
    <w:rsid w:val="00AA4162"/>
    <w:rsid w:val="00AA63D5"/>
    <w:rsid w:val="00AB0D91"/>
    <w:rsid w:val="00AB47B3"/>
    <w:rsid w:val="00AB5A95"/>
    <w:rsid w:val="00AB5A97"/>
    <w:rsid w:val="00AC0074"/>
    <w:rsid w:val="00AD0ADA"/>
    <w:rsid w:val="00AD2158"/>
    <w:rsid w:val="00AD2B44"/>
    <w:rsid w:val="00AD2CBC"/>
    <w:rsid w:val="00AE2CA5"/>
    <w:rsid w:val="00AE6FC8"/>
    <w:rsid w:val="00AF0EE6"/>
    <w:rsid w:val="00AF26F0"/>
    <w:rsid w:val="00AF2EA6"/>
    <w:rsid w:val="00AF45E2"/>
    <w:rsid w:val="00AF4884"/>
    <w:rsid w:val="00B070B7"/>
    <w:rsid w:val="00B15485"/>
    <w:rsid w:val="00B16492"/>
    <w:rsid w:val="00B16BF4"/>
    <w:rsid w:val="00B22E93"/>
    <w:rsid w:val="00B25F7B"/>
    <w:rsid w:val="00B318E5"/>
    <w:rsid w:val="00B3513B"/>
    <w:rsid w:val="00B47C6D"/>
    <w:rsid w:val="00B47DEA"/>
    <w:rsid w:val="00B50A4D"/>
    <w:rsid w:val="00B5413C"/>
    <w:rsid w:val="00B6049A"/>
    <w:rsid w:val="00B6469C"/>
    <w:rsid w:val="00B65AA7"/>
    <w:rsid w:val="00B660BA"/>
    <w:rsid w:val="00B67D85"/>
    <w:rsid w:val="00B713E6"/>
    <w:rsid w:val="00B71BE4"/>
    <w:rsid w:val="00B73441"/>
    <w:rsid w:val="00B85F99"/>
    <w:rsid w:val="00B8629D"/>
    <w:rsid w:val="00B90C81"/>
    <w:rsid w:val="00BA03BA"/>
    <w:rsid w:val="00BA159F"/>
    <w:rsid w:val="00BA23A5"/>
    <w:rsid w:val="00BB258A"/>
    <w:rsid w:val="00BC1C61"/>
    <w:rsid w:val="00BC2A36"/>
    <w:rsid w:val="00BC6070"/>
    <w:rsid w:val="00BD2DC6"/>
    <w:rsid w:val="00BD6B00"/>
    <w:rsid w:val="00BE34B9"/>
    <w:rsid w:val="00BF64D8"/>
    <w:rsid w:val="00C10B07"/>
    <w:rsid w:val="00C129AA"/>
    <w:rsid w:val="00C172CF"/>
    <w:rsid w:val="00C221B9"/>
    <w:rsid w:val="00C246FE"/>
    <w:rsid w:val="00C256FC"/>
    <w:rsid w:val="00C30319"/>
    <w:rsid w:val="00C3084F"/>
    <w:rsid w:val="00C33453"/>
    <w:rsid w:val="00C33BB9"/>
    <w:rsid w:val="00C347A6"/>
    <w:rsid w:val="00C37B53"/>
    <w:rsid w:val="00C449DC"/>
    <w:rsid w:val="00C44DA9"/>
    <w:rsid w:val="00C4553C"/>
    <w:rsid w:val="00C46334"/>
    <w:rsid w:val="00C5284E"/>
    <w:rsid w:val="00C53C9C"/>
    <w:rsid w:val="00C657C4"/>
    <w:rsid w:val="00C67B18"/>
    <w:rsid w:val="00C72E4C"/>
    <w:rsid w:val="00C73229"/>
    <w:rsid w:val="00C76433"/>
    <w:rsid w:val="00C779C2"/>
    <w:rsid w:val="00C814ED"/>
    <w:rsid w:val="00C8278A"/>
    <w:rsid w:val="00C8527D"/>
    <w:rsid w:val="00C8564D"/>
    <w:rsid w:val="00C8699C"/>
    <w:rsid w:val="00C87E7F"/>
    <w:rsid w:val="00C93760"/>
    <w:rsid w:val="00CA0C79"/>
    <w:rsid w:val="00CA17AE"/>
    <w:rsid w:val="00CA7674"/>
    <w:rsid w:val="00CB48A6"/>
    <w:rsid w:val="00CC3372"/>
    <w:rsid w:val="00CC5329"/>
    <w:rsid w:val="00CC70DB"/>
    <w:rsid w:val="00CD17FA"/>
    <w:rsid w:val="00CD48CF"/>
    <w:rsid w:val="00CD742F"/>
    <w:rsid w:val="00CE4F53"/>
    <w:rsid w:val="00CF266D"/>
    <w:rsid w:val="00CF7859"/>
    <w:rsid w:val="00D00CEB"/>
    <w:rsid w:val="00D110D0"/>
    <w:rsid w:val="00D12DAC"/>
    <w:rsid w:val="00D1496D"/>
    <w:rsid w:val="00D154CE"/>
    <w:rsid w:val="00D15EE6"/>
    <w:rsid w:val="00D163B7"/>
    <w:rsid w:val="00D166F8"/>
    <w:rsid w:val="00D2036B"/>
    <w:rsid w:val="00D22C55"/>
    <w:rsid w:val="00D31E11"/>
    <w:rsid w:val="00D325A6"/>
    <w:rsid w:val="00D35480"/>
    <w:rsid w:val="00D361EA"/>
    <w:rsid w:val="00D36B9C"/>
    <w:rsid w:val="00D549C0"/>
    <w:rsid w:val="00D626A8"/>
    <w:rsid w:val="00D62EC6"/>
    <w:rsid w:val="00D664A9"/>
    <w:rsid w:val="00D73395"/>
    <w:rsid w:val="00D73847"/>
    <w:rsid w:val="00D7703E"/>
    <w:rsid w:val="00D83CBD"/>
    <w:rsid w:val="00D86538"/>
    <w:rsid w:val="00D866C1"/>
    <w:rsid w:val="00D97857"/>
    <w:rsid w:val="00DA21E1"/>
    <w:rsid w:val="00DB12C5"/>
    <w:rsid w:val="00DB4449"/>
    <w:rsid w:val="00DC4564"/>
    <w:rsid w:val="00DD205D"/>
    <w:rsid w:val="00DD3D3E"/>
    <w:rsid w:val="00DE462F"/>
    <w:rsid w:val="00DE489D"/>
    <w:rsid w:val="00DE53DA"/>
    <w:rsid w:val="00DF0BCE"/>
    <w:rsid w:val="00DF4BDA"/>
    <w:rsid w:val="00DF5667"/>
    <w:rsid w:val="00DF74FB"/>
    <w:rsid w:val="00E07AF4"/>
    <w:rsid w:val="00E11CEE"/>
    <w:rsid w:val="00E214B1"/>
    <w:rsid w:val="00E24079"/>
    <w:rsid w:val="00E26378"/>
    <w:rsid w:val="00E30C80"/>
    <w:rsid w:val="00E3377E"/>
    <w:rsid w:val="00E35066"/>
    <w:rsid w:val="00E36CB3"/>
    <w:rsid w:val="00E44765"/>
    <w:rsid w:val="00E47CCE"/>
    <w:rsid w:val="00E571E5"/>
    <w:rsid w:val="00E57332"/>
    <w:rsid w:val="00E62EC0"/>
    <w:rsid w:val="00E63EA9"/>
    <w:rsid w:val="00E71E0C"/>
    <w:rsid w:val="00E72C14"/>
    <w:rsid w:val="00E77FC3"/>
    <w:rsid w:val="00E87A9A"/>
    <w:rsid w:val="00E910C6"/>
    <w:rsid w:val="00EA169D"/>
    <w:rsid w:val="00EA4CF0"/>
    <w:rsid w:val="00EA6597"/>
    <w:rsid w:val="00EA67ED"/>
    <w:rsid w:val="00EB3074"/>
    <w:rsid w:val="00EB3A3B"/>
    <w:rsid w:val="00EB6E01"/>
    <w:rsid w:val="00EC4A50"/>
    <w:rsid w:val="00EC5A6C"/>
    <w:rsid w:val="00ED13E9"/>
    <w:rsid w:val="00ED483B"/>
    <w:rsid w:val="00ED7AE3"/>
    <w:rsid w:val="00EE06F2"/>
    <w:rsid w:val="00EE0E8A"/>
    <w:rsid w:val="00EE4EDE"/>
    <w:rsid w:val="00EE53C6"/>
    <w:rsid w:val="00EE599C"/>
    <w:rsid w:val="00EF2C03"/>
    <w:rsid w:val="00EF6086"/>
    <w:rsid w:val="00F0006E"/>
    <w:rsid w:val="00F01EDC"/>
    <w:rsid w:val="00F02975"/>
    <w:rsid w:val="00F04FC8"/>
    <w:rsid w:val="00F1057B"/>
    <w:rsid w:val="00F13A0D"/>
    <w:rsid w:val="00F21556"/>
    <w:rsid w:val="00F25109"/>
    <w:rsid w:val="00F25EC6"/>
    <w:rsid w:val="00F3011F"/>
    <w:rsid w:val="00F342C7"/>
    <w:rsid w:val="00F50B04"/>
    <w:rsid w:val="00F50DF3"/>
    <w:rsid w:val="00F5199C"/>
    <w:rsid w:val="00F60693"/>
    <w:rsid w:val="00F67D0A"/>
    <w:rsid w:val="00F75497"/>
    <w:rsid w:val="00F8239A"/>
    <w:rsid w:val="00F848C5"/>
    <w:rsid w:val="00F85D1B"/>
    <w:rsid w:val="00F867C6"/>
    <w:rsid w:val="00F9399A"/>
    <w:rsid w:val="00FA0BDC"/>
    <w:rsid w:val="00FA3076"/>
    <w:rsid w:val="00FA3F31"/>
    <w:rsid w:val="00FB21D2"/>
    <w:rsid w:val="00FB53BE"/>
    <w:rsid w:val="00FC1DD9"/>
    <w:rsid w:val="00FC4024"/>
    <w:rsid w:val="00FC4A13"/>
    <w:rsid w:val="00FC7E35"/>
    <w:rsid w:val="00FE4BDC"/>
    <w:rsid w:val="00FF1654"/>
    <w:rsid w:val="00FF1A49"/>
    <w:rsid w:val="00FF6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03A27"/>
  <w15:docId w15:val="{F07E82A8-16BA-4F62-807A-B5B5669F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87776"/>
    <w:pPr>
      <w:jc w:val="both"/>
    </w:pPr>
    <w:rPr>
      <w:rFonts w:ascii="Trebuchet MS" w:hAnsi="Trebuchet MS" w:cstheme="minorBidi"/>
      <w:szCs w:val="22"/>
    </w:rPr>
  </w:style>
  <w:style w:type="paragraph" w:styleId="Heading1">
    <w:name w:val="heading 1"/>
    <w:basedOn w:val="Normal"/>
    <w:next w:val="BodyText1indent"/>
    <w:link w:val="Heading1Char"/>
    <w:uiPriority w:val="9"/>
    <w:qFormat/>
    <w:rsid w:val="006A44B3"/>
    <w:pPr>
      <w:keepNext/>
      <w:numPr>
        <w:numId w:val="13"/>
      </w:numPr>
      <w:tabs>
        <w:tab w:val="left" w:pos="567"/>
      </w:tabs>
      <w:spacing w:before="240" w:after="120"/>
      <w:ind w:left="567" w:hanging="567"/>
      <w:jc w:val="left"/>
      <w:outlineLvl w:val="0"/>
    </w:pPr>
    <w:rPr>
      <w:rFonts w:ascii="Arial" w:hAnsi="Arial"/>
      <w:b/>
      <w:bCs/>
      <w:color w:val="FA4616"/>
      <w:kern w:val="36"/>
      <w:sz w:val="24"/>
      <w:szCs w:val="48"/>
    </w:rPr>
  </w:style>
  <w:style w:type="paragraph" w:styleId="Heading2">
    <w:name w:val="heading 2"/>
    <w:basedOn w:val="Normal"/>
    <w:next w:val="BodyText2indent"/>
    <w:link w:val="Heading2Char"/>
    <w:qFormat/>
    <w:rsid w:val="006A44B3"/>
    <w:pPr>
      <w:numPr>
        <w:ilvl w:val="1"/>
        <w:numId w:val="13"/>
      </w:numPr>
      <w:spacing w:before="240" w:after="120"/>
      <w:ind w:left="709" w:hanging="709"/>
      <w:jc w:val="left"/>
      <w:outlineLvl w:val="1"/>
    </w:pPr>
    <w:rPr>
      <w:rFonts w:ascii="Arial" w:eastAsia="Times New Roman" w:hAnsi="Arial" w:cs="Times New Roman"/>
      <w:b/>
      <w:bCs/>
      <w:color w:val="FA4616"/>
      <w:szCs w:val="36"/>
    </w:rPr>
  </w:style>
  <w:style w:type="paragraph" w:styleId="Heading3">
    <w:name w:val="heading 3"/>
    <w:basedOn w:val="Normal"/>
    <w:next w:val="BodyText3indent"/>
    <w:link w:val="Heading3Char"/>
    <w:qFormat/>
    <w:rsid w:val="006A44B3"/>
    <w:pPr>
      <w:numPr>
        <w:ilvl w:val="2"/>
        <w:numId w:val="13"/>
      </w:numPr>
      <w:spacing w:before="100" w:beforeAutospacing="1" w:after="100" w:afterAutospacing="1"/>
      <w:jc w:val="left"/>
      <w:outlineLvl w:val="2"/>
    </w:pPr>
    <w:rPr>
      <w:rFonts w:ascii="Arial" w:hAnsi="Arial"/>
      <w:color w:val="FA4616"/>
    </w:rPr>
  </w:style>
  <w:style w:type="paragraph" w:styleId="Heading4">
    <w:name w:val="heading 4"/>
    <w:basedOn w:val="Normal"/>
    <w:next w:val="Normal"/>
    <w:link w:val="Heading4Char"/>
    <w:rsid w:val="006B49AA"/>
    <w:pPr>
      <w:keepNext/>
      <w:numPr>
        <w:ilvl w:val="3"/>
        <w:numId w:val="13"/>
      </w:numPr>
      <w:spacing w:before="240" w:after="60"/>
      <w:jc w:val="left"/>
      <w:outlineLvl w:val="3"/>
    </w:pPr>
    <w:rPr>
      <w:color w:val="A71932"/>
    </w:rPr>
  </w:style>
  <w:style w:type="paragraph" w:styleId="Heading5">
    <w:name w:val="heading 5"/>
    <w:basedOn w:val="Normal"/>
    <w:next w:val="Normal"/>
    <w:link w:val="Heading5Char"/>
    <w:rsid w:val="006B49AA"/>
    <w:pPr>
      <w:numPr>
        <w:ilvl w:val="4"/>
        <w:numId w:val="13"/>
      </w:numPr>
      <w:spacing w:before="240" w:after="60"/>
      <w:jc w:val="left"/>
      <w:outlineLvl w:val="4"/>
    </w:pPr>
    <w:rPr>
      <w:color w:val="A71932"/>
    </w:rPr>
  </w:style>
  <w:style w:type="paragraph" w:styleId="Heading6">
    <w:name w:val="heading 6"/>
    <w:basedOn w:val="Normal"/>
    <w:next w:val="Normal"/>
    <w:link w:val="Heading6Char"/>
    <w:rsid w:val="0075715F"/>
    <w:pPr>
      <w:numPr>
        <w:ilvl w:val="5"/>
        <w:numId w:val="11"/>
      </w:numPr>
      <w:spacing w:before="240" w:after="60"/>
      <w:jc w:val="left"/>
      <w:outlineLvl w:val="5"/>
    </w:pPr>
    <w:rPr>
      <w:color w:val="A71932"/>
    </w:rPr>
  </w:style>
  <w:style w:type="paragraph" w:styleId="Heading7">
    <w:name w:val="heading 7"/>
    <w:basedOn w:val="Normal"/>
    <w:next w:val="Normal"/>
    <w:link w:val="Heading7Char"/>
    <w:rsid w:val="006B49AA"/>
    <w:pPr>
      <w:numPr>
        <w:ilvl w:val="6"/>
        <w:numId w:val="13"/>
      </w:numPr>
      <w:spacing w:before="240" w:after="60"/>
      <w:jc w:val="left"/>
      <w:outlineLvl w:val="6"/>
    </w:pPr>
    <w:rPr>
      <w:color w:val="A71932"/>
    </w:rPr>
  </w:style>
  <w:style w:type="paragraph" w:styleId="Heading8">
    <w:name w:val="heading 8"/>
    <w:basedOn w:val="Normal"/>
    <w:next w:val="Normal"/>
    <w:link w:val="Heading8Char"/>
    <w:rsid w:val="006B49AA"/>
    <w:pPr>
      <w:numPr>
        <w:ilvl w:val="7"/>
        <w:numId w:val="13"/>
      </w:numPr>
      <w:spacing w:before="240" w:after="60"/>
      <w:jc w:val="left"/>
      <w:outlineLvl w:val="7"/>
    </w:pPr>
    <w:rPr>
      <w:i/>
      <w:color w:val="A71932"/>
    </w:rPr>
  </w:style>
  <w:style w:type="paragraph" w:styleId="Heading9">
    <w:name w:val="heading 9"/>
    <w:basedOn w:val="Normal"/>
    <w:next w:val="Normal"/>
    <w:link w:val="Heading9Char"/>
    <w:rsid w:val="0075715F"/>
    <w:pPr>
      <w:spacing w:before="240" w:after="60"/>
      <w:jc w:val="left"/>
      <w:outlineLvl w:val="8"/>
    </w:pPr>
    <w:rPr>
      <w:b/>
      <w:i/>
      <w:color w:val="A7193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Normal"/>
    <w:next w:val="Normal"/>
    <w:uiPriority w:val="39"/>
    <w:unhideWhenUsed/>
    <w:rsid w:val="0075715F"/>
    <w:pPr>
      <w:keepNext/>
      <w:keepLines/>
      <w:spacing w:after="240"/>
    </w:pPr>
    <w:rPr>
      <w:rFonts w:eastAsiaTheme="majorEastAsia" w:cstheme="majorBidi"/>
      <w:b/>
      <w:color w:val="A71932"/>
      <w:sz w:val="24"/>
      <w:szCs w:val="28"/>
    </w:rPr>
  </w:style>
  <w:style w:type="character" w:customStyle="1" w:styleId="Heading1Char">
    <w:name w:val="Heading 1 Char"/>
    <w:basedOn w:val="DefaultParagraphFont"/>
    <w:link w:val="Heading1"/>
    <w:uiPriority w:val="9"/>
    <w:rsid w:val="006A44B3"/>
    <w:rPr>
      <w:rFonts w:ascii="Arial" w:hAnsi="Arial" w:cstheme="minorBidi"/>
      <w:b/>
      <w:bCs/>
      <w:color w:val="FA4616"/>
      <w:kern w:val="36"/>
      <w:sz w:val="24"/>
      <w:szCs w:val="48"/>
    </w:rPr>
  </w:style>
  <w:style w:type="character" w:customStyle="1" w:styleId="Heading2Char">
    <w:name w:val="Heading 2 Char"/>
    <w:basedOn w:val="DefaultParagraphFont"/>
    <w:link w:val="Heading2"/>
    <w:rsid w:val="006A44B3"/>
    <w:rPr>
      <w:rFonts w:ascii="Arial" w:eastAsia="Times New Roman" w:hAnsi="Arial"/>
      <w:b/>
      <w:bCs/>
      <w:color w:val="FA4616"/>
      <w:szCs w:val="36"/>
    </w:rPr>
  </w:style>
  <w:style w:type="character" w:customStyle="1" w:styleId="Heading3Char">
    <w:name w:val="Heading 3 Char"/>
    <w:basedOn w:val="DefaultParagraphFont"/>
    <w:link w:val="Heading3"/>
    <w:rsid w:val="006A44B3"/>
    <w:rPr>
      <w:rFonts w:ascii="Arial" w:hAnsi="Arial" w:cstheme="minorBidi"/>
      <w:color w:val="FA4616"/>
      <w:szCs w:val="22"/>
    </w:rPr>
  </w:style>
  <w:style w:type="character" w:customStyle="1" w:styleId="Heading4Char">
    <w:name w:val="Heading 4 Char"/>
    <w:basedOn w:val="DefaultParagraphFont"/>
    <w:link w:val="Heading4"/>
    <w:rsid w:val="006B49AA"/>
    <w:rPr>
      <w:rFonts w:ascii="Trebuchet MS" w:hAnsi="Trebuchet MS" w:cstheme="minorBidi"/>
      <w:color w:val="A71932"/>
      <w:szCs w:val="22"/>
    </w:rPr>
  </w:style>
  <w:style w:type="character" w:customStyle="1" w:styleId="Heading5Char">
    <w:name w:val="Heading 5 Char"/>
    <w:basedOn w:val="DefaultParagraphFont"/>
    <w:link w:val="Heading5"/>
    <w:rsid w:val="006B49AA"/>
    <w:rPr>
      <w:rFonts w:ascii="Trebuchet MS" w:hAnsi="Trebuchet MS" w:cstheme="minorBidi"/>
      <w:color w:val="A71932"/>
      <w:szCs w:val="22"/>
    </w:rPr>
  </w:style>
  <w:style w:type="character" w:customStyle="1" w:styleId="Heading6Char">
    <w:name w:val="Heading 6 Char"/>
    <w:basedOn w:val="DefaultParagraphFont"/>
    <w:link w:val="Heading6"/>
    <w:rsid w:val="0075715F"/>
    <w:rPr>
      <w:rFonts w:ascii="Trebuchet MS" w:hAnsi="Trebuchet MS" w:cstheme="minorBidi"/>
      <w:color w:val="A71932"/>
      <w:szCs w:val="22"/>
    </w:rPr>
  </w:style>
  <w:style w:type="character" w:customStyle="1" w:styleId="Heading7Char">
    <w:name w:val="Heading 7 Char"/>
    <w:basedOn w:val="DefaultParagraphFont"/>
    <w:link w:val="Heading7"/>
    <w:rsid w:val="006B49AA"/>
    <w:rPr>
      <w:rFonts w:ascii="Trebuchet MS" w:hAnsi="Trebuchet MS" w:cstheme="minorBidi"/>
      <w:color w:val="A71932"/>
      <w:szCs w:val="22"/>
    </w:rPr>
  </w:style>
  <w:style w:type="character" w:customStyle="1" w:styleId="Heading8Char">
    <w:name w:val="Heading 8 Char"/>
    <w:basedOn w:val="DefaultParagraphFont"/>
    <w:link w:val="Heading8"/>
    <w:rsid w:val="006B49AA"/>
    <w:rPr>
      <w:rFonts w:ascii="Trebuchet MS" w:hAnsi="Trebuchet MS" w:cstheme="minorBidi"/>
      <w:i/>
      <w:color w:val="A71932"/>
      <w:szCs w:val="22"/>
    </w:rPr>
  </w:style>
  <w:style w:type="character" w:customStyle="1" w:styleId="Heading9Char">
    <w:name w:val="Heading 9 Char"/>
    <w:basedOn w:val="DefaultParagraphFont"/>
    <w:link w:val="Heading9"/>
    <w:rsid w:val="0075715F"/>
    <w:rPr>
      <w:rFonts w:ascii="Trebuchet MS" w:hAnsi="Trebuchet MS" w:cstheme="minorBidi"/>
      <w:b/>
      <w:i/>
      <w:color w:val="A71932"/>
      <w:sz w:val="18"/>
      <w:szCs w:val="22"/>
    </w:rPr>
  </w:style>
  <w:style w:type="paragraph" w:styleId="Header">
    <w:name w:val="header"/>
    <w:basedOn w:val="Normal"/>
    <w:link w:val="HeaderChar"/>
    <w:unhideWhenUsed/>
    <w:rsid w:val="00884971"/>
    <w:pPr>
      <w:tabs>
        <w:tab w:val="center" w:pos="4513"/>
        <w:tab w:val="right" w:pos="9026"/>
      </w:tabs>
    </w:pPr>
    <w:rPr>
      <w:sz w:val="32"/>
    </w:rPr>
  </w:style>
  <w:style w:type="character" w:customStyle="1" w:styleId="HeaderChar">
    <w:name w:val="Header Char"/>
    <w:basedOn w:val="DefaultParagraphFont"/>
    <w:link w:val="Header"/>
    <w:rsid w:val="00884971"/>
    <w:rPr>
      <w:rFonts w:ascii="Trebuchet MS" w:hAnsi="Trebuchet MS" w:cstheme="minorBidi"/>
      <w:sz w:val="32"/>
      <w:szCs w:val="22"/>
    </w:rPr>
  </w:style>
  <w:style w:type="paragraph" w:styleId="Footer">
    <w:name w:val="footer"/>
    <w:basedOn w:val="Normal"/>
    <w:link w:val="FooterChar"/>
    <w:uiPriority w:val="99"/>
    <w:unhideWhenUsed/>
    <w:rsid w:val="00E62EC0"/>
    <w:pPr>
      <w:tabs>
        <w:tab w:val="center" w:pos="4513"/>
        <w:tab w:val="center" w:pos="10206"/>
      </w:tabs>
      <w:jc w:val="left"/>
    </w:pPr>
  </w:style>
  <w:style w:type="character" w:customStyle="1" w:styleId="FooterChar">
    <w:name w:val="Footer Char"/>
    <w:basedOn w:val="DefaultParagraphFont"/>
    <w:link w:val="Footer"/>
    <w:uiPriority w:val="99"/>
    <w:rsid w:val="00E62EC0"/>
    <w:rPr>
      <w:rFonts w:ascii="Trebuchet MS" w:hAnsi="Trebuchet MS" w:cstheme="minorBidi"/>
      <w:szCs w:val="22"/>
    </w:rPr>
  </w:style>
  <w:style w:type="paragraph" w:styleId="BalloonText">
    <w:name w:val="Balloon Text"/>
    <w:basedOn w:val="Normal"/>
    <w:link w:val="BalloonTextChar"/>
    <w:uiPriority w:val="99"/>
    <w:semiHidden/>
    <w:unhideWhenUsed/>
    <w:rsid w:val="008A246E"/>
    <w:rPr>
      <w:rFonts w:ascii="Tahoma" w:hAnsi="Tahoma" w:cs="Tahoma"/>
      <w:sz w:val="16"/>
      <w:szCs w:val="16"/>
    </w:rPr>
  </w:style>
  <w:style w:type="character" w:customStyle="1" w:styleId="BalloonTextChar">
    <w:name w:val="Balloon Text Char"/>
    <w:basedOn w:val="DefaultParagraphFont"/>
    <w:link w:val="BalloonText"/>
    <w:uiPriority w:val="99"/>
    <w:semiHidden/>
    <w:rsid w:val="008A246E"/>
    <w:rPr>
      <w:rFonts w:ascii="Tahoma" w:hAnsi="Tahoma" w:cs="Tahoma"/>
      <w:sz w:val="16"/>
      <w:szCs w:val="16"/>
    </w:rPr>
  </w:style>
  <w:style w:type="character" w:styleId="Strong">
    <w:name w:val="Strong"/>
    <w:basedOn w:val="DefaultParagraphFont"/>
    <w:rsid w:val="0003098B"/>
    <w:rPr>
      <w:b/>
      <w:bCs/>
    </w:rPr>
  </w:style>
  <w:style w:type="character" w:styleId="Emphasis">
    <w:name w:val="Emphasis"/>
    <w:basedOn w:val="DefaultParagraphFont"/>
    <w:rsid w:val="008A246E"/>
    <w:rPr>
      <w:rFonts w:ascii="Trebuchet MS" w:hAnsi="Trebuchet MS"/>
      <w:i/>
      <w:iCs/>
    </w:rPr>
  </w:style>
  <w:style w:type="paragraph" w:styleId="Title">
    <w:name w:val="Title"/>
    <w:basedOn w:val="Normal"/>
    <w:next w:val="Normal"/>
    <w:link w:val="TitleChar"/>
    <w:rsid w:val="00F60693"/>
    <w:pPr>
      <w:spacing w:after="300"/>
      <w:contextualSpacing/>
    </w:pPr>
    <w:rPr>
      <w:rFonts w:eastAsiaTheme="majorEastAsia" w:cstheme="majorBidi"/>
      <w:b/>
      <w:color w:val="A71932"/>
      <w:spacing w:val="5"/>
      <w:kern w:val="28"/>
      <w:sz w:val="48"/>
      <w:szCs w:val="52"/>
      <w:lang w:eastAsia="en-AU"/>
    </w:rPr>
  </w:style>
  <w:style w:type="character" w:customStyle="1" w:styleId="TitleChar">
    <w:name w:val="Title Char"/>
    <w:basedOn w:val="DefaultParagraphFont"/>
    <w:link w:val="Title"/>
    <w:rsid w:val="00F60693"/>
    <w:rPr>
      <w:rFonts w:ascii="Trebuchet MS" w:eastAsiaTheme="majorEastAsia" w:hAnsi="Trebuchet MS" w:cstheme="majorBidi"/>
      <w:b/>
      <w:color w:val="A71932"/>
      <w:spacing w:val="5"/>
      <w:kern w:val="28"/>
      <w:sz w:val="48"/>
      <w:szCs w:val="52"/>
      <w:lang w:eastAsia="en-AU"/>
    </w:rPr>
  </w:style>
  <w:style w:type="paragraph" w:styleId="NoSpacing">
    <w:name w:val="No Spacing"/>
    <w:uiPriority w:val="1"/>
    <w:rsid w:val="008A246E"/>
    <w:rPr>
      <w:rFonts w:ascii="Trebuchet MS" w:hAnsi="Trebuchet MS" w:cstheme="minorBidi"/>
      <w:szCs w:val="22"/>
    </w:rPr>
  </w:style>
  <w:style w:type="paragraph" w:customStyle="1" w:styleId="PlaceholderText1">
    <w:name w:val="Placeholder Text1"/>
    <w:basedOn w:val="Normal"/>
    <w:rsid w:val="00884971"/>
    <w:rPr>
      <w:iCs/>
    </w:rPr>
  </w:style>
  <w:style w:type="paragraph" w:styleId="Quote">
    <w:name w:val="Quote"/>
    <w:basedOn w:val="Normal"/>
    <w:next w:val="Normal"/>
    <w:link w:val="QuoteChar"/>
    <w:uiPriority w:val="29"/>
    <w:rsid w:val="008A246E"/>
    <w:rPr>
      <w:i/>
      <w:iCs/>
      <w:color w:val="000000" w:themeColor="text1"/>
    </w:rPr>
  </w:style>
  <w:style w:type="character" w:customStyle="1" w:styleId="QuoteChar">
    <w:name w:val="Quote Char"/>
    <w:basedOn w:val="DefaultParagraphFont"/>
    <w:link w:val="Quote"/>
    <w:uiPriority w:val="29"/>
    <w:rsid w:val="008A246E"/>
    <w:rPr>
      <w:rFonts w:ascii="Trebuchet MS" w:hAnsi="Trebuchet MS" w:cstheme="minorBidi"/>
      <w:i/>
      <w:iCs/>
      <w:color w:val="000000" w:themeColor="text1"/>
      <w:szCs w:val="22"/>
    </w:rPr>
  </w:style>
  <w:style w:type="character" w:styleId="BookTitle">
    <w:name w:val="Book Title"/>
    <w:basedOn w:val="DefaultParagraphFont"/>
    <w:uiPriority w:val="33"/>
    <w:rsid w:val="008A246E"/>
    <w:rPr>
      <w:rFonts w:ascii="Trebuchet MS" w:hAnsi="Trebuchet MS"/>
      <w:b/>
      <w:bCs/>
      <w:smallCaps/>
      <w:spacing w:val="5"/>
    </w:rPr>
  </w:style>
  <w:style w:type="paragraph" w:styleId="ListParagraph">
    <w:name w:val="List Paragraph"/>
    <w:basedOn w:val="Normal"/>
    <w:uiPriority w:val="34"/>
    <w:qFormat/>
    <w:rsid w:val="006664FC"/>
    <w:rPr>
      <w:rFonts w:ascii="Arial" w:hAnsi="Arial"/>
    </w:rPr>
  </w:style>
  <w:style w:type="paragraph" w:customStyle="1" w:styleId="OriginRef">
    <w:name w:val="OriginRef"/>
    <w:basedOn w:val="Normal"/>
    <w:next w:val="Normal"/>
    <w:rsid w:val="00EC5A6C"/>
    <w:pPr>
      <w:tabs>
        <w:tab w:val="left" w:pos="709"/>
      </w:tabs>
      <w:contextualSpacing/>
    </w:pPr>
    <w:rPr>
      <w:rFonts w:eastAsia="MS Mincho" w:cs="Times New Roman"/>
      <w:sz w:val="12"/>
      <w:szCs w:val="24"/>
    </w:rPr>
  </w:style>
  <w:style w:type="paragraph" w:customStyle="1" w:styleId="OriginAddress">
    <w:name w:val="OriginAddress"/>
    <w:basedOn w:val="OriginRef"/>
    <w:rsid w:val="00EA169D"/>
    <w:rPr>
      <w:sz w:val="16"/>
    </w:rPr>
  </w:style>
  <w:style w:type="paragraph" w:styleId="Caption">
    <w:name w:val="caption"/>
    <w:basedOn w:val="Normal"/>
    <w:next w:val="BodyText"/>
    <w:unhideWhenUsed/>
    <w:qFormat/>
    <w:rsid w:val="006A44B3"/>
    <w:pPr>
      <w:keepNext/>
      <w:spacing w:after="200"/>
    </w:pPr>
    <w:rPr>
      <w:b/>
      <w:bCs/>
      <w:color w:val="FA4616"/>
      <w:szCs w:val="18"/>
    </w:rPr>
  </w:style>
  <w:style w:type="paragraph" w:styleId="ListBullet">
    <w:name w:val="List Bullet"/>
    <w:basedOn w:val="Normal"/>
    <w:rsid w:val="00A21934"/>
    <w:pPr>
      <w:numPr>
        <w:numId w:val="1"/>
      </w:numPr>
      <w:contextualSpacing/>
    </w:pPr>
  </w:style>
  <w:style w:type="paragraph" w:styleId="ListBullet2">
    <w:name w:val="List Bullet 2"/>
    <w:basedOn w:val="Normal"/>
    <w:rsid w:val="00A21934"/>
    <w:pPr>
      <w:numPr>
        <w:numId w:val="2"/>
      </w:numPr>
      <w:contextualSpacing/>
    </w:pPr>
  </w:style>
  <w:style w:type="paragraph" w:styleId="ListBullet3">
    <w:name w:val="List Bullet 3"/>
    <w:basedOn w:val="Normal"/>
    <w:rsid w:val="00A21934"/>
    <w:pPr>
      <w:numPr>
        <w:numId w:val="3"/>
      </w:numPr>
      <w:contextualSpacing/>
    </w:pPr>
  </w:style>
  <w:style w:type="paragraph" w:styleId="ListBullet4">
    <w:name w:val="List Bullet 4"/>
    <w:basedOn w:val="Normal"/>
    <w:rsid w:val="00A21934"/>
    <w:pPr>
      <w:numPr>
        <w:numId w:val="4"/>
      </w:numPr>
      <w:contextualSpacing/>
    </w:pPr>
  </w:style>
  <w:style w:type="paragraph" w:styleId="ListBullet5">
    <w:name w:val="List Bullet 5"/>
    <w:basedOn w:val="Normal"/>
    <w:rsid w:val="00A21934"/>
    <w:pPr>
      <w:numPr>
        <w:numId w:val="5"/>
      </w:numPr>
      <w:contextualSpacing/>
    </w:pPr>
  </w:style>
  <w:style w:type="paragraph" w:styleId="BlockText">
    <w:name w:val="Block Text"/>
    <w:basedOn w:val="Normal"/>
    <w:rsid w:val="00A21934"/>
    <w:pPr>
      <w:pBdr>
        <w:top w:val="single" w:sz="2" w:space="10" w:color="C41425"/>
        <w:left w:val="single" w:sz="2" w:space="10" w:color="C41425"/>
        <w:bottom w:val="single" w:sz="2" w:space="10" w:color="C41425"/>
        <w:right w:val="single" w:sz="2" w:space="10" w:color="C41425"/>
      </w:pBdr>
      <w:ind w:left="1152" w:right="1152"/>
    </w:pPr>
    <w:rPr>
      <w:rFonts w:eastAsiaTheme="minorEastAsia"/>
      <w:i/>
      <w:iCs/>
      <w:color w:val="C41425"/>
    </w:rPr>
  </w:style>
  <w:style w:type="table" w:styleId="TableGrid">
    <w:name w:val="Table Grid"/>
    <w:basedOn w:val="TableNormal"/>
    <w:rsid w:val="00A2509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2">
    <w:name w:val="Light Shading Accent 2"/>
    <w:basedOn w:val="TableNormal"/>
    <w:uiPriority w:val="60"/>
    <w:rsid w:val="00A2509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OriginHeaderTable">
    <w:name w:val="Origin Header Table"/>
    <w:basedOn w:val="TableGrid"/>
    <w:uiPriority w:val="99"/>
    <w:rsid w:val="00750C0F"/>
    <w:pPr>
      <w:spacing w:before="120" w:after="120"/>
    </w:pPr>
    <w:rPr>
      <w:rFonts w:ascii="Trebuchet MS" w:hAnsi="Trebuchet MS"/>
    </w:rPr>
    <w:tblPr>
      <w:tblStyleRowBandSize w:val="1"/>
      <w:tblStyleColBandSize w:val="1"/>
      <w:tblBorders>
        <w:top w:val="single" w:sz="8" w:space="0" w:color="444744"/>
        <w:left w:val="none" w:sz="0" w:space="0" w:color="auto"/>
        <w:bottom w:val="single" w:sz="8" w:space="0" w:color="444744"/>
        <w:right w:val="none" w:sz="0" w:space="0" w:color="auto"/>
        <w:insideH w:val="single" w:sz="8" w:space="0" w:color="444744"/>
        <w:insideV w:val="none" w:sz="0" w:space="0" w:color="auto"/>
      </w:tblBorders>
    </w:tblPr>
    <w:tcPr>
      <w:shd w:val="clear" w:color="auto" w:fill="auto"/>
      <w:vAlign w:val="center"/>
    </w:tcPr>
    <w:tblStylePr w:type="firstRow">
      <w:pPr>
        <w:spacing w:before="0" w:after="0" w:line="240" w:lineRule="auto"/>
      </w:pPr>
      <w:rPr>
        <w:b w:val="0"/>
        <w:bCs/>
      </w:rPr>
      <w:tblPr/>
      <w:tcPr>
        <w:tcBorders>
          <w:top w:val="single" w:sz="8" w:space="0" w:color="444744"/>
          <w:left w:val="nil"/>
          <w:bottom w:val="single" w:sz="8" w:space="0" w:color="auto"/>
          <w:right w:val="nil"/>
          <w:insideH w:val="nil"/>
          <w:insideV w:val="nil"/>
        </w:tcBorders>
        <w:shd w:val="clear" w:color="auto" w:fill="auto"/>
      </w:tcPr>
    </w:tblStylePr>
    <w:tblStylePr w:type="lastRow">
      <w:pPr>
        <w:spacing w:before="0" w:after="0" w:line="240" w:lineRule="auto"/>
      </w:pPr>
      <w:rPr>
        <w:b w:val="0"/>
        <w:bCs/>
      </w:rPr>
      <w:tblPr/>
      <w:tcPr>
        <w:tcBorders>
          <w:top w:val="single" w:sz="8" w:space="0" w:color="444744"/>
          <w:left w:val="nil"/>
          <w:bottom w:val="single" w:sz="8" w:space="0" w:color="444744"/>
          <w:right w:val="nil"/>
          <w:insideH w:val="nil"/>
          <w:insideV w:val="nil"/>
        </w:tcBorders>
        <w:shd w:val="clear" w:color="auto" w:fill="auto"/>
      </w:tcPr>
    </w:tblStylePr>
    <w:tblStylePr w:type="firstCol">
      <w:pPr>
        <w:wordWrap/>
        <w:spacing w:beforeLines="0" w:beforeAutospacing="0" w:afterLines="60" w:afterAutospacing="0"/>
      </w:pPr>
      <w:rPr>
        <w:b w:val="0"/>
        <w:bCs/>
      </w:rPr>
      <w:tblPr/>
      <w:tcPr>
        <w:shd w:val="clear" w:color="auto" w:fill="DDDDDD"/>
      </w:tcPr>
    </w:tblStylePr>
    <w:tblStylePr w:type="lastCol">
      <w:rPr>
        <w:b w:val="0"/>
        <w:bCs/>
      </w:rPr>
    </w:tblStylePr>
    <w:tblStylePr w:type="band1Vert">
      <w:rPr>
        <w:b/>
      </w:rPr>
      <w:tblPr/>
      <w:tcPr>
        <w:shd w:val="clear" w:color="auto" w:fill="DDDDDD"/>
      </w:tcPr>
    </w:tblStylePr>
  </w:style>
  <w:style w:type="table" w:customStyle="1" w:styleId="OriginContentTable">
    <w:name w:val="Origin Content Table"/>
    <w:basedOn w:val="OriginHeaderTable"/>
    <w:uiPriority w:val="99"/>
    <w:qFormat/>
    <w:rsid w:val="00D7703E"/>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0" w:beforeAutospacing="0" w:afterLines="0" w:after="0" w:afterAutospacing="0" w:line="240" w:lineRule="auto"/>
      </w:pPr>
      <w:rPr>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DDDDD"/>
      </w:tcPr>
    </w:tblStylePr>
    <w:tblStylePr w:type="lastRow">
      <w:pPr>
        <w:wordWrap/>
        <w:spacing w:beforeLines="0" w:before="0" w:beforeAutospacing="0" w:afterLines="0" w:after="0" w:afterAutospacing="0" w:line="240" w:lineRule="auto"/>
      </w:pPr>
      <w:rPr>
        <w:rFonts w:ascii="Trebuchet MS" w:hAnsi="Trebuchet MS"/>
        <w:b w:val="0"/>
        <w:bCs/>
        <w:i w:val="0"/>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tblStylePr w:type="firstCol">
      <w:pPr>
        <w:wordWrap/>
        <w:spacing w:beforeLines="0" w:beforeAutospacing="0" w:afterLines="0" w:afterAutospacing="0"/>
      </w:pPr>
      <w:rPr>
        <w:b w:val="0"/>
        <w:bCs/>
      </w:rPr>
      <w:tblPr/>
      <w:tcPr>
        <w:shd w:val="clear" w:color="auto" w:fill="DDDDDD"/>
      </w:tcPr>
    </w:tblStylePr>
    <w:tblStylePr w:type="lastCol">
      <w:rPr>
        <w:b w:val="0"/>
        <w:bCs/>
      </w:rPr>
    </w:tblStylePr>
    <w:tblStylePr w:type="band1Vert">
      <w:rPr>
        <w:b/>
      </w:rPr>
      <w:tblPr/>
      <w:tcPr>
        <w:shd w:val="clear" w:color="auto" w:fill="DDDDDD"/>
      </w:tcPr>
    </w:tblStylePr>
    <w:tblStylePr w:type="band1Horz">
      <w:pPr>
        <w:wordWrap/>
        <w:spacing w:beforeLines="0" w:beforeAutospacing="0" w:afterLines="0" w:afterAutospacing="0"/>
      </w:pPr>
    </w:tblStylePr>
    <w:tblStylePr w:type="band2Horz">
      <w:pPr>
        <w:wordWrap/>
        <w:spacing w:beforeLines="0" w:beforeAutospacing="0" w:afterLines="0" w:afterAutospacing="0"/>
      </w:pPr>
    </w:tblStylePr>
  </w:style>
  <w:style w:type="paragraph" w:styleId="TOC1">
    <w:name w:val="toc 1"/>
    <w:basedOn w:val="Normal"/>
    <w:next w:val="Normal"/>
    <w:autoRedefine/>
    <w:uiPriority w:val="39"/>
    <w:rsid w:val="006B49AA"/>
    <w:pPr>
      <w:tabs>
        <w:tab w:val="left" w:pos="400"/>
        <w:tab w:val="left" w:pos="709"/>
        <w:tab w:val="right" w:pos="9072"/>
      </w:tabs>
      <w:spacing w:after="120"/>
      <w:ind w:left="720" w:hanging="720"/>
    </w:pPr>
    <w:rPr>
      <w:rFonts w:eastAsia="Times New Roman" w:cs="Times New Roman"/>
      <w:noProof/>
      <w:szCs w:val="20"/>
    </w:rPr>
  </w:style>
  <w:style w:type="character" w:styleId="Hyperlink">
    <w:name w:val="Hyperlink"/>
    <w:basedOn w:val="DefaultParagraphFont"/>
    <w:uiPriority w:val="99"/>
    <w:rsid w:val="002A29FA"/>
    <w:rPr>
      <w:color w:val="0000FF"/>
      <w:u w:val="single"/>
    </w:rPr>
  </w:style>
  <w:style w:type="paragraph" w:customStyle="1" w:styleId="TablesandFiguresTitle">
    <w:name w:val="Tables and Figures Title"/>
    <w:basedOn w:val="Normal"/>
    <w:rsid w:val="00884971"/>
    <w:pPr>
      <w:spacing w:before="240" w:after="120"/>
    </w:pPr>
    <w:rPr>
      <w:rFonts w:eastAsia="Times New Roman" w:cs="Times New Roman"/>
      <w:b/>
      <w:color w:val="A71932"/>
      <w:sz w:val="24"/>
      <w:szCs w:val="24"/>
    </w:rPr>
  </w:style>
  <w:style w:type="character" w:styleId="PlaceholderText">
    <w:name w:val="Placeholder Text"/>
    <w:basedOn w:val="DefaultParagraphFont"/>
    <w:uiPriority w:val="99"/>
    <w:semiHidden/>
    <w:rsid w:val="002A29FA"/>
    <w:rPr>
      <w:color w:val="808080"/>
    </w:rPr>
  </w:style>
  <w:style w:type="paragraph" w:customStyle="1" w:styleId="OriginDocumentType">
    <w:name w:val="Origin Document Type"/>
    <w:basedOn w:val="Normal"/>
    <w:link w:val="OriginDocumentTypeChar"/>
    <w:rsid w:val="00934FB0"/>
    <w:rPr>
      <w:rFonts w:cs="Trebuchet MS"/>
      <w:bCs/>
      <w:sz w:val="40"/>
      <w:szCs w:val="48"/>
      <w:lang w:eastAsia="en-AU"/>
    </w:rPr>
  </w:style>
  <w:style w:type="paragraph" w:customStyle="1" w:styleId="OriginDocID">
    <w:name w:val="Origin Doc ID"/>
    <w:basedOn w:val="Normal"/>
    <w:next w:val="Normal"/>
    <w:link w:val="OriginDocIDChar"/>
    <w:rsid w:val="00884971"/>
    <w:rPr>
      <w:rFonts w:cs="Trebuchet MS"/>
      <w:bCs/>
      <w:sz w:val="28"/>
      <w:szCs w:val="28"/>
      <w:lang w:eastAsia="en-AU"/>
    </w:rPr>
  </w:style>
  <w:style w:type="character" w:customStyle="1" w:styleId="OriginDocumentTypeChar">
    <w:name w:val="Origin Document Type Char"/>
    <w:basedOn w:val="DefaultParagraphFont"/>
    <w:link w:val="OriginDocumentType"/>
    <w:rsid w:val="00934FB0"/>
    <w:rPr>
      <w:rFonts w:ascii="Trebuchet MS" w:hAnsi="Trebuchet MS" w:cs="Trebuchet MS"/>
      <w:bCs/>
      <w:sz w:val="40"/>
      <w:szCs w:val="48"/>
      <w:lang w:eastAsia="en-AU"/>
    </w:rPr>
  </w:style>
  <w:style w:type="character" w:customStyle="1" w:styleId="OriginDocIDChar">
    <w:name w:val="Origin Doc ID Char"/>
    <w:basedOn w:val="DefaultParagraphFont"/>
    <w:link w:val="OriginDocID"/>
    <w:rsid w:val="00884971"/>
    <w:rPr>
      <w:rFonts w:ascii="Trebuchet MS" w:hAnsi="Trebuchet MS" w:cs="Trebuchet MS"/>
      <w:bCs/>
      <w:sz w:val="28"/>
      <w:szCs w:val="28"/>
      <w:lang w:eastAsia="en-AU"/>
    </w:rPr>
  </w:style>
  <w:style w:type="paragraph" w:styleId="NormalIndent">
    <w:name w:val="Normal Indent"/>
    <w:basedOn w:val="Normal"/>
    <w:qFormat/>
    <w:rsid w:val="006664FC"/>
    <w:pPr>
      <w:ind w:left="720"/>
    </w:pPr>
    <w:rPr>
      <w:rFonts w:ascii="Arial" w:hAnsi="Arial"/>
    </w:rPr>
  </w:style>
  <w:style w:type="paragraph" w:customStyle="1" w:styleId="TableBold">
    <w:name w:val="Table Bold"/>
    <w:basedOn w:val="Normal"/>
    <w:rsid w:val="00D664A9"/>
    <w:pPr>
      <w:spacing w:before="60" w:after="60"/>
    </w:pPr>
    <w:rPr>
      <w:rFonts w:eastAsia="Times New Roman" w:cs="Times New Roman"/>
      <w:b/>
      <w:sz w:val="18"/>
      <w:szCs w:val="18"/>
    </w:rPr>
  </w:style>
  <w:style w:type="paragraph" w:customStyle="1" w:styleId="TypeofDocument">
    <w:name w:val="Type of Document"/>
    <w:basedOn w:val="Normal"/>
    <w:rsid w:val="00D31E11"/>
    <w:rPr>
      <w:rFonts w:eastAsia="Times" w:cs="Times New Roman"/>
      <w:b/>
      <w:color w:val="990000"/>
      <w:sz w:val="48"/>
      <w:szCs w:val="48"/>
    </w:rPr>
  </w:style>
  <w:style w:type="paragraph" w:customStyle="1" w:styleId="StyleBold">
    <w:name w:val="Style Bold"/>
    <w:basedOn w:val="Normal"/>
    <w:link w:val="StyleBoldChar"/>
    <w:autoRedefine/>
    <w:rsid w:val="00D31E11"/>
    <w:pPr>
      <w:spacing w:after="60"/>
    </w:pPr>
    <w:rPr>
      <w:rFonts w:eastAsia="Times New Roman" w:cs="Times New Roman"/>
      <w:sz w:val="24"/>
      <w:szCs w:val="24"/>
      <w:u w:val="single"/>
    </w:rPr>
  </w:style>
  <w:style w:type="character" w:customStyle="1" w:styleId="StyleBoldChar">
    <w:name w:val="Style Bold Char"/>
    <w:basedOn w:val="DefaultParagraphFont"/>
    <w:link w:val="StyleBold"/>
    <w:rsid w:val="00D31E11"/>
    <w:rPr>
      <w:rFonts w:ascii="Trebuchet MS" w:eastAsia="Times New Roman" w:hAnsi="Trebuchet MS"/>
      <w:sz w:val="24"/>
      <w:szCs w:val="24"/>
      <w:u w:val="single"/>
    </w:rPr>
  </w:style>
  <w:style w:type="paragraph" w:styleId="TOC2">
    <w:name w:val="toc 2"/>
    <w:basedOn w:val="Normal"/>
    <w:next w:val="Normal"/>
    <w:autoRedefine/>
    <w:uiPriority w:val="39"/>
    <w:rsid w:val="00884971"/>
    <w:pPr>
      <w:tabs>
        <w:tab w:val="left" w:pos="720"/>
        <w:tab w:val="left" w:pos="907"/>
        <w:tab w:val="right" w:pos="9072"/>
      </w:tabs>
      <w:spacing w:after="120"/>
      <w:ind w:left="198"/>
    </w:pPr>
    <w:rPr>
      <w:rFonts w:eastAsia="Times New Roman" w:cs="Times New Roman"/>
      <w:noProof/>
      <w:szCs w:val="20"/>
    </w:rPr>
  </w:style>
  <w:style w:type="paragraph" w:styleId="TOC3">
    <w:name w:val="toc 3"/>
    <w:basedOn w:val="Normal"/>
    <w:next w:val="Normal"/>
    <w:autoRedefine/>
    <w:uiPriority w:val="39"/>
    <w:rsid w:val="008C6D13"/>
    <w:pPr>
      <w:tabs>
        <w:tab w:val="left" w:pos="1202"/>
        <w:tab w:val="right" w:pos="9072"/>
      </w:tabs>
      <w:ind w:left="403"/>
    </w:pPr>
    <w:rPr>
      <w:rFonts w:eastAsia="Times New Roman" w:cs="Times New Roman"/>
      <w:szCs w:val="20"/>
    </w:rPr>
  </w:style>
  <w:style w:type="paragraph" w:styleId="TOC4">
    <w:name w:val="toc 4"/>
    <w:basedOn w:val="Normal"/>
    <w:next w:val="Normal"/>
    <w:autoRedefine/>
    <w:rsid w:val="008055CC"/>
    <w:pPr>
      <w:spacing w:after="240"/>
      <w:ind w:left="600"/>
    </w:pPr>
    <w:rPr>
      <w:rFonts w:eastAsia="Times New Roman" w:cs="Times New Roman"/>
      <w:szCs w:val="20"/>
    </w:rPr>
  </w:style>
  <w:style w:type="paragraph" w:styleId="TOC5">
    <w:name w:val="toc 5"/>
    <w:basedOn w:val="Normal"/>
    <w:next w:val="Normal"/>
    <w:autoRedefine/>
    <w:rsid w:val="008055CC"/>
    <w:pPr>
      <w:spacing w:after="240"/>
      <w:ind w:left="800"/>
    </w:pPr>
    <w:rPr>
      <w:rFonts w:eastAsia="Times New Roman" w:cs="Times New Roman"/>
      <w:szCs w:val="20"/>
    </w:rPr>
  </w:style>
  <w:style w:type="paragraph" w:styleId="TOC6">
    <w:name w:val="toc 6"/>
    <w:basedOn w:val="Normal"/>
    <w:next w:val="Normal"/>
    <w:autoRedefine/>
    <w:rsid w:val="008055CC"/>
    <w:pPr>
      <w:spacing w:after="240"/>
      <w:ind w:left="1000"/>
    </w:pPr>
    <w:rPr>
      <w:rFonts w:eastAsia="Times New Roman" w:cs="Times New Roman"/>
      <w:szCs w:val="20"/>
    </w:rPr>
  </w:style>
  <w:style w:type="paragraph" w:styleId="TOC7">
    <w:name w:val="toc 7"/>
    <w:basedOn w:val="Normal"/>
    <w:next w:val="Normal"/>
    <w:autoRedefine/>
    <w:rsid w:val="008055CC"/>
    <w:pPr>
      <w:spacing w:after="240"/>
      <w:ind w:left="1200"/>
    </w:pPr>
    <w:rPr>
      <w:rFonts w:eastAsia="Times New Roman" w:cs="Times New Roman"/>
      <w:szCs w:val="20"/>
    </w:rPr>
  </w:style>
  <w:style w:type="paragraph" w:styleId="TOC8">
    <w:name w:val="toc 8"/>
    <w:basedOn w:val="Normal"/>
    <w:next w:val="Normal"/>
    <w:autoRedefine/>
    <w:rsid w:val="008055CC"/>
    <w:pPr>
      <w:spacing w:after="240"/>
      <w:ind w:left="1400"/>
    </w:pPr>
    <w:rPr>
      <w:rFonts w:eastAsia="Times New Roman" w:cs="Times New Roman"/>
      <w:szCs w:val="20"/>
    </w:rPr>
  </w:style>
  <w:style w:type="paragraph" w:styleId="TOC9">
    <w:name w:val="toc 9"/>
    <w:basedOn w:val="Normal"/>
    <w:next w:val="Normal"/>
    <w:autoRedefine/>
    <w:rsid w:val="008055CC"/>
    <w:pPr>
      <w:spacing w:after="240"/>
      <w:ind w:left="1600"/>
    </w:pPr>
    <w:rPr>
      <w:rFonts w:eastAsia="Times New Roman" w:cs="Times New Roman"/>
      <w:szCs w:val="20"/>
    </w:rPr>
  </w:style>
  <w:style w:type="paragraph" w:styleId="MessageHeader">
    <w:name w:val="Message Header"/>
    <w:basedOn w:val="Normal"/>
    <w:link w:val="MessageHeaderChar"/>
    <w:rsid w:val="00484D71"/>
    <w:pPr>
      <w:pBdr>
        <w:top w:val="single" w:sz="6" w:space="1" w:color="auto"/>
        <w:left w:val="single" w:sz="6" w:space="1" w:color="auto"/>
        <w:bottom w:val="single" w:sz="6" w:space="1" w:color="auto"/>
        <w:right w:val="single" w:sz="6" w:space="1" w:color="auto"/>
      </w:pBdr>
      <w:shd w:val="pct20" w:color="auto" w:fill="auto"/>
      <w:ind w:left="1134" w:hanging="1134"/>
      <w:jc w:val="center"/>
    </w:pPr>
    <w:rPr>
      <w:rFonts w:eastAsiaTheme="majorEastAsia" w:cstheme="majorBidi"/>
      <w:sz w:val="24"/>
      <w:szCs w:val="24"/>
    </w:rPr>
  </w:style>
  <w:style w:type="character" w:customStyle="1" w:styleId="MessageHeaderChar">
    <w:name w:val="Message Header Char"/>
    <w:basedOn w:val="DefaultParagraphFont"/>
    <w:link w:val="MessageHeader"/>
    <w:rsid w:val="00484D71"/>
    <w:rPr>
      <w:rFonts w:ascii="Trebuchet MS" w:eastAsiaTheme="majorEastAsia" w:hAnsi="Trebuchet MS" w:cstheme="majorBidi"/>
      <w:sz w:val="24"/>
      <w:szCs w:val="24"/>
      <w:shd w:val="pct20" w:color="auto" w:fill="auto"/>
    </w:rPr>
  </w:style>
  <w:style w:type="numbering" w:customStyle="1" w:styleId="Procedurebullet">
    <w:name w:val="Procedure bullet"/>
    <w:basedOn w:val="NoList"/>
    <w:rsid w:val="00FE4BDC"/>
    <w:pPr>
      <w:numPr>
        <w:numId w:val="6"/>
      </w:numPr>
    </w:pPr>
  </w:style>
  <w:style w:type="numbering" w:customStyle="1" w:styleId="StyleOutlinenumberedSymbolsymbolGray-50Left125cm">
    <w:name w:val="Style Outline numbered Symbol (symbol) Gray-50% Left:  1.25 cm ..."/>
    <w:basedOn w:val="NoList"/>
    <w:rsid w:val="00FE4BDC"/>
    <w:pPr>
      <w:numPr>
        <w:numId w:val="7"/>
      </w:numPr>
    </w:pPr>
  </w:style>
  <w:style w:type="numbering" w:customStyle="1" w:styleId="Procedurebulleted">
    <w:name w:val="Procedure bulleted"/>
    <w:basedOn w:val="NoList"/>
    <w:rsid w:val="00D1496D"/>
    <w:pPr>
      <w:numPr>
        <w:numId w:val="8"/>
      </w:numPr>
    </w:pPr>
  </w:style>
  <w:style w:type="paragraph" w:customStyle="1" w:styleId="TableHeader">
    <w:name w:val="Table Header"/>
    <w:basedOn w:val="Normal"/>
    <w:rsid w:val="00113DDC"/>
    <w:pPr>
      <w:spacing w:before="60" w:after="60"/>
    </w:pPr>
    <w:rPr>
      <w:bCs/>
      <w:color w:val="A71932"/>
    </w:rPr>
  </w:style>
  <w:style w:type="paragraph" w:customStyle="1" w:styleId="CoverPageTable">
    <w:name w:val="Cover Page Table"/>
    <w:basedOn w:val="TableBold"/>
    <w:rsid w:val="00687776"/>
    <w:pPr>
      <w:spacing w:before="40" w:after="40"/>
    </w:pPr>
    <w:rPr>
      <w:b w:val="0"/>
      <w:sz w:val="24"/>
      <w:szCs w:val="24"/>
    </w:rPr>
  </w:style>
  <w:style w:type="paragraph" w:customStyle="1" w:styleId="CoverPageTabletitles">
    <w:name w:val="Cover Page Table titles"/>
    <w:basedOn w:val="CoverPageTable"/>
    <w:rsid w:val="00934FB0"/>
  </w:style>
  <w:style w:type="paragraph" w:customStyle="1" w:styleId="CoverText">
    <w:name w:val="Cover Text"/>
    <w:basedOn w:val="PlaceholderText1"/>
    <w:rsid w:val="00934FB0"/>
    <w:pPr>
      <w:jc w:val="left"/>
    </w:pPr>
  </w:style>
  <w:style w:type="character" w:customStyle="1" w:styleId="InstructionalText">
    <w:name w:val="Instructional Text"/>
    <w:basedOn w:val="PlaceholderText"/>
    <w:uiPriority w:val="1"/>
    <w:rsid w:val="00884971"/>
    <w:rPr>
      <w:vanish/>
      <w:color w:val="auto"/>
    </w:rPr>
  </w:style>
  <w:style w:type="character" w:customStyle="1" w:styleId="Placeholder">
    <w:name w:val="Placeholder"/>
    <w:basedOn w:val="DefaultParagraphFont"/>
    <w:uiPriority w:val="1"/>
    <w:rsid w:val="00884971"/>
    <w:rPr>
      <w:color w:val="auto"/>
    </w:rPr>
  </w:style>
  <w:style w:type="numbering" w:customStyle="1" w:styleId="Bullets">
    <w:name w:val="Bullets"/>
    <w:basedOn w:val="NoList"/>
    <w:rsid w:val="00161645"/>
    <w:pPr>
      <w:numPr>
        <w:numId w:val="9"/>
      </w:numPr>
    </w:pPr>
  </w:style>
  <w:style w:type="paragraph" w:customStyle="1" w:styleId="TableText">
    <w:name w:val="Table Text"/>
    <w:basedOn w:val="Normal"/>
    <w:rsid w:val="00A3793A"/>
    <w:pPr>
      <w:spacing w:before="60" w:after="60"/>
    </w:pPr>
  </w:style>
  <w:style w:type="paragraph" w:customStyle="1" w:styleId="BodyText2indent">
    <w:name w:val="Body Text 2 indent"/>
    <w:basedOn w:val="Normal"/>
    <w:link w:val="BodyText2indentChar"/>
    <w:qFormat/>
    <w:rsid w:val="006664FC"/>
    <w:pPr>
      <w:spacing w:after="240"/>
      <w:ind w:left="709"/>
    </w:pPr>
    <w:rPr>
      <w:rFonts w:ascii="Arial" w:eastAsia="Times New Roman" w:hAnsi="Arial" w:cs="Times New Roman"/>
      <w:szCs w:val="20"/>
    </w:rPr>
  </w:style>
  <w:style w:type="paragraph" w:customStyle="1" w:styleId="BodyText3indent">
    <w:name w:val="Body Text 3 indent"/>
    <w:basedOn w:val="Normal"/>
    <w:link w:val="BodyText3indentChar"/>
    <w:qFormat/>
    <w:rsid w:val="006664FC"/>
    <w:pPr>
      <w:ind w:left="1134"/>
    </w:pPr>
    <w:rPr>
      <w:rFonts w:ascii="Arial" w:eastAsia="Times New Roman" w:hAnsi="Arial" w:cs="Times New Roman"/>
      <w:szCs w:val="20"/>
    </w:rPr>
  </w:style>
  <w:style w:type="character" w:customStyle="1" w:styleId="BodyText2indentChar">
    <w:name w:val="Body Text 2 indent Char"/>
    <w:basedOn w:val="DefaultParagraphFont"/>
    <w:link w:val="BodyText2indent"/>
    <w:rsid w:val="006664FC"/>
    <w:rPr>
      <w:rFonts w:ascii="Arial" w:eastAsia="Times New Roman" w:hAnsi="Arial"/>
    </w:rPr>
  </w:style>
  <w:style w:type="character" w:customStyle="1" w:styleId="BodyText3indentChar">
    <w:name w:val="Body Text 3 indent Char"/>
    <w:basedOn w:val="DefaultParagraphFont"/>
    <w:link w:val="BodyText3indent"/>
    <w:rsid w:val="006664FC"/>
    <w:rPr>
      <w:rFonts w:ascii="Arial" w:eastAsia="Times New Roman" w:hAnsi="Arial"/>
    </w:rPr>
  </w:style>
  <w:style w:type="paragraph" w:customStyle="1" w:styleId="DocControlHeading">
    <w:name w:val="Doc Control Heading"/>
    <w:basedOn w:val="Normal"/>
    <w:qFormat/>
    <w:rsid w:val="006A44B3"/>
    <w:pPr>
      <w:spacing w:before="120" w:after="120"/>
    </w:pPr>
    <w:rPr>
      <w:rFonts w:ascii="Arial" w:hAnsi="Arial"/>
      <w:bCs/>
      <w:color w:val="FA4616"/>
    </w:rPr>
  </w:style>
  <w:style w:type="paragraph" w:styleId="Subtitle">
    <w:name w:val="Subtitle"/>
    <w:basedOn w:val="TablesandFiguresTitle"/>
    <w:next w:val="Normal"/>
    <w:link w:val="SubtitleChar"/>
    <w:rsid w:val="00E26378"/>
    <w:rPr>
      <w:rFonts w:eastAsiaTheme="majorEastAsia" w:cstheme="majorBidi"/>
      <w:spacing w:val="5"/>
      <w:kern w:val="28"/>
      <w:sz w:val="48"/>
      <w:szCs w:val="52"/>
      <w:lang w:eastAsia="en-AU"/>
    </w:rPr>
  </w:style>
  <w:style w:type="character" w:customStyle="1" w:styleId="SubtitleChar">
    <w:name w:val="Subtitle Char"/>
    <w:basedOn w:val="DefaultParagraphFont"/>
    <w:link w:val="Subtitle"/>
    <w:rsid w:val="00E26378"/>
    <w:rPr>
      <w:rFonts w:ascii="Trebuchet MS" w:eastAsiaTheme="majorEastAsia" w:hAnsi="Trebuchet MS" w:cstheme="majorBidi"/>
      <w:b/>
      <w:color w:val="A71932"/>
      <w:spacing w:val="5"/>
      <w:kern w:val="28"/>
      <w:sz w:val="48"/>
      <w:szCs w:val="52"/>
      <w:lang w:eastAsia="en-AU"/>
    </w:rPr>
  </w:style>
  <w:style w:type="paragraph" w:customStyle="1" w:styleId="GuideBullet">
    <w:name w:val="Guide Bullet"/>
    <w:basedOn w:val="Normal"/>
    <w:link w:val="GuideBulletChar"/>
    <w:rsid w:val="00687776"/>
    <w:pPr>
      <w:numPr>
        <w:numId w:val="10"/>
      </w:numPr>
      <w:spacing w:after="240"/>
    </w:pPr>
    <w:rPr>
      <w:rFonts w:eastAsia="Times New Roman" w:cs="Times New Roman"/>
      <w:szCs w:val="20"/>
    </w:rPr>
  </w:style>
  <w:style w:type="character" w:customStyle="1" w:styleId="GuideBulletChar">
    <w:name w:val="Guide Bullet Char"/>
    <w:basedOn w:val="DefaultParagraphFont"/>
    <w:link w:val="GuideBullet"/>
    <w:rsid w:val="00687776"/>
    <w:rPr>
      <w:rFonts w:ascii="Trebuchet MS" w:eastAsia="Times New Roman" w:hAnsi="Trebuchet MS"/>
    </w:rPr>
  </w:style>
  <w:style w:type="paragraph" w:styleId="BodyText">
    <w:name w:val="Body Text"/>
    <w:basedOn w:val="Normal"/>
    <w:link w:val="BodyTextChar"/>
    <w:qFormat/>
    <w:rsid w:val="006664FC"/>
    <w:rPr>
      <w:rFonts w:ascii="Arial" w:hAnsi="Arial"/>
    </w:rPr>
  </w:style>
  <w:style w:type="character" w:customStyle="1" w:styleId="BodyTextChar">
    <w:name w:val="Body Text Char"/>
    <w:basedOn w:val="DefaultParagraphFont"/>
    <w:link w:val="BodyText"/>
    <w:rsid w:val="006664FC"/>
    <w:rPr>
      <w:rFonts w:ascii="Arial" w:hAnsi="Arial" w:cstheme="minorBidi"/>
      <w:szCs w:val="22"/>
    </w:rPr>
  </w:style>
  <w:style w:type="paragraph" w:customStyle="1" w:styleId="NonTocHeading">
    <w:name w:val="Non Toc Heading"/>
    <w:basedOn w:val="Heading1"/>
    <w:rsid w:val="00C44DA9"/>
  </w:style>
  <w:style w:type="numbering" w:customStyle="1" w:styleId="OriginList">
    <w:name w:val="Origin List"/>
    <w:uiPriority w:val="99"/>
    <w:rsid w:val="006B49AA"/>
    <w:pPr>
      <w:numPr>
        <w:numId w:val="12"/>
      </w:numPr>
    </w:pPr>
  </w:style>
  <w:style w:type="paragraph" w:customStyle="1" w:styleId="BodyText1indent">
    <w:name w:val="Body Text 1 indent"/>
    <w:basedOn w:val="Normal"/>
    <w:link w:val="BodyText1indentChar"/>
    <w:qFormat/>
    <w:rsid w:val="006664FC"/>
    <w:pPr>
      <w:spacing w:after="120"/>
      <w:ind w:left="567"/>
      <w:jc w:val="left"/>
    </w:pPr>
    <w:rPr>
      <w:rFonts w:ascii="Arial" w:eastAsia="Times New Roman" w:hAnsi="Arial" w:cs="Times New Roman"/>
      <w:szCs w:val="20"/>
    </w:rPr>
  </w:style>
  <w:style w:type="character" w:customStyle="1" w:styleId="BodyText1indentChar">
    <w:name w:val="Body Text 1 indent Char"/>
    <w:basedOn w:val="DefaultParagraphFont"/>
    <w:link w:val="BodyText1indent"/>
    <w:rsid w:val="006664FC"/>
    <w:rPr>
      <w:rFonts w:ascii="Arial" w:eastAsia="Times New Roman" w:hAnsi="Arial"/>
    </w:rPr>
  </w:style>
  <w:style w:type="character" w:styleId="CommentReference">
    <w:name w:val="annotation reference"/>
    <w:basedOn w:val="DefaultParagraphFont"/>
    <w:rsid w:val="00C93760"/>
    <w:rPr>
      <w:sz w:val="16"/>
      <w:szCs w:val="16"/>
    </w:rPr>
  </w:style>
  <w:style w:type="paragraph" w:styleId="CommentText">
    <w:name w:val="annotation text"/>
    <w:basedOn w:val="Normal"/>
    <w:link w:val="CommentTextChar"/>
    <w:rsid w:val="00C93760"/>
    <w:rPr>
      <w:szCs w:val="20"/>
    </w:rPr>
  </w:style>
  <w:style w:type="character" w:customStyle="1" w:styleId="CommentTextChar">
    <w:name w:val="Comment Text Char"/>
    <w:basedOn w:val="DefaultParagraphFont"/>
    <w:link w:val="CommentText"/>
    <w:rsid w:val="00C93760"/>
    <w:rPr>
      <w:rFonts w:ascii="Trebuchet MS" w:hAnsi="Trebuchet MS" w:cstheme="minorBidi"/>
    </w:rPr>
  </w:style>
  <w:style w:type="paragraph" w:styleId="CommentSubject">
    <w:name w:val="annotation subject"/>
    <w:basedOn w:val="CommentText"/>
    <w:next w:val="CommentText"/>
    <w:link w:val="CommentSubjectChar"/>
    <w:rsid w:val="00C93760"/>
    <w:rPr>
      <w:b/>
      <w:bCs/>
    </w:rPr>
  </w:style>
  <w:style w:type="character" w:customStyle="1" w:styleId="CommentSubjectChar">
    <w:name w:val="Comment Subject Char"/>
    <w:basedOn w:val="CommentTextChar"/>
    <w:link w:val="CommentSubject"/>
    <w:rsid w:val="00C93760"/>
    <w:rPr>
      <w:rFonts w:ascii="Trebuchet MS" w:hAnsi="Trebuchet MS" w:cstheme="minorBidi"/>
      <w:b/>
      <w:bCs/>
    </w:rPr>
  </w:style>
  <w:style w:type="paragraph" w:styleId="PlainText">
    <w:name w:val="Plain Text"/>
    <w:basedOn w:val="Normal"/>
    <w:link w:val="PlainTextChar"/>
    <w:uiPriority w:val="99"/>
    <w:unhideWhenUsed/>
    <w:rsid w:val="00883627"/>
    <w:pPr>
      <w:jc w:val="left"/>
    </w:pPr>
    <w:rPr>
      <w:rFonts w:cs="Times New Roman"/>
      <w:color w:val="000000"/>
      <w:szCs w:val="20"/>
      <w:lang w:val="en-US"/>
    </w:rPr>
  </w:style>
  <w:style w:type="character" w:customStyle="1" w:styleId="PlainTextChar">
    <w:name w:val="Plain Text Char"/>
    <w:basedOn w:val="DefaultParagraphFont"/>
    <w:link w:val="PlainText"/>
    <w:uiPriority w:val="99"/>
    <w:rsid w:val="00883627"/>
    <w:rPr>
      <w:rFonts w:ascii="Trebuchet MS" w:hAnsi="Trebuchet MS"/>
      <w:color w:val="000000"/>
      <w:lang w:val="en-US"/>
    </w:rPr>
  </w:style>
  <w:style w:type="paragraph" w:customStyle="1" w:styleId="DocumentTitle">
    <w:name w:val="Document Title"/>
    <w:rsid w:val="00132BFD"/>
    <w:pPr>
      <w:keepLines/>
      <w:spacing w:before="480"/>
      <w:jc w:val="both"/>
    </w:pPr>
    <w:rPr>
      <w:rFonts w:ascii="Arial" w:eastAsiaTheme="majorEastAsia" w:hAnsi="Arial" w:cstheme="majorBidi"/>
      <w:bCs/>
      <w:color w:val="F36D00"/>
      <w:sz w:val="48"/>
      <w:szCs w:val="28"/>
    </w:rPr>
  </w:style>
  <w:style w:type="character" w:customStyle="1" w:styleId="HeaderTextChar">
    <w:name w:val="Header Text Char"/>
    <w:basedOn w:val="HeaderChar"/>
    <w:rsid w:val="00132BFD"/>
    <w:rPr>
      <w:rFonts w:ascii="Trebuchet MS" w:hAnsi="Trebuchet MS" w:cstheme="minorBidi"/>
      <w:b/>
      <w:sz w:val="36"/>
      <w:szCs w:val="22"/>
    </w:rPr>
  </w:style>
  <w:style w:type="paragraph" w:customStyle="1" w:styleId="Default">
    <w:name w:val="Default"/>
    <w:rsid w:val="00DB444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119337">
      <w:bodyDiv w:val="1"/>
      <w:marLeft w:val="0"/>
      <w:marRight w:val="0"/>
      <w:marTop w:val="0"/>
      <w:marBottom w:val="0"/>
      <w:divBdr>
        <w:top w:val="none" w:sz="0" w:space="0" w:color="auto"/>
        <w:left w:val="none" w:sz="0" w:space="0" w:color="auto"/>
        <w:bottom w:val="none" w:sz="0" w:space="0" w:color="auto"/>
        <w:right w:val="none" w:sz="0" w:space="0" w:color="auto"/>
      </w:divBdr>
    </w:div>
    <w:div w:id="589194137">
      <w:bodyDiv w:val="1"/>
      <w:marLeft w:val="0"/>
      <w:marRight w:val="0"/>
      <w:marTop w:val="0"/>
      <w:marBottom w:val="0"/>
      <w:divBdr>
        <w:top w:val="none" w:sz="0" w:space="0" w:color="auto"/>
        <w:left w:val="none" w:sz="0" w:space="0" w:color="auto"/>
        <w:bottom w:val="none" w:sz="0" w:space="0" w:color="auto"/>
        <w:right w:val="none" w:sz="0" w:space="0" w:color="auto"/>
      </w:divBdr>
    </w:div>
    <w:div w:id="1091972066">
      <w:bodyDiv w:val="1"/>
      <w:marLeft w:val="0"/>
      <w:marRight w:val="0"/>
      <w:marTop w:val="0"/>
      <w:marBottom w:val="0"/>
      <w:divBdr>
        <w:top w:val="none" w:sz="0" w:space="0" w:color="auto"/>
        <w:left w:val="none" w:sz="0" w:space="0" w:color="auto"/>
        <w:bottom w:val="none" w:sz="0" w:space="0" w:color="auto"/>
        <w:right w:val="none" w:sz="0" w:space="0" w:color="auto"/>
      </w:divBdr>
    </w:div>
    <w:div w:id="1097751987">
      <w:bodyDiv w:val="1"/>
      <w:marLeft w:val="0"/>
      <w:marRight w:val="0"/>
      <w:marTop w:val="0"/>
      <w:marBottom w:val="0"/>
      <w:divBdr>
        <w:top w:val="none" w:sz="0" w:space="0" w:color="auto"/>
        <w:left w:val="none" w:sz="0" w:space="0" w:color="auto"/>
        <w:bottom w:val="none" w:sz="0" w:space="0" w:color="auto"/>
        <w:right w:val="none" w:sz="0" w:space="0" w:color="auto"/>
      </w:divBdr>
    </w:div>
    <w:div w:id="1110706235">
      <w:bodyDiv w:val="1"/>
      <w:marLeft w:val="0"/>
      <w:marRight w:val="0"/>
      <w:marTop w:val="0"/>
      <w:marBottom w:val="0"/>
      <w:divBdr>
        <w:top w:val="none" w:sz="0" w:space="0" w:color="auto"/>
        <w:left w:val="none" w:sz="0" w:space="0" w:color="auto"/>
        <w:bottom w:val="none" w:sz="0" w:space="0" w:color="auto"/>
        <w:right w:val="none" w:sz="0" w:space="0" w:color="auto"/>
      </w:divBdr>
    </w:div>
    <w:div w:id="1146824357">
      <w:bodyDiv w:val="1"/>
      <w:marLeft w:val="0"/>
      <w:marRight w:val="0"/>
      <w:marTop w:val="0"/>
      <w:marBottom w:val="0"/>
      <w:divBdr>
        <w:top w:val="none" w:sz="0" w:space="0" w:color="auto"/>
        <w:left w:val="none" w:sz="0" w:space="0" w:color="auto"/>
        <w:bottom w:val="none" w:sz="0" w:space="0" w:color="auto"/>
        <w:right w:val="none" w:sz="0" w:space="0" w:color="auto"/>
      </w:divBdr>
    </w:div>
    <w:div w:id="1193568511">
      <w:bodyDiv w:val="1"/>
      <w:marLeft w:val="0"/>
      <w:marRight w:val="0"/>
      <w:marTop w:val="0"/>
      <w:marBottom w:val="0"/>
      <w:divBdr>
        <w:top w:val="none" w:sz="0" w:space="0" w:color="auto"/>
        <w:left w:val="none" w:sz="0" w:space="0" w:color="auto"/>
        <w:bottom w:val="none" w:sz="0" w:space="0" w:color="auto"/>
        <w:right w:val="none" w:sz="0" w:space="0" w:color="auto"/>
      </w:divBdr>
    </w:div>
    <w:div w:id="1686402964">
      <w:bodyDiv w:val="1"/>
      <w:marLeft w:val="0"/>
      <w:marRight w:val="0"/>
      <w:marTop w:val="0"/>
      <w:marBottom w:val="0"/>
      <w:divBdr>
        <w:top w:val="none" w:sz="0" w:space="0" w:color="auto"/>
        <w:left w:val="none" w:sz="0" w:space="0" w:color="auto"/>
        <w:bottom w:val="none" w:sz="0" w:space="0" w:color="auto"/>
        <w:right w:val="none" w:sz="0" w:space="0" w:color="auto"/>
      </w:divBdr>
    </w:div>
    <w:div w:id="1731146972">
      <w:bodyDiv w:val="1"/>
      <w:marLeft w:val="0"/>
      <w:marRight w:val="0"/>
      <w:marTop w:val="0"/>
      <w:marBottom w:val="0"/>
      <w:divBdr>
        <w:top w:val="none" w:sz="0" w:space="0" w:color="auto"/>
        <w:left w:val="none" w:sz="0" w:space="0" w:color="auto"/>
        <w:bottom w:val="none" w:sz="0" w:space="0" w:color="auto"/>
        <w:right w:val="none" w:sz="0" w:space="0" w:color="auto"/>
      </w:divBdr>
    </w:div>
    <w:div w:id="2083944779">
      <w:bodyDiv w:val="1"/>
      <w:marLeft w:val="0"/>
      <w:marRight w:val="0"/>
      <w:marTop w:val="0"/>
      <w:marBottom w:val="0"/>
      <w:divBdr>
        <w:top w:val="none" w:sz="0" w:space="0" w:color="auto"/>
        <w:left w:val="none" w:sz="0" w:space="0" w:color="auto"/>
        <w:bottom w:val="none" w:sz="0" w:space="0" w:color="auto"/>
        <w:right w:val="none" w:sz="0" w:space="0" w:color="auto"/>
      </w:divBdr>
    </w:div>
    <w:div w:id="214318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ltusM\Downloads\LPG-BUS-IMT-TEM-0013%20-%20Template%20-%20LPG%20Information%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89215E7CB45E4381BD694C4BE01E51" ma:contentTypeVersion="12" ma:contentTypeDescription="Create a new document." ma:contentTypeScope="" ma:versionID="0dc28559940f6b03061bd270a956da78">
  <xsd:schema xmlns:xsd="http://www.w3.org/2001/XMLSchema" xmlns:xs="http://www.w3.org/2001/XMLSchema" xmlns:p="http://schemas.microsoft.com/office/2006/metadata/properties" xmlns:ns2="b3a51d9c-596d-4390-98fb-355913b0eaa1" xmlns:ns3="c39d3222-6496-4aca-b66f-d356b4e78825" targetNamespace="http://schemas.microsoft.com/office/2006/metadata/properties" ma:root="true" ma:fieldsID="d490cc76fce58c4659faf01f694fe4f0" ns2:_="" ns3:_="">
    <xsd:import namespace="b3a51d9c-596d-4390-98fb-355913b0eaa1"/>
    <xsd:import namespace="c39d3222-6496-4aca-b66f-d356b4e788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51d9c-596d-4390-98fb-355913b0e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916a9de-2dfd-476c-8476-0393ac32a51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9d3222-6496-4aca-b66f-d356b4e7882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ed36e88-57ba-43e2-b396-a052526d2ac5}" ma:internalName="TaxCatchAll" ma:showField="CatchAllData" ma:web="c39d3222-6496-4aca-b66f-d356b4e788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c39d3222-6496-4aca-b66f-d356b4e78825" xsi:nil="true"/>
    <lcf76f155ced4ddcb4097134ff3c332f xmlns="b3a51d9c-596d-4390-98fb-355913b0ea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44DE7-89AA-4C89-8E48-9535C63E0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51d9c-596d-4390-98fb-355913b0eaa1"/>
    <ds:schemaRef ds:uri="c39d3222-6496-4aca-b66f-d356b4e788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F1AC3-DDFE-4277-AFE8-18C2ADECF7A7}">
  <ds:schemaRefs>
    <ds:schemaRef ds:uri="http://schemas.microsoft.com/sharepoint/v3/contenttype/forms"/>
  </ds:schemaRefs>
</ds:datastoreItem>
</file>

<file path=customXml/itemProps3.xml><?xml version="1.0" encoding="utf-8"?>
<ds:datastoreItem xmlns:ds="http://schemas.openxmlformats.org/officeDocument/2006/customXml" ds:itemID="{2E470899-7821-4D5F-B3DD-1CA354FB1485}">
  <ds:schemaRefs>
    <ds:schemaRef ds:uri="http://schemas.microsoft.com/office/2006/metadata/properties"/>
    <ds:schemaRef ds:uri="340e831f-a0b5-4a91-bb74-c7c016ba69a8"/>
    <ds:schemaRef ds:uri="18d6f420-888d-4768-b56a-0ffc53da8af2"/>
    <ds:schemaRef ds:uri="c39d3222-6496-4aca-b66f-d356b4e78825"/>
    <ds:schemaRef ds:uri="b3a51d9c-596d-4390-98fb-355913b0eaa1"/>
    <ds:schemaRef ds:uri="http://schemas.microsoft.com/office/infopath/2007/PartnerControls"/>
  </ds:schemaRefs>
</ds:datastoreItem>
</file>

<file path=customXml/itemProps4.xml><?xml version="1.0" encoding="utf-8"?>
<ds:datastoreItem xmlns:ds="http://schemas.openxmlformats.org/officeDocument/2006/customXml" ds:itemID="{83144BD6-571C-4BE7-B69C-3181419A2FC9}">
  <ds:schemaRefs>
    <ds:schemaRef ds:uri="http://schemas.openxmlformats.org/officeDocument/2006/bibliography"/>
  </ds:schemaRefs>
</ds:datastoreItem>
</file>

<file path=docMetadata/LabelInfo.xml><?xml version="1.0" encoding="utf-8"?>
<clbl:labelList xmlns:clbl="http://schemas.microsoft.com/office/2020/mipLabelMetadata">
  <clbl:label id="{97c7b3fc-4128-41ae-86b4-e4b1b1ae5e15}" enabled="1" method="Privileged" siteId="{97160e56-eb00-44fe-b31d-0d6d351c636d}" removed="0"/>
</clbl:labelList>
</file>

<file path=docProps/app.xml><?xml version="1.0" encoding="utf-8"?>
<Properties xmlns="http://schemas.openxmlformats.org/officeDocument/2006/extended-properties" xmlns:vt="http://schemas.openxmlformats.org/officeDocument/2006/docPropsVTypes">
  <Template>LPG-BUS-IMT-TEM-0013 - Template - LPG Information Sheet</Template>
  <TotalTime>359</TotalTime>
  <Pages>8</Pages>
  <Words>2171</Words>
  <Characters>12380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LPG-BUS-IMT-TEM-0011 - Template - Standard</vt:lpstr>
    </vt:vector>
  </TitlesOfParts>
  <Company>Dynamic Methods</Company>
  <LinksUpToDate>false</LinksUpToDate>
  <CharactersWithSpaces>14522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LPG-BUS-IMT-TEM-0011 - Template - Standard</dc:title>
  <dc:creator>Feltus, Marie</dc:creator>
  <cp:lastModifiedBy>June Yew</cp:lastModifiedBy>
  <cp:revision>38</cp:revision>
  <cp:lastPrinted>2014-03-20T23:12:00Z</cp:lastPrinted>
  <dcterms:created xsi:type="dcterms:W3CDTF">2023-03-17T04:00:00Z</dcterms:created>
  <dcterms:modified xsi:type="dcterms:W3CDTF">2023-12-12T06:05:00Z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rolledDocNumber">
    <vt:lpwstr>Controlled Document Number</vt:lpwstr>
  </property>
  <property fmtid="{D5CDD505-2E9C-101B-9397-08002B2CF9AE}" pid="3" name="DocOwner">
    <vt:lpwstr>Document Owner name and title</vt:lpwstr>
  </property>
  <property fmtid="{D5CDD505-2E9C-101B-9397-08002B2CF9AE}" pid="4" name="ReviewDueDate">
    <vt:lpwstr>Due Date for next revision</vt:lpwstr>
  </property>
  <property fmtid="{D5CDD505-2E9C-101B-9397-08002B2CF9AE}" pid="5" name="VersionNumber">
    <vt:lpwstr>x.x</vt:lpwstr>
  </property>
  <property fmtid="{D5CDD505-2E9C-101B-9397-08002B2CF9AE}" pid="6" name="DocumentTitle">
    <vt:lpwstr>Document Title</vt:lpwstr>
  </property>
  <property fmtid="{D5CDD505-2E9C-101B-9397-08002B2CF9AE}" pid="7" name="VersionReleaseDate">
    <vt:lpwstr>Date for Release</vt:lpwstr>
  </property>
  <property fmtid="{D5CDD505-2E9C-101B-9397-08002B2CF9AE}" pid="8" name="Objective-Id">
    <vt:lpwstr>A233772</vt:lpwstr>
  </property>
  <property fmtid="{D5CDD505-2E9C-101B-9397-08002B2CF9AE}" pid="9" name="Objective-Title">
    <vt:lpwstr>LPG-BUS-IMT-TEM-0011 - Template - LPG Standard</vt:lpwstr>
  </property>
  <property fmtid="{D5CDD505-2E9C-101B-9397-08002B2CF9AE}" pid="10" name="Objective-Comment">
    <vt:lpwstr>LPG Group Manager Operational Integrity has approved extension of Review Due Date. SCE review September 2015.	_x000d_</vt:lpwstr>
  </property>
  <property fmtid="{D5CDD505-2E9C-101B-9397-08002B2CF9AE}" pid="11" name="Objective-CreationStamp">
    <vt:filetime>2013-08-07T04:42:13Z</vt:filetime>
  </property>
  <property fmtid="{D5CDD505-2E9C-101B-9397-08002B2CF9AE}" pid="12" name="Objective-IsApproved">
    <vt:bool>false</vt:bool>
  </property>
  <property fmtid="{D5CDD505-2E9C-101B-9397-08002B2CF9AE}" pid="13" name="Objective-IsPublished">
    <vt:bool>true</vt:bool>
  </property>
  <property fmtid="{D5CDD505-2E9C-101B-9397-08002B2CF9AE}" pid="14" name="Objective-DatePublished">
    <vt:filetime>2016-01-11T03:12:16Z</vt:filetime>
  </property>
  <property fmtid="{D5CDD505-2E9C-101B-9397-08002B2CF9AE}" pid="15" name="Objective-ModificationStamp">
    <vt:filetime>2016-04-19T05:59:25Z</vt:filetime>
  </property>
  <property fmtid="{D5CDD505-2E9C-101B-9397-08002B2CF9AE}" pid="16" name="Objective-Owner">
    <vt:lpwstr>Marin, Gabby</vt:lpwstr>
  </property>
  <property fmtid="{D5CDD505-2E9C-101B-9397-08002B2CF9AE}" pid="17" name="Objective-Path">
    <vt:lpwstr>Objective Global Folder:LPG:LPG SUPPORT BUSINESS:INFORMATION MANAGEMENT:POLICIES AND PROCEDURES:LPG Controlled Documents - Business:_Information Management Function:</vt:lpwstr>
  </property>
  <property fmtid="{D5CDD505-2E9C-101B-9397-08002B2CF9AE}" pid="18" name="Objective-Parent">
    <vt:lpwstr>_Information Management Function</vt:lpwstr>
  </property>
  <property fmtid="{D5CDD505-2E9C-101B-9397-08002B2CF9AE}" pid="19" name="Objective-State">
    <vt:lpwstr>Published</vt:lpwstr>
  </property>
  <property fmtid="{D5CDD505-2E9C-101B-9397-08002B2CF9AE}" pid="20" name="Objective-Version">
    <vt:lpwstr>5.0</vt:lpwstr>
  </property>
  <property fmtid="{D5CDD505-2E9C-101B-9397-08002B2CF9AE}" pid="21" name="Objective-VersionNumber">
    <vt:r8>5</vt:r8>
  </property>
  <property fmtid="{D5CDD505-2E9C-101B-9397-08002B2CF9AE}" pid="22" name="Objective-VersionComment">
    <vt:lpwstr/>
  </property>
  <property fmtid="{D5CDD505-2E9C-101B-9397-08002B2CF9AE}" pid="23" name="Objective-FileNumber">
    <vt:lpwstr>qA44555</vt:lpwstr>
  </property>
  <property fmtid="{D5CDD505-2E9C-101B-9397-08002B2CF9AE}" pid="24" name="Objective-Classification">
    <vt:lpwstr>[Inherited - none]</vt:lpwstr>
  </property>
  <property fmtid="{D5CDD505-2E9C-101B-9397-08002B2CF9AE}" pid="25" name="Objective-Caveats">
    <vt:lpwstr/>
  </property>
  <property fmtid="{D5CDD505-2E9C-101B-9397-08002B2CF9AE}" pid="26" name="Objective-Project [system]">
    <vt:lpwstr/>
  </property>
  <property fmtid="{D5CDD505-2E9C-101B-9397-08002B2CF9AE}" pid="27" name="Objective-Site [system]">
    <vt:lpwstr>LPG BUSINESS UNIT</vt:lpwstr>
  </property>
  <property fmtid="{D5CDD505-2E9C-101B-9397-08002B2CF9AE}" pid="28" name="Objective-Discipline [system]">
    <vt:lpwstr>INFORMATION MANAGEMENT</vt:lpwstr>
  </property>
  <property fmtid="{D5CDD505-2E9C-101B-9397-08002B2CF9AE}" pid="29" name="Objective-Directive [system]">
    <vt:lpwstr/>
  </property>
  <property fmtid="{D5CDD505-2E9C-101B-9397-08002B2CF9AE}" pid="30" name="Objective-Standard [system]">
    <vt:lpwstr/>
  </property>
  <property fmtid="{D5CDD505-2E9C-101B-9397-08002B2CF9AE}" pid="31" name="Objective-Internal Author [system]">
    <vt:lpwstr>Pepper, Gary</vt:lpwstr>
  </property>
  <property fmtid="{D5CDD505-2E9C-101B-9397-08002B2CF9AE}" pid="32" name="Objective-Review Due Date [system]">
    <vt:filetime>2025-03-26T14:30:00Z</vt:filetime>
  </property>
  <property fmtid="{D5CDD505-2E9C-101B-9397-08002B2CF9AE}" pid="33" name="Objective-Document Custodian [system]">
    <vt:lpwstr>LPG Operational Integrity Group Manager</vt:lpwstr>
  </property>
  <property fmtid="{D5CDD505-2E9C-101B-9397-08002B2CF9AE}" pid="34" name="Objective-Physical Copy Location [system]">
    <vt:lpwstr/>
  </property>
  <property fmtid="{D5CDD505-2E9C-101B-9397-08002B2CF9AE}" pid="35" name="Objective-Document Type [system]">
    <vt:lpwstr>TEMPLATE</vt:lpwstr>
  </property>
  <property fmtid="{D5CDD505-2E9C-101B-9397-08002B2CF9AE}" pid="36" name="Objective-Document Date [system]">
    <vt:filetime>2012-05-23T14:30:00Z</vt:filetime>
  </property>
  <property fmtid="{D5CDD505-2E9C-101B-9397-08002B2CF9AE}" pid="37" name="Objective-Revision Date [system]">
    <vt:filetime>2015-11-10T14:30:00Z</vt:filetime>
  </property>
  <property fmtid="{D5CDD505-2E9C-101B-9397-08002B2CF9AE}" pid="38" name="Objective-Revision Number [system]">
    <vt:lpwstr>4.0</vt:lpwstr>
  </property>
  <property fmtid="{D5CDD505-2E9C-101B-9397-08002B2CF9AE}" pid="39" name="Objective-Reference/ID [system]">
    <vt:lpwstr>LPG-BUS-IMT-TEM-0011</vt:lpwstr>
  </property>
  <property fmtid="{D5CDD505-2E9C-101B-9397-08002B2CF9AE}" pid="40" name="Objective-Key Document? [system]">
    <vt:lpwstr>Yes</vt:lpwstr>
  </property>
  <property fmtid="{D5CDD505-2E9C-101B-9397-08002B2CF9AE}" pid="41" name="Objective-Published to [system]">
    <vt:lpwstr>Intranet</vt:lpwstr>
  </property>
  <property fmtid="{D5CDD505-2E9C-101B-9397-08002B2CF9AE}" pid="42" name="Objective-External Contact [system]">
    <vt:lpwstr/>
  </property>
  <property fmtid="{D5CDD505-2E9C-101B-9397-08002B2CF9AE}" pid="43" name="Objective-External Author [system]">
    <vt:lpwstr/>
  </property>
  <property fmtid="{D5CDD505-2E9C-101B-9397-08002B2CF9AE}" pid="44" name="Objective-Vital Record [system]">
    <vt:lpwstr>No</vt:lpwstr>
  </property>
  <property fmtid="{D5CDD505-2E9C-101B-9397-08002B2CF9AE}" pid="45" name="Objective-BU Catalogue [system]">
    <vt:lpwstr/>
  </property>
  <property fmtid="{D5CDD505-2E9C-101B-9397-08002B2CF9AE}" pid="46" name="ContentTypeId">
    <vt:lpwstr>0x0101002889215E7CB45E4381BD694C4BE01E51</vt:lpwstr>
  </property>
  <property fmtid="{D5CDD505-2E9C-101B-9397-08002B2CF9AE}" pid="47" name="Objective-Management Standard [system]">
    <vt:lpwstr>Non-SCE</vt:lpwstr>
  </property>
  <property fmtid="{D5CDD505-2E9C-101B-9397-08002B2CF9AE}" pid="48" name="MSIP_Label_97c7b3fc-4128-41ae-86b4-e4b1b1ae5e15_Enabled">
    <vt:lpwstr>True</vt:lpwstr>
  </property>
  <property fmtid="{D5CDD505-2E9C-101B-9397-08002B2CF9AE}" pid="49" name="MSIP_Label_97c7b3fc-4128-41ae-86b4-e4b1b1ae5e15_SiteId">
    <vt:lpwstr>97160e56-eb00-44fe-b31d-0d6d351c636d</vt:lpwstr>
  </property>
  <property fmtid="{D5CDD505-2E9C-101B-9397-08002B2CF9AE}" pid="50" name="MSIP_Label_97c7b3fc-4128-41ae-86b4-e4b1b1ae5e15_SetDate">
    <vt:lpwstr>2020-04-27T22:52:25.3594381Z</vt:lpwstr>
  </property>
  <property fmtid="{D5CDD505-2E9C-101B-9397-08002B2CF9AE}" pid="51" name="MSIP_Label_97c7b3fc-4128-41ae-86b4-e4b1b1ae5e15_Name">
    <vt:lpwstr>General</vt:lpwstr>
  </property>
  <property fmtid="{D5CDD505-2E9C-101B-9397-08002B2CF9AE}" pid="52" name="MSIP_Label_97c7b3fc-4128-41ae-86b4-e4b1b1ae5e15_ActionId">
    <vt:lpwstr>58581b9c-5e6c-4619-b34a-6078326d1850</vt:lpwstr>
  </property>
  <property fmtid="{D5CDD505-2E9C-101B-9397-08002B2CF9AE}" pid="53" name="MSIP_Label_97c7b3fc-4128-41ae-86b4-e4b1b1ae5e15_Extended_MSFT_Method">
    <vt:lpwstr>Automatic</vt:lpwstr>
  </property>
  <property fmtid="{D5CDD505-2E9C-101B-9397-08002B2CF9AE}" pid="54" name="Sensitivity">
    <vt:lpwstr>General</vt:lpwstr>
  </property>
</Properties>
</file>